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A066"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77777777"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58253" behindDoc="0" locked="0" layoutInCell="1" allowOverlap="1" wp14:anchorId="60B464E4" wp14:editId="038F5779">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F47169" id="Line 43" o:spid="_x0000_s1026" style="position:absolute;z-index:2516935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608006EC">
                <wp:simplePos x="0" y="0"/>
                <wp:positionH relativeFrom="column">
                  <wp:posOffset>3400425</wp:posOffset>
                </wp:positionH>
                <wp:positionV relativeFrom="paragraph">
                  <wp:posOffset>248919</wp:posOffset>
                </wp:positionV>
                <wp:extent cx="3060065" cy="1495425"/>
                <wp:effectExtent l="0" t="0" r="6985"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49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25099A4E" w:rsidR="00011CD0" w:rsidRDefault="00011CD0" w:rsidP="007A099F">
                            <w:pPr>
                              <w:widowControl w:val="0"/>
                            </w:pPr>
                            <w:r>
                              <w:t>Job Ref Number:</w:t>
                            </w:r>
                            <w:r>
                              <w:tab/>
                            </w:r>
                            <w:r w:rsidR="007963C8" w:rsidRPr="007963C8">
                              <w:rPr>
                                <w:b/>
                                <w:bCs/>
                              </w:rPr>
                              <w:t>MHM/2025/40</w:t>
                            </w:r>
                          </w:p>
                          <w:p w14:paraId="1B03D76B" w14:textId="623429ED" w:rsidR="00011CD0" w:rsidRDefault="00011CD0" w:rsidP="00011CD0">
                            <w:pPr>
                              <w:widowControl w:val="0"/>
                              <w:ind w:left="2160" w:hanging="2160"/>
                            </w:pPr>
                            <w:r>
                              <w:t xml:space="preserve">Job Title: </w:t>
                            </w:r>
                            <w:r>
                              <w:tab/>
                            </w:r>
                            <w:r w:rsidR="00F643E7" w:rsidRPr="00F643E7">
                              <w:rPr>
                                <w:b/>
                                <w:bCs/>
                              </w:rPr>
                              <w:t>Assistant</w:t>
                            </w:r>
                            <w:r w:rsidR="00F643E7">
                              <w:t xml:space="preserve"> </w:t>
                            </w:r>
                            <w:r w:rsidR="00A22CE6">
                              <w:rPr>
                                <w:b/>
                                <w:bCs/>
                              </w:rPr>
                              <w:t xml:space="preserve">Primary Care </w:t>
                            </w:r>
                            <w:r w:rsidR="009436BF" w:rsidRPr="009436BF">
                              <w:rPr>
                                <w:b/>
                                <w:bCs/>
                              </w:rPr>
                              <w:t xml:space="preserve">Mental Health Manager </w:t>
                            </w:r>
                          </w:p>
                          <w:p w14:paraId="7D6BEAC0" w14:textId="3D5CE869" w:rsidR="00011CD0" w:rsidRDefault="00011CD0" w:rsidP="00CC3ADD">
                            <w:pPr>
                              <w:widowControl w:val="0"/>
                              <w:ind w:left="2160" w:hanging="2160"/>
                            </w:pPr>
                            <w:r>
                              <w:t>Closing Date:</w:t>
                            </w:r>
                            <w:r>
                              <w:tab/>
                            </w:r>
                            <w:r w:rsidR="00111DC7" w:rsidRPr="00111DC7">
                              <w:rPr>
                                <w:b/>
                                <w:bCs/>
                              </w:rPr>
                              <w:t>Friday 12th December 2025, 12 noon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75pt;margin-top:19.6pt;width:240.95pt;height:117.75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" filled="f" stroked="f" strokecolor="black [0]" insetpen="t">
                <v:textbox inset="2.88pt,2.88pt,2.88pt,2.88pt">
                  <w:txbxContent>
                    <w:p w14:paraId="3FB4ED63" w14:textId="25099A4E" w:rsidR="00011CD0" w:rsidRDefault="00011CD0" w:rsidP="007A099F">
                      <w:pPr>
                        <w:widowControl w:val="0"/>
                      </w:pPr>
                      <w:r>
                        <w:t>Job Ref Number:</w:t>
                      </w:r>
                      <w:r>
                        <w:tab/>
                      </w:r>
                      <w:r w:rsidR="007963C8" w:rsidRPr="007963C8">
                        <w:rPr>
                          <w:b/>
                          <w:bCs/>
                        </w:rPr>
                        <w:t>MHM/2025/40</w:t>
                      </w:r>
                    </w:p>
                    <w:p w14:paraId="1B03D76B" w14:textId="623429ED" w:rsidR="00011CD0" w:rsidRDefault="00011CD0" w:rsidP="00011CD0">
                      <w:pPr>
                        <w:widowControl w:val="0"/>
                        <w:ind w:left="2160" w:hanging="2160"/>
                      </w:pPr>
                      <w:r>
                        <w:t xml:space="preserve">Job Title: </w:t>
                      </w:r>
                      <w:r>
                        <w:tab/>
                      </w:r>
                      <w:r w:rsidR="00F643E7" w:rsidRPr="00F643E7">
                        <w:rPr>
                          <w:b/>
                          <w:bCs/>
                        </w:rPr>
                        <w:t>Assistant</w:t>
                      </w:r>
                      <w:r w:rsidR="00F643E7">
                        <w:t xml:space="preserve"> </w:t>
                      </w:r>
                      <w:r w:rsidR="00A22CE6">
                        <w:rPr>
                          <w:b/>
                          <w:bCs/>
                        </w:rPr>
                        <w:t xml:space="preserve">Primary Care </w:t>
                      </w:r>
                      <w:r w:rsidR="009436BF" w:rsidRPr="009436BF">
                        <w:rPr>
                          <w:b/>
                          <w:bCs/>
                        </w:rPr>
                        <w:t xml:space="preserve">Mental Health Manager </w:t>
                      </w:r>
                    </w:p>
                    <w:p w14:paraId="7D6BEAC0" w14:textId="3D5CE869" w:rsidR="00011CD0" w:rsidRDefault="00011CD0" w:rsidP="00CC3ADD">
                      <w:pPr>
                        <w:widowControl w:val="0"/>
                        <w:ind w:left="2160" w:hanging="2160"/>
                      </w:pPr>
                      <w:r>
                        <w:t>Closing Date:</w:t>
                      </w:r>
                      <w:r>
                        <w:tab/>
                      </w:r>
                      <w:r w:rsidR="00111DC7" w:rsidRPr="00111DC7">
                        <w:rPr>
                          <w:b/>
                          <w:bCs/>
                        </w:rPr>
                        <w:t>Friday 12th December 2025, 12 noon</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93"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3A202FB9" w:rsidR="00472227" w:rsidRDefault="00DC1263" w:rsidP="00013BE6">
      <w:pPr>
        <w:widowControl w:val="0"/>
      </w:pPr>
      <w:r>
        <w:rPr>
          <w:noProof/>
          <w:lang w:eastAsia="en-GB"/>
        </w:rPr>
        <mc:AlternateContent>
          <mc:Choice Requires="wps">
            <w:drawing>
              <wp:anchor distT="36576" distB="36576" distL="36576" distR="36576" simplePos="0" relativeHeight="251658255" behindDoc="0" locked="0" layoutInCell="1" allowOverlap="1" wp14:anchorId="4D5D8DF8" wp14:editId="191C2F73">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70" o:spid="_x0000_s1031" style="position:absolute;margin-left:6.05pt;margin-top:14.6pt;width:240.05pt;height:241.45pt;z-index:25165825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2A0C6DAF" w14:textId="77777777" w:rsidR="00011CD0" w:rsidRDefault="00011CD0" w:rsidP="00F87FD7"/>
                  </w:txbxContent>
                </v:textbox>
              </v:rect>
            </w:pict>
          </mc:Fallback>
        </mc:AlternateContent>
      </w:r>
      <w:r w:rsidR="00104F70">
        <w:rPr>
          <w:noProof/>
          <w:lang w:eastAsia="en-GB"/>
        </w:rPr>
        <mc:AlternateContent>
          <mc:Choice Requires="wps">
            <w:drawing>
              <wp:anchor distT="36576" distB="36576" distL="36576" distR="36576" simplePos="0" relativeHeight="251658254" behindDoc="0" locked="0" layoutInCell="1" allowOverlap="1" wp14:anchorId="695505C6" wp14:editId="7DCB6334">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52" o:spid="_x0000_s1032" style="position:absolute;margin-left:268pt;margin-top:14.6pt;width:249.5pt;height:241.45pt;z-index:25165825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43986704" w14:textId="77777777" w:rsidR="00011CD0" w:rsidRDefault="00011CD0" w:rsidP="00F87FD7"/>
                  </w:txbxContent>
                </v:textbox>
              </v:rect>
            </w:pict>
          </mc:Fallback>
        </mc:AlternateContent>
      </w:r>
      <w:r w:rsidR="00013BE6">
        <w:t>Please name two referees</w:t>
      </w:r>
      <w:r>
        <w:t xml:space="preserve"> </w:t>
      </w:r>
      <w:r w:rsidR="00A5523C" w:rsidRPr="00A5523C">
        <w:t xml:space="preserve">one of whom must be your current/most recent employer </w:t>
      </w:r>
      <w:r>
        <w:t>(Please see information pack for more details)</w:t>
      </w:r>
      <w:r w:rsidR="00013BE6">
        <w:t>:</w:t>
      </w:r>
    </w:p>
    <w:p w14:paraId="62E34D7B"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4520515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4E40"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4"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2A60D0C"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77777777" w:rsidR="00EB41F8" w:rsidRPr="00432BD6" w:rsidRDefault="00EB41F8" w:rsidP="004959DA">
            <w:pPr>
              <w:widowControl w:val="0"/>
              <w:jc w:val="center"/>
              <w:rPr>
                <w:b/>
                <w:bCs/>
              </w:rPr>
            </w:pPr>
            <w:r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09765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24D81C26" w:rsidR="009076E2" w:rsidRDefault="002A057B" w:rsidP="009076E2">
      <w:pPr>
        <w:spacing w:after="0" w:line="240" w:lineRule="auto"/>
        <w:rPr>
          <w:rFonts w:ascii="Times New Roman" w:hAnsi="Times New Roman"/>
          <w:sz w:val="24"/>
          <w:szCs w:val="24"/>
        </w:rPr>
      </w:pPr>
      <w:r>
        <w:rPr>
          <w:noProof/>
          <w:lang w:eastAsia="en-GB"/>
        </w:rPr>
        <w:lastRenderedPageBreak/>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3F1D3"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1F9775FD" w14:textId="12F48798" w:rsidR="009436BF" w:rsidRPr="00FD4E9B" w:rsidRDefault="00834358" w:rsidP="009436BF">
            <w:pPr>
              <w:spacing w:after="0" w:line="240" w:lineRule="auto"/>
              <w:contextualSpacing/>
              <w:rPr>
                <w:rFonts w:cs="Arial"/>
                <w:szCs w:val="24"/>
              </w:rPr>
            </w:pPr>
            <w:r w:rsidRPr="00432BD6">
              <w:rPr>
                <w:b/>
                <w:bCs/>
              </w:rPr>
              <w:t>Essential Criteria 1:</w:t>
            </w:r>
            <w:r w:rsidR="009436BF" w:rsidRPr="00FD4E9B">
              <w:rPr>
                <w:rFonts w:cs="Arial"/>
                <w:szCs w:val="24"/>
              </w:rPr>
              <w:t xml:space="preserve"> Registered Mental Health Nurse, live on NMC register,</w:t>
            </w:r>
            <w:r w:rsidR="009436BF" w:rsidRPr="00D6382B">
              <w:rPr>
                <w:rFonts w:cs="Arial"/>
                <w:szCs w:val="24"/>
              </w:rPr>
              <w:t xml:space="preserve"> or </w:t>
            </w:r>
            <w:r w:rsidR="009436BF" w:rsidRPr="00FD4E9B">
              <w:rPr>
                <w:rFonts w:cs="Arial"/>
                <w:szCs w:val="24"/>
              </w:rPr>
              <w:t xml:space="preserve">Professional Social Work qualification and registration with the Northern Ireland Social Care Council (NISCC), </w:t>
            </w:r>
            <w:r w:rsidR="00D6382B" w:rsidRPr="00D6382B">
              <w:rPr>
                <w:rFonts w:cs="Arial"/>
                <w:szCs w:val="24"/>
              </w:rPr>
              <w:t>or</w:t>
            </w:r>
            <w:r w:rsidR="009436BF" w:rsidRPr="00FD4E9B">
              <w:rPr>
                <w:rFonts w:cs="Arial"/>
                <w:szCs w:val="24"/>
              </w:rPr>
              <w:t xml:space="preserve"> Registered Occupational Therapist or a </w:t>
            </w:r>
            <w:r w:rsidR="0060798D">
              <w:rPr>
                <w:rFonts w:cs="Arial"/>
                <w:szCs w:val="24"/>
              </w:rPr>
              <w:t>P</w:t>
            </w:r>
            <w:r w:rsidR="009436BF" w:rsidRPr="00FD4E9B">
              <w:rPr>
                <w:rFonts w:cs="Arial"/>
                <w:szCs w:val="24"/>
              </w:rPr>
              <w:t xml:space="preserve">ractitioner </w:t>
            </w:r>
            <w:r w:rsidR="0060798D">
              <w:rPr>
                <w:rFonts w:cs="Arial"/>
                <w:szCs w:val="24"/>
              </w:rPr>
              <w:t>P</w:t>
            </w:r>
            <w:r w:rsidR="009436BF" w:rsidRPr="00FD4E9B">
              <w:rPr>
                <w:rFonts w:cs="Arial"/>
                <w:szCs w:val="24"/>
              </w:rPr>
              <w:t>sychologist registered with the HCPC.</w:t>
            </w:r>
          </w:p>
          <w:p w14:paraId="63AFEFB0" w14:textId="67355BA7" w:rsidR="00834358" w:rsidRPr="00EF267C" w:rsidRDefault="00834358" w:rsidP="00EF267C">
            <w:pPr>
              <w:widowControl w:val="0"/>
              <w:spacing w:after="100" w:line="240" w:lineRule="auto"/>
              <w:rPr>
                <w:rFonts w:asciiTheme="minorHAnsi" w:hAnsiTheme="minorHAnsi"/>
                <w:bCs/>
              </w:rPr>
            </w:pP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16550AD4" w14:textId="578D1DC9" w:rsidR="00EF267C" w:rsidRDefault="00EF267C" w:rsidP="00CC3ADD">
      <w:pPr>
        <w:widowControl w:val="0"/>
        <w:rPr>
          <w:b/>
          <w:bCs/>
        </w:rPr>
      </w:pPr>
    </w:p>
    <w:p w14:paraId="5BBC9FC1"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59C89D11" w:rsidR="009436BF" w:rsidRPr="009436BF" w:rsidRDefault="00834358" w:rsidP="00FB19A0">
            <w:pPr>
              <w:spacing w:after="0" w:line="240" w:lineRule="auto"/>
              <w:contextualSpacing/>
              <w:rPr>
                <w:rFonts w:cs="Arial"/>
                <w:bCs/>
                <w:szCs w:val="24"/>
              </w:rPr>
            </w:pPr>
            <w:r w:rsidRPr="00432BD6">
              <w:rPr>
                <w:b/>
                <w:bCs/>
              </w:rPr>
              <w:t>Essential Criteria 2:</w:t>
            </w:r>
            <w:r w:rsidR="009436BF" w:rsidRPr="00FD4E9B">
              <w:rPr>
                <w:rFonts w:cs="Arial"/>
                <w:szCs w:val="24"/>
              </w:rPr>
              <w:t xml:space="preserve"> </w:t>
            </w:r>
            <w:r w:rsidR="009C0AB1" w:rsidRPr="009C0AB1">
              <w:rPr>
                <w:rFonts w:cs="Arial"/>
                <w:szCs w:val="24"/>
              </w:rPr>
              <w:t>5 years post qualification experience in Mental Health Services, including a minimum of 2   years’ experience at Band 7 or equivalent AND Experience of leading and managing staff effectively.</w:t>
            </w:r>
          </w:p>
        </w:tc>
      </w:tr>
      <w:tr w:rsidR="00834358" w:rsidRPr="00432BD6" w14:paraId="7B745E49" w14:textId="77777777" w:rsidTr="009436BF">
        <w:trPr>
          <w:trHeight w:hRule="exact" w:val="11848"/>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75A8E475" w14:textId="77777777" w:rsidR="0031573A" w:rsidRDefault="0031573A" w:rsidP="00091BBE">
            <w:pPr>
              <w:spacing w:after="0" w:line="240" w:lineRule="auto"/>
            </w:pPr>
          </w:p>
          <w:p w14:paraId="2CD13B21" w14:textId="77777777" w:rsidR="009C0AB1" w:rsidRDefault="009C0AB1" w:rsidP="00091BBE">
            <w:pPr>
              <w:spacing w:after="0" w:line="240" w:lineRule="auto"/>
            </w:pPr>
          </w:p>
          <w:p w14:paraId="42A7282C" w14:textId="77777777" w:rsidR="009C0AB1" w:rsidRDefault="009C0AB1" w:rsidP="00091BBE">
            <w:pPr>
              <w:spacing w:after="0" w:line="240" w:lineRule="auto"/>
            </w:pPr>
          </w:p>
          <w:p w14:paraId="6745024B" w14:textId="77777777" w:rsidR="009C0AB1" w:rsidRDefault="009C0AB1" w:rsidP="00091BBE">
            <w:pPr>
              <w:spacing w:after="0" w:line="240" w:lineRule="auto"/>
            </w:pPr>
          </w:p>
          <w:p w14:paraId="0C2DC74E" w14:textId="77777777" w:rsidR="009C0AB1" w:rsidRDefault="009C0AB1" w:rsidP="00091BBE">
            <w:pPr>
              <w:spacing w:after="0" w:line="240" w:lineRule="auto"/>
            </w:pPr>
          </w:p>
          <w:p w14:paraId="67B5A64D" w14:textId="77777777" w:rsidR="009C0AB1" w:rsidRDefault="009C0AB1" w:rsidP="00091BBE">
            <w:pPr>
              <w:spacing w:after="0" w:line="240" w:lineRule="auto"/>
            </w:pPr>
          </w:p>
          <w:p w14:paraId="765179F0" w14:textId="77777777" w:rsidR="009C0AB1" w:rsidRDefault="009C0AB1" w:rsidP="00091BBE">
            <w:pPr>
              <w:spacing w:after="0" w:line="240" w:lineRule="auto"/>
            </w:pPr>
          </w:p>
          <w:p w14:paraId="10B7AE4A" w14:textId="77777777" w:rsidR="009C0AB1" w:rsidRDefault="009C0AB1" w:rsidP="00091BBE">
            <w:pPr>
              <w:spacing w:after="0" w:line="240" w:lineRule="auto"/>
            </w:pPr>
          </w:p>
          <w:p w14:paraId="09D5AAAC" w14:textId="77777777" w:rsidR="009C0AB1" w:rsidRDefault="009C0AB1" w:rsidP="00091BBE">
            <w:pPr>
              <w:spacing w:after="0" w:line="240" w:lineRule="auto"/>
            </w:pPr>
          </w:p>
          <w:p w14:paraId="7D65C704" w14:textId="77777777" w:rsidR="009C0AB1" w:rsidRDefault="009C0AB1" w:rsidP="00091BBE">
            <w:pPr>
              <w:spacing w:after="0" w:line="240" w:lineRule="auto"/>
            </w:pPr>
          </w:p>
          <w:p w14:paraId="04DD5B93" w14:textId="77777777" w:rsidR="009C0AB1" w:rsidRDefault="009C0AB1" w:rsidP="00091BBE">
            <w:pPr>
              <w:spacing w:after="0" w:line="240" w:lineRule="auto"/>
            </w:pPr>
          </w:p>
          <w:p w14:paraId="441E0EFC" w14:textId="77777777" w:rsidR="009C0AB1" w:rsidRDefault="009C0AB1" w:rsidP="00091BBE">
            <w:pPr>
              <w:spacing w:after="0" w:line="240" w:lineRule="auto"/>
            </w:pPr>
          </w:p>
          <w:p w14:paraId="1D121645" w14:textId="77777777" w:rsidR="009C0AB1" w:rsidRDefault="009C0AB1" w:rsidP="00091BBE">
            <w:pPr>
              <w:spacing w:after="0" w:line="240" w:lineRule="auto"/>
            </w:pPr>
          </w:p>
          <w:p w14:paraId="774D9891" w14:textId="77777777" w:rsidR="009C0AB1" w:rsidRDefault="009C0AB1" w:rsidP="00091BBE">
            <w:pPr>
              <w:spacing w:after="0" w:line="240" w:lineRule="auto"/>
            </w:pPr>
          </w:p>
          <w:p w14:paraId="7BD4502C" w14:textId="77777777" w:rsidR="009C0AB1" w:rsidRDefault="009C0AB1" w:rsidP="00091BBE">
            <w:pPr>
              <w:spacing w:after="0" w:line="240" w:lineRule="auto"/>
            </w:pPr>
          </w:p>
          <w:p w14:paraId="04457703" w14:textId="77777777" w:rsidR="009C0AB1" w:rsidRDefault="009C0AB1" w:rsidP="00091BBE">
            <w:pPr>
              <w:spacing w:after="0" w:line="240" w:lineRule="auto"/>
            </w:pPr>
          </w:p>
          <w:p w14:paraId="51514E0F" w14:textId="77777777" w:rsidR="009C0AB1" w:rsidRDefault="009C0AB1" w:rsidP="00091BBE">
            <w:pPr>
              <w:spacing w:after="0" w:line="240" w:lineRule="auto"/>
            </w:pPr>
          </w:p>
          <w:p w14:paraId="40936616" w14:textId="77777777" w:rsidR="009C0AB1" w:rsidRDefault="009C0AB1" w:rsidP="00091BBE">
            <w:pPr>
              <w:spacing w:after="0" w:line="240" w:lineRule="auto"/>
            </w:pPr>
          </w:p>
          <w:p w14:paraId="767739B4" w14:textId="77777777" w:rsidR="009C0AB1" w:rsidRDefault="009C0AB1" w:rsidP="00091BBE">
            <w:pPr>
              <w:spacing w:after="0" w:line="240" w:lineRule="auto"/>
            </w:pPr>
          </w:p>
          <w:p w14:paraId="73DA76CC" w14:textId="77777777" w:rsidR="009C0AB1" w:rsidRDefault="009C0AB1" w:rsidP="00091BBE">
            <w:pPr>
              <w:spacing w:after="0" w:line="240" w:lineRule="auto"/>
            </w:pPr>
          </w:p>
          <w:p w14:paraId="36F65029" w14:textId="77777777" w:rsidR="009C0AB1" w:rsidRDefault="009C0AB1" w:rsidP="00091BBE">
            <w:pPr>
              <w:spacing w:after="0" w:line="240" w:lineRule="auto"/>
            </w:pPr>
          </w:p>
          <w:p w14:paraId="6F1363B0" w14:textId="77777777" w:rsidR="009C0AB1" w:rsidRDefault="009C0AB1" w:rsidP="00091BBE">
            <w:pPr>
              <w:spacing w:after="0" w:line="240" w:lineRule="auto"/>
            </w:pPr>
          </w:p>
          <w:p w14:paraId="31CACA74" w14:textId="77777777" w:rsidR="009C0AB1" w:rsidRDefault="009C0AB1" w:rsidP="00091BBE">
            <w:pPr>
              <w:spacing w:after="0" w:line="240" w:lineRule="auto"/>
            </w:pPr>
          </w:p>
          <w:p w14:paraId="74733892" w14:textId="77777777" w:rsidR="009C0AB1" w:rsidRDefault="009C0AB1" w:rsidP="00091BBE">
            <w:pPr>
              <w:spacing w:after="0" w:line="240" w:lineRule="auto"/>
            </w:pPr>
          </w:p>
          <w:p w14:paraId="6BEB2633" w14:textId="77777777" w:rsidR="009C0AB1" w:rsidRDefault="009C0AB1" w:rsidP="00091BBE">
            <w:pPr>
              <w:spacing w:after="0" w:line="240" w:lineRule="auto"/>
            </w:pPr>
          </w:p>
          <w:p w14:paraId="31DD8220" w14:textId="77777777" w:rsidR="009C0AB1" w:rsidRDefault="009C0AB1" w:rsidP="00091BBE">
            <w:pPr>
              <w:spacing w:after="0" w:line="240" w:lineRule="auto"/>
            </w:pPr>
          </w:p>
          <w:p w14:paraId="3BA018C6" w14:textId="77777777" w:rsidR="009C0AB1" w:rsidRDefault="009C0AB1" w:rsidP="00091BBE">
            <w:pPr>
              <w:spacing w:after="0" w:line="240" w:lineRule="auto"/>
            </w:pPr>
          </w:p>
          <w:p w14:paraId="35BC899B" w14:textId="77777777" w:rsidR="009C0AB1" w:rsidRDefault="009C0AB1" w:rsidP="00091BBE">
            <w:pPr>
              <w:spacing w:after="0" w:line="240" w:lineRule="auto"/>
            </w:pPr>
          </w:p>
          <w:p w14:paraId="6C692BEE" w14:textId="77777777" w:rsidR="009C0AB1" w:rsidRDefault="009C0AB1" w:rsidP="00091BBE">
            <w:pPr>
              <w:spacing w:after="0" w:line="240" w:lineRule="auto"/>
            </w:pPr>
          </w:p>
          <w:p w14:paraId="0AE68D2A" w14:textId="77777777" w:rsidR="009C0AB1" w:rsidRDefault="009C0AB1" w:rsidP="00091BBE">
            <w:pPr>
              <w:spacing w:after="0" w:line="240" w:lineRule="auto"/>
            </w:pPr>
          </w:p>
          <w:p w14:paraId="3B6812E4" w14:textId="77777777" w:rsidR="009C0AB1" w:rsidRDefault="009C0AB1" w:rsidP="00091BBE">
            <w:pPr>
              <w:spacing w:after="0" w:line="240" w:lineRule="auto"/>
            </w:pPr>
          </w:p>
          <w:p w14:paraId="5D79EBCD" w14:textId="77777777" w:rsidR="009C0AB1" w:rsidRDefault="009C0AB1" w:rsidP="00091BBE">
            <w:pPr>
              <w:spacing w:after="0" w:line="240" w:lineRule="auto"/>
            </w:pPr>
          </w:p>
          <w:p w14:paraId="2FA5E6A8" w14:textId="77777777" w:rsidR="009C0AB1" w:rsidRDefault="009C0AB1" w:rsidP="00091BBE">
            <w:pPr>
              <w:spacing w:after="0" w:line="240" w:lineRule="auto"/>
            </w:pPr>
          </w:p>
          <w:p w14:paraId="17F28337" w14:textId="77777777" w:rsidR="009C0AB1" w:rsidRDefault="009C0AB1" w:rsidP="00091BBE">
            <w:pPr>
              <w:spacing w:after="0" w:line="240" w:lineRule="auto"/>
            </w:pPr>
          </w:p>
          <w:p w14:paraId="2679B5D2" w14:textId="77777777" w:rsidR="009C0AB1" w:rsidRDefault="009C0AB1" w:rsidP="00091BBE">
            <w:pPr>
              <w:spacing w:after="0" w:line="240" w:lineRule="auto"/>
            </w:pPr>
          </w:p>
          <w:p w14:paraId="2499C370" w14:textId="77777777" w:rsidR="009C0AB1" w:rsidRDefault="009C0AB1" w:rsidP="00091BBE">
            <w:pPr>
              <w:spacing w:after="0" w:line="240" w:lineRule="auto"/>
            </w:pPr>
          </w:p>
          <w:p w14:paraId="14B9DA3C" w14:textId="77777777" w:rsidR="009C0AB1" w:rsidRDefault="009C0AB1" w:rsidP="00091BBE">
            <w:pPr>
              <w:spacing w:after="0" w:line="240" w:lineRule="auto"/>
            </w:pPr>
          </w:p>
          <w:p w14:paraId="4BB82AA1" w14:textId="77777777" w:rsidR="009C0AB1" w:rsidRDefault="009C0AB1" w:rsidP="00091BBE">
            <w:pPr>
              <w:spacing w:after="0" w:line="240" w:lineRule="auto"/>
            </w:pPr>
          </w:p>
          <w:p w14:paraId="33CC64DF" w14:textId="77777777" w:rsidR="009C0AB1" w:rsidRDefault="009C0AB1" w:rsidP="00091BBE">
            <w:pPr>
              <w:spacing w:after="0" w:line="240" w:lineRule="auto"/>
            </w:pPr>
          </w:p>
          <w:p w14:paraId="05827EF5" w14:textId="77777777" w:rsidR="009C0AB1" w:rsidRDefault="009C0AB1" w:rsidP="00091BBE">
            <w:pPr>
              <w:spacing w:after="0" w:line="240" w:lineRule="auto"/>
            </w:pPr>
          </w:p>
          <w:p w14:paraId="0066180C" w14:textId="77777777" w:rsidR="009C0AB1" w:rsidRDefault="009C0AB1" w:rsidP="00091BBE">
            <w:pPr>
              <w:spacing w:after="0" w:line="240" w:lineRule="auto"/>
            </w:pPr>
          </w:p>
          <w:p w14:paraId="2D00EBDE" w14:textId="77777777" w:rsidR="009C0AB1" w:rsidRDefault="009C0AB1" w:rsidP="00091BBE">
            <w:pPr>
              <w:spacing w:after="0" w:line="240" w:lineRule="auto"/>
            </w:pPr>
          </w:p>
          <w:p w14:paraId="475CB9FF" w14:textId="77777777" w:rsidR="009C0AB1" w:rsidRDefault="009C0AB1" w:rsidP="00091BBE">
            <w:pPr>
              <w:spacing w:after="0" w:line="240" w:lineRule="auto"/>
            </w:pPr>
          </w:p>
          <w:p w14:paraId="11EA47F7" w14:textId="77777777" w:rsidR="009C0AB1" w:rsidRDefault="009C0AB1" w:rsidP="00091BBE">
            <w:pPr>
              <w:spacing w:after="0" w:line="240" w:lineRule="auto"/>
            </w:pPr>
          </w:p>
          <w:p w14:paraId="5DF5B990" w14:textId="77777777" w:rsidR="009C0AB1" w:rsidRDefault="009C0AB1" w:rsidP="00091BBE">
            <w:pPr>
              <w:spacing w:after="0" w:line="240" w:lineRule="auto"/>
            </w:pPr>
          </w:p>
          <w:p w14:paraId="28DFD4DD" w14:textId="77777777" w:rsidR="009C0AB1" w:rsidRDefault="009C0AB1" w:rsidP="00091BBE">
            <w:pPr>
              <w:spacing w:after="0" w:line="240" w:lineRule="auto"/>
            </w:pPr>
          </w:p>
          <w:p w14:paraId="4E46C6C8" w14:textId="77777777" w:rsidR="009C0AB1" w:rsidRDefault="009C0AB1" w:rsidP="00091BBE">
            <w:pPr>
              <w:spacing w:after="0" w:line="240" w:lineRule="auto"/>
            </w:pPr>
          </w:p>
          <w:p w14:paraId="2C3EACB5" w14:textId="77777777" w:rsidR="009C0AB1" w:rsidRPr="00432BD6" w:rsidRDefault="009C0AB1" w:rsidP="00091BBE">
            <w:pPr>
              <w:spacing w:after="0" w:line="240" w:lineRule="auto"/>
            </w:pPr>
          </w:p>
        </w:tc>
      </w:tr>
    </w:tbl>
    <w:p w14:paraId="45E7B861" w14:textId="77777777" w:rsidR="00091BBE" w:rsidRDefault="00091BBE">
      <w:pPr>
        <w:spacing w:after="0" w:line="240" w:lineRule="auto"/>
      </w:pPr>
    </w:p>
    <w:p w14:paraId="4A8B53E8" w14:textId="77777777" w:rsidR="009C0AB1" w:rsidRDefault="009C0AB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r w:rsidRPr="00432BD6">
              <w:rPr>
                <w:b/>
                <w:bCs/>
              </w:rPr>
              <w:lastRenderedPageBreak/>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5D208FD2" w14:textId="3F28ECB0" w:rsidR="00A77600" w:rsidRPr="009436BF" w:rsidRDefault="00C045B7" w:rsidP="00A77600">
            <w:pPr>
              <w:spacing w:after="0" w:line="276" w:lineRule="auto"/>
              <w:contextualSpacing/>
              <w:rPr>
                <w:rFonts w:cs="Arial"/>
                <w:i/>
                <w:szCs w:val="24"/>
              </w:rPr>
            </w:pPr>
            <w:r w:rsidRPr="00D67A40">
              <w:rPr>
                <w:b/>
                <w:bCs/>
              </w:rPr>
              <w:t>Essential Criteria 3:</w:t>
            </w:r>
            <w:r w:rsidR="009436BF" w:rsidRPr="00FD4E9B">
              <w:rPr>
                <w:rFonts w:cs="Arial"/>
                <w:szCs w:val="24"/>
              </w:rPr>
              <w:t xml:space="preserve"> </w:t>
            </w:r>
            <w:r w:rsidR="00A77600" w:rsidRPr="00A77600">
              <w:rPr>
                <w:rFonts w:cs="Arial"/>
                <w:szCs w:val="24"/>
              </w:rPr>
              <w:t>Demonstrate awareness of the relevant evidence base and policies relating to mental health and their implications for clinical practice.</w:t>
            </w:r>
          </w:p>
          <w:p w14:paraId="0ED43CCA" w14:textId="314C9E16" w:rsidR="00C045B7" w:rsidRPr="009436BF" w:rsidRDefault="00C045B7" w:rsidP="009436BF">
            <w:pPr>
              <w:spacing w:after="0"/>
              <w:contextualSpacing/>
              <w:rPr>
                <w:rFonts w:cs="Arial"/>
                <w:i/>
                <w:szCs w:val="24"/>
              </w:rPr>
            </w:pP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27DAC3D9" w14:textId="7172A613" w:rsidR="00C045B7" w:rsidRPr="009436BF" w:rsidRDefault="00C045B7" w:rsidP="009436BF">
            <w:pPr>
              <w:spacing w:after="0" w:line="240" w:lineRule="auto"/>
              <w:contextualSpacing/>
              <w:rPr>
                <w:rFonts w:cs="Arial"/>
                <w:szCs w:val="24"/>
              </w:rPr>
            </w:pPr>
            <w:r w:rsidRPr="00432BD6">
              <w:rPr>
                <w:b/>
                <w:bCs/>
              </w:rPr>
              <w:t>Essential Criteria 4:</w:t>
            </w:r>
            <w:r w:rsidR="009436BF">
              <w:rPr>
                <w:b/>
                <w:bCs/>
              </w:rPr>
              <w:t xml:space="preserve"> </w:t>
            </w:r>
            <w:r w:rsidR="008D63F5" w:rsidRPr="008D63F5">
              <w:t>Evidence of relationship building across agency and professional boundaries with senior stakeholders on areas of mutual consideration.</w:t>
            </w:r>
          </w:p>
        </w:tc>
      </w:tr>
      <w:tr w:rsidR="00C045B7" w:rsidRPr="00432BD6" w14:paraId="65B60123" w14:textId="77777777" w:rsidTr="00091BBE">
        <w:trPr>
          <w:trHeight w:hRule="exact" w:val="1268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5BF7046A" w14:textId="77777777" w:rsidR="00C045B7" w:rsidRDefault="00C045B7" w:rsidP="00091BBE">
            <w:pPr>
              <w:spacing w:after="0" w:line="240" w:lineRule="auto"/>
            </w:pPr>
          </w:p>
          <w:p w14:paraId="4B8E8782" w14:textId="77777777" w:rsidR="008D63F5" w:rsidRDefault="008D63F5" w:rsidP="00091BBE">
            <w:pPr>
              <w:spacing w:after="0" w:line="240" w:lineRule="auto"/>
            </w:pPr>
          </w:p>
          <w:p w14:paraId="064D3161" w14:textId="77777777" w:rsidR="008D63F5" w:rsidRDefault="008D63F5" w:rsidP="00091BBE">
            <w:pPr>
              <w:spacing w:after="0" w:line="240" w:lineRule="auto"/>
            </w:pPr>
          </w:p>
          <w:p w14:paraId="7EF11550" w14:textId="77777777" w:rsidR="008D63F5" w:rsidRDefault="008D63F5" w:rsidP="00091BBE">
            <w:pPr>
              <w:spacing w:after="0" w:line="240" w:lineRule="auto"/>
            </w:pPr>
          </w:p>
          <w:p w14:paraId="6CF09CA3" w14:textId="77777777" w:rsidR="008D63F5" w:rsidRPr="00432BD6" w:rsidRDefault="008D63F5" w:rsidP="00091BBE">
            <w:pPr>
              <w:spacing w:after="0" w:line="240" w:lineRule="auto"/>
            </w:pPr>
          </w:p>
        </w:tc>
      </w:tr>
    </w:tbl>
    <w:p w14:paraId="1F4C5C2F" w14:textId="77777777" w:rsidR="00091BBE" w:rsidRDefault="00091BBE">
      <w:pPr>
        <w:spacing w:after="0" w:line="240" w:lineRule="auto"/>
      </w:pPr>
    </w:p>
    <w:p w14:paraId="789AE9DE" w14:textId="77777777" w:rsidR="008D63F5" w:rsidRDefault="008D63F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46A2F48A" w:rsidR="00834358" w:rsidRPr="00EC5E31" w:rsidRDefault="00EC5E31" w:rsidP="00432BD6">
            <w:pPr>
              <w:widowControl w:val="0"/>
              <w:spacing w:after="0" w:line="240" w:lineRule="auto"/>
              <w:rPr>
                <w:b/>
                <w:bCs/>
                <w:caps/>
              </w:rPr>
            </w:pPr>
            <w:r w:rsidRPr="00EC5E31">
              <w:rPr>
                <w:b/>
                <w:bCs/>
                <w:caps/>
              </w:rPr>
              <w:lastRenderedPageBreak/>
              <w:t>Essential</w:t>
            </w:r>
            <w:r w:rsidR="009436BF" w:rsidRPr="00EC5E31">
              <w:rPr>
                <w:b/>
                <w:bCs/>
                <w:caps/>
              </w:rPr>
              <w:t xml:space="preserve"> </w:t>
            </w:r>
            <w:r w:rsidR="00834358" w:rsidRPr="00EC5E31">
              <w:rPr>
                <w:b/>
                <w:bCs/>
                <w:caps/>
              </w:rPr>
              <w:t>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5D3FD861" w14:textId="416B7686" w:rsidR="00EC5E31" w:rsidRPr="00EC5E31" w:rsidRDefault="00EC5E31" w:rsidP="00EC5E31">
            <w:pPr>
              <w:spacing w:after="0" w:line="240" w:lineRule="auto"/>
              <w:rPr>
                <w:rFonts w:eastAsia="Times New Roman" w:cs="Arial"/>
                <w:bCs/>
                <w:szCs w:val="24"/>
              </w:rPr>
            </w:pPr>
            <w:r>
              <w:rPr>
                <w:b/>
                <w:bCs/>
              </w:rPr>
              <w:t xml:space="preserve">Essential </w:t>
            </w:r>
            <w:r w:rsidR="00080C7C" w:rsidRPr="00432BD6">
              <w:rPr>
                <w:b/>
                <w:bCs/>
              </w:rPr>
              <w:t xml:space="preserve">Criteria </w:t>
            </w:r>
            <w:r>
              <w:rPr>
                <w:b/>
                <w:bCs/>
              </w:rPr>
              <w:t>5</w:t>
            </w:r>
            <w:r w:rsidR="00080C7C" w:rsidRPr="00432BD6">
              <w:rPr>
                <w:b/>
                <w:bCs/>
              </w:rPr>
              <w:t>:</w:t>
            </w:r>
            <w:r w:rsidR="009436BF" w:rsidRPr="00FD4E9B">
              <w:rPr>
                <w:rFonts w:eastAsia="Times New Roman" w:cs="Arial"/>
                <w:bCs/>
                <w:szCs w:val="24"/>
              </w:rPr>
              <w:t xml:space="preserve"> </w:t>
            </w:r>
            <w:r w:rsidRPr="00EC5E31">
              <w:rPr>
                <w:rFonts w:eastAsia="Times New Roman" w:cs="Arial"/>
                <w:bCs/>
                <w:szCs w:val="24"/>
              </w:rPr>
              <w:t xml:space="preserve">The successful candidate must hold a full current driving license (valid in the UK) and have access to a car at the closing date or have ** access to a form of transport which will permit the applicant to carry out the duties of the post in full.   </w:t>
            </w:r>
          </w:p>
          <w:p w14:paraId="37790D20" w14:textId="755CE2D4" w:rsidR="00834358" w:rsidRPr="009856D4" w:rsidRDefault="00EC5E31" w:rsidP="00EC5E31">
            <w:pPr>
              <w:spacing w:after="0" w:line="240" w:lineRule="auto"/>
              <w:rPr>
                <w:rFonts w:asciiTheme="minorHAnsi" w:hAnsiTheme="minorHAnsi" w:cs="Arial"/>
              </w:rPr>
            </w:pPr>
            <w:r w:rsidRPr="00EC5E31">
              <w:rPr>
                <w:rFonts w:eastAsia="Times New Roman" w:cs="Arial"/>
                <w:bCs/>
                <w:szCs w:val="24"/>
              </w:rPr>
              <w:t>(** this relates only to any person who has declared that they have a disability, which debars them from driving).</w:t>
            </w:r>
          </w:p>
        </w:tc>
      </w:tr>
      <w:tr w:rsidR="00834358" w:rsidRPr="00432BD6" w14:paraId="107C4695" w14:textId="77777777" w:rsidTr="0009765B">
        <w:trPr>
          <w:trHeight w:hRule="exact" w:val="12393"/>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0AAC71F0" w14:textId="77777777" w:rsidR="009076E2"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589245B1" w14:textId="77777777" w:rsidTr="008D63F5">
        <w:trPr>
          <w:trHeight w:val="983"/>
        </w:trPr>
        <w:tc>
          <w:tcPr>
            <w:tcW w:w="10456" w:type="dxa"/>
          </w:tcPr>
          <w:p w14:paraId="149BB352" w14:textId="623C3CF1" w:rsidR="00834358" w:rsidRPr="00432BD6" w:rsidRDefault="009436BF" w:rsidP="00432BD6">
            <w:pPr>
              <w:widowControl w:val="0"/>
              <w:spacing w:after="0" w:line="240" w:lineRule="auto"/>
              <w:rPr>
                <w:b/>
                <w:bCs/>
              </w:rPr>
            </w:pPr>
            <w:r>
              <w:rPr>
                <w:b/>
                <w:bCs/>
              </w:rPr>
              <w:lastRenderedPageBreak/>
              <w:t>DESIRABLE</w:t>
            </w:r>
            <w:r w:rsidR="00834358" w:rsidRPr="00432BD6">
              <w:rPr>
                <w:b/>
                <w:bCs/>
              </w:rPr>
              <w:t xml:space="preserve"> CRITERIA</w:t>
            </w:r>
          </w:p>
          <w:p w14:paraId="343B0DEE"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141CF0B4" w14:textId="77777777" w:rsidTr="00432BD6">
        <w:tc>
          <w:tcPr>
            <w:tcW w:w="10456" w:type="dxa"/>
            <w:shd w:val="clear" w:color="auto" w:fill="F2F2F2"/>
          </w:tcPr>
          <w:p w14:paraId="7D3A19C1" w14:textId="433CFF27" w:rsidR="009436BF" w:rsidRPr="00FD4E9B" w:rsidRDefault="009436BF" w:rsidP="009436BF">
            <w:pPr>
              <w:spacing w:after="0" w:line="240" w:lineRule="auto"/>
              <w:rPr>
                <w:rFonts w:eastAsia="Times New Roman"/>
                <w:bCs/>
                <w:szCs w:val="20"/>
              </w:rPr>
            </w:pPr>
            <w:r>
              <w:rPr>
                <w:b/>
                <w:bCs/>
              </w:rPr>
              <w:t>Desirable</w:t>
            </w:r>
            <w:r w:rsidR="00080C7C" w:rsidRPr="00432BD6">
              <w:rPr>
                <w:b/>
                <w:bCs/>
              </w:rPr>
              <w:t xml:space="preserve"> Criteria </w:t>
            </w:r>
            <w:r w:rsidR="008D63F5">
              <w:rPr>
                <w:b/>
                <w:bCs/>
              </w:rPr>
              <w:t>1</w:t>
            </w:r>
            <w:r w:rsidR="00080C7C" w:rsidRPr="00432BD6">
              <w:rPr>
                <w:b/>
                <w:bCs/>
              </w:rPr>
              <w:t>:</w:t>
            </w:r>
            <w:r w:rsidR="008D63F5">
              <w:t xml:space="preserve"> </w:t>
            </w:r>
            <w:r w:rsidR="008D63F5" w:rsidRPr="008D63F5">
              <w:rPr>
                <w:b/>
                <w:bCs/>
              </w:rPr>
              <w:t>Experience of working in a primary care/Community care setting.</w:t>
            </w:r>
            <w:r>
              <w:rPr>
                <w:b/>
                <w:bCs/>
              </w:rPr>
              <w:t xml:space="preserve"> </w:t>
            </w:r>
          </w:p>
          <w:p w14:paraId="34E36EC3" w14:textId="6FF2ECA4" w:rsidR="00834358" w:rsidRPr="00EF267C" w:rsidRDefault="00834358" w:rsidP="00EF267C">
            <w:pPr>
              <w:rPr>
                <w:rFonts w:asciiTheme="minorHAnsi" w:hAnsiTheme="minorHAnsi"/>
              </w:rPr>
            </w:pPr>
          </w:p>
        </w:tc>
      </w:tr>
      <w:tr w:rsidR="00834358" w:rsidRPr="00432BD6" w14:paraId="17D6767B" w14:textId="77777777" w:rsidTr="00267457">
        <w:trPr>
          <w:trHeight w:hRule="exact" w:val="12350"/>
        </w:trPr>
        <w:tc>
          <w:tcPr>
            <w:tcW w:w="10456" w:type="dxa"/>
          </w:tcPr>
          <w:p w14:paraId="354AF645" w14:textId="77777777" w:rsidR="00834358" w:rsidRPr="00091BBE" w:rsidRDefault="00D43F25" w:rsidP="00091BBE">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5D520E4B" w14:textId="77777777" w:rsidR="00EF267C" w:rsidRDefault="00EF267C" w:rsidP="009076E2"/>
    <w:p w14:paraId="198C161E" w14:textId="403768F5" w:rsidR="00080C7C" w:rsidRDefault="00080C7C" w:rsidP="009076E2"/>
    <w:p w14:paraId="39DD55E9" w14:textId="7B150C1F" w:rsidR="00CA3866" w:rsidRDefault="00CA3866" w:rsidP="00CA3866">
      <w:pPr>
        <w:widowControl w:val="0"/>
        <w:tabs>
          <w:tab w:val="left" w:pos="8080"/>
        </w:tabs>
        <w:spacing w:after="0"/>
      </w:pPr>
      <w:r>
        <w:lastRenderedPageBreak/>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011CD0" w:rsidRDefault="00011CD0"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67"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011CD0" w:rsidRDefault="00011CD0"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66F16F78" w14:textId="00E23A99" w:rsidR="007E33C3" w:rsidRDefault="007E33C3" w:rsidP="0009765B">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r>
        <w:t>Social Media</w:t>
      </w:r>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4510E3CE" w:rsidR="00011CD0" w:rsidRDefault="00A965D9"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w:t>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p>
    <w:p w14:paraId="465E149E" w14:textId="345CB391" w:rsidR="00E22E1D" w:rsidRDefault="00E22E1D"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r>
        <w:instrText xml:space="preserve"> FORMCHECKBOX </w:instrText>
      </w:r>
      <w:r>
        <w:fldChar w:fldCharType="separate"/>
      </w:r>
      <w:r>
        <w:fldChar w:fldCharType="end"/>
      </w:r>
      <w:r>
        <w:t xml:space="preserve"> </w:t>
      </w:r>
      <w:r w:rsidR="00EC0F61" w:rsidRPr="00EC0F61">
        <w:t>https://jobs.hscni.net/</w:t>
      </w:r>
    </w:p>
    <w:p w14:paraId="4F441CF0" w14:textId="77777777" w:rsidR="002B419E" w:rsidRPr="002B419E" w:rsidRDefault="002B419E" w:rsidP="002B419E"/>
    <w:p w14:paraId="250C9AAC" w14:textId="77777777" w:rsidR="002B419E" w:rsidRPr="002B419E" w:rsidRDefault="002B419E" w:rsidP="002B419E"/>
    <w:p w14:paraId="7BFD1F68" w14:textId="77777777" w:rsidR="002B419E" w:rsidRDefault="002B419E" w:rsidP="002B419E"/>
    <w:p w14:paraId="0A67AEEC" w14:textId="268E6CB3" w:rsidR="002B419E" w:rsidRDefault="002B419E" w:rsidP="002B419E"/>
    <w:p w14:paraId="40ECC9FF" w14:textId="77777777" w:rsidR="002B419E" w:rsidRDefault="002B419E">
      <w:pPr>
        <w:spacing w:after="0" w:line="240" w:lineRule="auto"/>
      </w:pPr>
      <w:r>
        <w:br w:type="page"/>
      </w:r>
    </w:p>
    <w:p w14:paraId="2349A60C" w14:textId="77777777" w:rsidR="002B419E" w:rsidRPr="002E7DE6" w:rsidRDefault="002B419E" w:rsidP="002B419E">
      <w:pPr>
        <w:jc w:val="center"/>
        <w:rPr>
          <w:rFonts w:ascii="Arial" w:hAnsi="Arial" w:cs="Arial"/>
          <w:b/>
          <w:bCs/>
          <w:lang w:val="en-US"/>
        </w:rPr>
      </w:pPr>
      <w:r w:rsidRPr="002E7DE6">
        <w:rPr>
          <w:rFonts w:ascii="Arial" w:hAnsi="Arial" w:cs="Arial"/>
          <w:b/>
          <w:bCs/>
          <w:lang w:val="en-US"/>
        </w:rPr>
        <w:lastRenderedPageBreak/>
        <w:t>Employee/ Applicant Monitoring Questionnaire</w:t>
      </w:r>
    </w:p>
    <w:p w14:paraId="5B73DF97" w14:textId="77777777" w:rsidR="002B419E" w:rsidRPr="002E7DE6" w:rsidRDefault="002B419E" w:rsidP="002B419E">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1"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07559DC5" w14:textId="77777777" w:rsidR="002B419E" w:rsidRPr="009C4E20" w:rsidRDefault="002B419E" w:rsidP="002B419E">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7A922FFB" w14:textId="77777777" w:rsidR="002B419E" w:rsidRPr="009C4E20" w:rsidRDefault="002B419E" w:rsidP="002B419E">
      <w:pPr>
        <w:pStyle w:val="Header"/>
        <w:rPr>
          <w:rFonts w:ascii="Arial" w:hAnsi="Arial" w:cs="Arial"/>
          <w:sz w:val="24"/>
          <w:szCs w:val="24"/>
        </w:rPr>
      </w:pPr>
      <w:r w:rsidRPr="009C4E20">
        <w:rPr>
          <w:rFonts w:ascii="Arial" w:hAnsi="Arial" w:cs="Arial"/>
          <w:b/>
          <w:bCs/>
          <w:sz w:val="24"/>
          <w:szCs w:val="24"/>
          <w:lang w:val="en-US"/>
        </w:rPr>
        <w:t xml:space="preserve">Job Title: </w:t>
      </w:r>
      <w:r w:rsidRPr="008E6015">
        <w:rPr>
          <w:rFonts w:ascii="Arial" w:hAnsi="Arial" w:cs="Arial"/>
          <w:b/>
          <w:bCs/>
          <w:sz w:val="24"/>
          <w:szCs w:val="24"/>
          <w:lang w:val="en-US"/>
        </w:rPr>
        <w:t>Assistant Primary Care mental Health Manager</w:t>
      </w:r>
    </w:p>
    <w:p w14:paraId="5547B0D6" w14:textId="77777777" w:rsidR="002B419E" w:rsidRPr="009C4E20" w:rsidRDefault="002B419E" w:rsidP="002B419E">
      <w:pPr>
        <w:tabs>
          <w:tab w:val="left" w:pos="3700"/>
        </w:tabs>
        <w:spacing w:after="0" w:line="240" w:lineRule="auto"/>
        <w:ind w:right="-20"/>
        <w:rPr>
          <w:rFonts w:ascii="Arial" w:eastAsia="Arial" w:hAnsi="Arial" w:cs="Arial"/>
          <w:b/>
          <w:bCs/>
          <w:sz w:val="24"/>
          <w:szCs w:val="24"/>
        </w:rPr>
      </w:pPr>
    </w:p>
    <w:p w14:paraId="3A57D6F0" w14:textId="77777777" w:rsidR="002B419E" w:rsidRPr="009C4E20" w:rsidRDefault="002B419E" w:rsidP="002B419E">
      <w:pPr>
        <w:tabs>
          <w:tab w:val="left" w:pos="6540"/>
        </w:tabs>
        <w:rPr>
          <w:rFonts w:ascii="Arial" w:hAnsi="Arial" w:cs="Arial"/>
          <w:b/>
          <w:bCs/>
          <w:sz w:val="24"/>
          <w:szCs w:val="24"/>
          <w:lang w:val="en-US"/>
        </w:rPr>
      </w:pPr>
      <w:r w:rsidRPr="009C4E20">
        <w:rPr>
          <w:rFonts w:ascii="Arial" w:hAnsi="Arial" w:cs="Arial"/>
          <w:b/>
          <w:bCs/>
          <w:sz w:val="24"/>
          <w:szCs w:val="24"/>
          <w:lang w:val="en-US"/>
        </w:rPr>
        <w:t xml:space="preserve">Ref No: </w:t>
      </w:r>
      <w:r>
        <w:rPr>
          <w:rFonts w:ascii="Arial" w:hAnsi="Arial" w:cs="Arial"/>
          <w:b/>
          <w:bCs/>
          <w:sz w:val="24"/>
          <w:szCs w:val="24"/>
          <w:lang w:val="en-US"/>
        </w:rPr>
        <w:t>MHM/2025/40</w:t>
      </w:r>
    </w:p>
    <w:p w14:paraId="56DD7CD1" w14:textId="77777777" w:rsidR="002B419E" w:rsidRPr="00775834" w:rsidRDefault="002B419E" w:rsidP="002B419E">
      <w:pPr>
        <w:spacing w:line="276" w:lineRule="auto"/>
        <w:rPr>
          <w:rFonts w:ascii="Arial" w:hAnsi="Arial" w:cs="Arial"/>
          <w:lang w:val="en-US"/>
        </w:rPr>
      </w:pPr>
      <w:r w:rsidRPr="00775834">
        <w:rPr>
          <w:rFonts w:ascii="Arial" w:hAnsi="Arial" w:cs="Arial"/>
          <w:lang w:val="en-US"/>
        </w:rPr>
        <w:t>We are an Equal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0A0A50A5" w14:textId="77777777" w:rsidR="002B419E" w:rsidRPr="00775834" w:rsidRDefault="002B419E" w:rsidP="002B419E">
      <w:pPr>
        <w:spacing w:line="276" w:lineRule="auto"/>
        <w:rPr>
          <w:rFonts w:ascii="Arial" w:hAnsi="Arial" w:cs="Arial"/>
          <w:lang w:val="en-US"/>
        </w:rPr>
      </w:pPr>
      <w:r w:rsidRPr="00775834">
        <w:rPr>
          <w:rFonts w:ascii="Arial" w:hAnsi="Arial" w:cs="Arial"/>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8C480F0" w14:textId="77777777" w:rsidR="002B419E" w:rsidRPr="00775834" w:rsidRDefault="002B419E" w:rsidP="002B419E">
      <w:pPr>
        <w:spacing w:line="276" w:lineRule="auto"/>
        <w:rPr>
          <w:rFonts w:ascii="Arial" w:hAnsi="Arial" w:cs="Arial"/>
          <w:lang w:val="en-US"/>
        </w:rPr>
      </w:pPr>
    </w:p>
    <w:p w14:paraId="35935D77"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775834">
        <w:rPr>
          <w:rFonts w:ascii="Arial" w:hAnsi="Arial" w:cs="Arial"/>
          <w:b/>
          <w:bCs/>
          <w:lang w:val="en-US"/>
        </w:rPr>
        <w:t>Community Background</w:t>
      </w:r>
    </w:p>
    <w:p w14:paraId="717575BE" w14:textId="77777777" w:rsidR="002B419E" w:rsidRPr="00775834" w:rsidRDefault="002B419E" w:rsidP="002B419E">
      <w:pPr>
        <w:pStyle w:val="ListParagraph"/>
        <w:spacing w:line="276" w:lineRule="auto"/>
        <w:rPr>
          <w:rFonts w:ascii="Arial" w:hAnsi="Arial" w:cs="Arial"/>
          <w:b/>
          <w:bCs/>
          <w:lang w:val="en-US"/>
        </w:rPr>
      </w:pPr>
    </w:p>
    <w:p w14:paraId="42330038" w14:textId="77777777" w:rsidR="002B419E" w:rsidRPr="00775834" w:rsidRDefault="002B419E" w:rsidP="002B419E">
      <w:pPr>
        <w:pStyle w:val="ListParagraph"/>
        <w:spacing w:line="276" w:lineRule="auto"/>
        <w:ind w:left="0"/>
        <w:rPr>
          <w:rFonts w:ascii="Arial" w:hAnsi="Arial" w:cs="Arial"/>
          <w:lang w:val="en-US"/>
        </w:rPr>
      </w:pPr>
      <w:r w:rsidRPr="00775834">
        <w:rPr>
          <w:rFonts w:ascii="Arial" w:hAnsi="Arial" w:cs="Arial"/>
          <w:lang w:val="en-US"/>
        </w:rPr>
        <w:t>Regardless of whether they actually practice religion, most people in Northern Ireland are perceived to be members of either the Protestant or Roman Catholic communities.</w:t>
      </w:r>
    </w:p>
    <w:p w14:paraId="399C4A79" w14:textId="77777777" w:rsidR="002B419E" w:rsidRPr="00775834" w:rsidRDefault="002B419E" w:rsidP="002B419E">
      <w:pPr>
        <w:pStyle w:val="ListParagraph"/>
        <w:spacing w:line="276" w:lineRule="auto"/>
        <w:ind w:left="0"/>
        <w:rPr>
          <w:rFonts w:ascii="Arial" w:hAnsi="Arial" w:cs="Arial"/>
          <w:lang w:val="en-US"/>
        </w:rPr>
      </w:pPr>
    </w:p>
    <w:p w14:paraId="3BE1CD8A" w14:textId="77777777" w:rsidR="002B419E" w:rsidRPr="00775834" w:rsidRDefault="002B419E" w:rsidP="002B419E">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6096E8D8" w14:textId="77777777" w:rsidR="002B419E" w:rsidRPr="00775834" w:rsidRDefault="002B419E" w:rsidP="002B419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0303" behindDoc="0" locked="0" layoutInCell="1" allowOverlap="1" wp14:anchorId="4E4CED03" wp14:editId="782D7357">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968B63"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CED03" id="_x0000_s1038" type="#_x0000_t202" style="position:absolute;margin-left:283.5pt;margin-top:12.85pt;width:24pt;height:19.5pt;z-index:251660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05968B63" w14:textId="77777777" w:rsidR="002B419E" w:rsidRDefault="002B419E" w:rsidP="002B419E"/>
                  </w:txbxContent>
                </v:textbox>
                <w10:wrap type="square"/>
              </v:shape>
            </w:pict>
          </mc:Fallback>
        </mc:AlternateContent>
      </w:r>
    </w:p>
    <w:p w14:paraId="186F8BC6" w14:textId="77777777" w:rsidR="002B419E" w:rsidRPr="00775834" w:rsidRDefault="002B419E" w:rsidP="002B419E">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0A51F496" w14:textId="77777777" w:rsidR="002B419E" w:rsidRPr="00775834" w:rsidRDefault="002B419E" w:rsidP="002B419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1327" behindDoc="0" locked="0" layoutInCell="1" allowOverlap="1" wp14:anchorId="02AEB5FD" wp14:editId="03885540">
                <wp:simplePos x="0" y="0"/>
                <wp:positionH relativeFrom="column">
                  <wp:posOffset>3867150</wp:posOffset>
                </wp:positionH>
                <wp:positionV relativeFrom="paragraph">
                  <wp:posOffset>134620</wp:posOffset>
                </wp:positionV>
                <wp:extent cx="304800" cy="247650"/>
                <wp:effectExtent l="0" t="0" r="19050" b="19050"/>
                <wp:wrapSquare wrapText="bothSides"/>
                <wp:docPr id="1529696969" name="Text Box 1529696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6C26EAC"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EB5FD" id="Text Box 1529696969" o:spid="_x0000_s1039" type="#_x0000_t202" style="position:absolute;margin-left:304.5pt;margin-top:10.6pt;width:24pt;height:19.5pt;z-index:2516613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46C26EAC" w14:textId="77777777" w:rsidR="002B419E" w:rsidRDefault="002B419E" w:rsidP="002B419E"/>
                  </w:txbxContent>
                </v:textbox>
                <w10:wrap type="square"/>
              </v:shape>
            </w:pict>
          </mc:Fallback>
        </mc:AlternateContent>
      </w:r>
    </w:p>
    <w:p w14:paraId="0520E72D" w14:textId="77777777" w:rsidR="002B419E" w:rsidRPr="00775834" w:rsidRDefault="002B419E" w:rsidP="002B419E">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A51642A" w14:textId="77777777" w:rsidR="002B419E" w:rsidRPr="00775834" w:rsidRDefault="002B419E" w:rsidP="002B419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2351" behindDoc="0" locked="0" layoutInCell="1" allowOverlap="1" wp14:anchorId="203B1D6B" wp14:editId="16E45FF1">
                <wp:simplePos x="0" y="0"/>
                <wp:positionH relativeFrom="column">
                  <wp:posOffset>5638800</wp:posOffset>
                </wp:positionH>
                <wp:positionV relativeFrom="paragraph">
                  <wp:posOffset>182245</wp:posOffset>
                </wp:positionV>
                <wp:extent cx="304800" cy="247650"/>
                <wp:effectExtent l="0" t="0" r="19050" b="19050"/>
                <wp:wrapSquare wrapText="bothSides"/>
                <wp:docPr id="236373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F58447A"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B1D6B" id="_x0000_s1040" type="#_x0000_t202" style="position:absolute;margin-left:444pt;margin-top:14.35pt;width:24pt;height:19.5pt;z-index:2516623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5F58447A" w14:textId="77777777" w:rsidR="002B419E" w:rsidRDefault="002B419E" w:rsidP="002B419E"/>
                  </w:txbxContent>
                </v:textbox>
                <w10:wrap type="square"/>
              </v:shape>
            </w:pict>
          </mc:Fallback>
        </mc:AlternateContent>
      </w:r>
    </w:p>
    <w:p w14:paraId="7F7C8FA6" w14:textId="77777777" w:rsidR="002B419E" w:rsidRPr="00775834" w:rsidRDefault="002B419E" w:rsidP="002B419E">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689FBED3" w14:textId="77777777" w:rsidR="002B419E" w:rsidRPr="00775834" w:rsidRDefault="002B419E" w:rsidP="002B419E">
      <w:pPr>
        <w:pStyle w:val="ListParagraph"/>
        <w:spacing w:line="276" w:lineRule="auto"/>
        <w:ind w:left="0"/>
        <w:rPr>
          <w:rFonts w:ascii="Arial" w:hAnsi="Arial" w:cs="Arial"/>
          <w:b/>
          <w:bCs/>
          <w:lang w:val="en-US"/>
        </w:rPr>
      </w:pPr>
    </w:p>
    <w:p w14:paraId="536897AB" w14:textId="77777777" w:rsidR="002B419E" w:rsidRPr="00775834" w:rsidRDefault="002B419E" w:rsidP="002B419E">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E8F4DFD" w14:textId="77777777" w:rsidR="002B419E" w:rsidRDefault="002B419E" w:rsidP="002B419E">
      <w:pPr>
        <w:pStyle w:val="ListParagraph"/>
        <w:spacing w:line="276" w:lineRule="auto"/>
        <w:ind w:left="0"/>
        <w:rPr>
          <w:rFonts w:ascii="Arial" w:hAnsi="Arial" w:cs="Arial"/>
          <w:i/>
          <w:iCs/>
          <w:lang w:val="en-US"/>
        </w:rPr>
      </w:pPr>
    </w:p>
    <w:p w14:paraId="0AAFDF12" w14:textId="77777777" w:rsidR="002B419E" w:rsidRPr="00775834" w:rsidRDefault="002B419E" w:rsidP="002B419E">
      <w:pPr>
        <w:pStyle w:val="ListParagraph"/>
        <w:spacing w:line="276" w:lineRule="auto"/>
        <w:ind w:left="0"/>
        <w:rPr>
          <w:rFonts w:ascii="Arial" w:hAnsi="Arial" w:cs="Arial"/>
          <w:i/>
          <w:iCs/>
          <w:lang w:val="en-US"/>
        </w:rPr>
      </w:pPr>
    </w:p>
    <w:p w14:paraId="180D6845"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99" behindDoc="0" locked="0" layoutInCell="1" allowOverlap="1" wp14:anchorId="52414F1E" wp14:editId="2E851AB0">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BDABBEC"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14F1E" id="_x0000_s1041" type="#_x0000_t202" style="position:absolute;left:0;text-align:left;margin-left:309pt;margin-top:17.1pt;width:24pt;height:19.5pt;z-index:2516643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5BDABBEC" w14:textId="77777777" w:rsidR="002B419E" w:rsidRDefault="002B419E" w:rsidP="002B419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3375" behindDoc="0" locked="0" layoutInCell="1" allowOverlap="1" wp14:anchorId="435D9992" wp14:editId="78D94263">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40AB36"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D9992" id="_x0000_s1042" type="#_x0000_t202" style="position:absolute;left:0;text-align:left;margin-left:240pt;margin-top:17.85pt;width:24pt;height:19.5pt;z-index:251663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4340AB36" w14:textId="77777777" w:rsidR="002B419E" w:rsidRDefault="002B419E" w:rsidP="002B419E"/>
                  </w:txbxContent>
                </v:textbox>
                <w10:wrap type="square"/>
              </v:shape>
            </w:pict>
          </mc:Fallback>
        </mc:AlternateContent>
      </w:r>
      <w:r w:rsidRPr="00775834">
        <w:rPr>
          <w:rFonts w:ascii="Arial" w:hAnsi="Arial" w:cs="Arial"/>
          <w:b/>
          <w:bCs/>
          <w:lang w:val="en-US"/>
        </w:rPr>
        <w:t>Sex</w:t>
      </w:r>
    </w:p>
    <w:p w14:paraId="5565D16B" w14:textId="77777777" w:rsidR="002B419E" w:rsidRPr="00775834" w:rsidRDefault="002B419E" w:rsidP="002B419E">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3E1FD21C" w14:textId="77777777" w:rsidR="002B419E" w:rsidRPr="00775834" w:rsidRDefault="002B419E" w:rsidP="002B419E">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65CC46A6"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775834">
        <w:rPr>
          <w:rFonts w:ascii="Arial" w:hAnsi="Arial" w:cs="Arial"/>
          <w:b/>
          <w:bCs/>
          <w:lang w:val="en-US"/>
        </w:rPr>
        <w:t>Age</w:t>
      </w:r>
    </w:p>
    <w:p w14:paraId="68BF3D45" w14:textId="77777777" w:rsidR="002B419E" w:rsidRPr="00775834" w:rsidRDefault="002B419E" w:rsidP="002B419E">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0B9E80A6" w14:textId="77777777" w:rsidR="002B419E" w:rsidRPr="00775834" w:rsidRDefault="002B419E" w:rsidP="002B419E">
      <w:pPr>
        <w:pStyle w:val="ListParagraph"/>
        <w:spacing w:line="276" w:lineRule="auto"/>
        <w:rPr>
          <w:rFonts w:ascii="Arial" w:hAnsi="Arial" w:cs="Arial"/>
          <w:lang w:val="en-US"/>
        </w:rPr>
      </w:pPr>
    </w:p>
    <w:p w14:paraId="5ABA0817"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Date of Birth:</w:t>
      </w:r>
    </w:p>
    <w:p w14:paraId="2DD54581" w14:textId="77777777" w:rsidR="002B419E" w:rsidRPr="00775834" w:rsidRDefault="002B419E" w:rsidP="002B419E">
      <w:pPr>
        <w:pStyle w:val="ListParagraph"/>
        <w:spacing w:line="276" w:lineRule="auto"/>
        <w:rPr>
          <w:rFonts w:ascii="Arial" w:hAnsi="Arial" w:cs="Arial"/>
          <w:lang w:val="en-US"/>
        </w:rPr>
      </w:pPr>
    </w:p>
    <w:p w14:paraId="69D835F6"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775834">
        <w:rPr>
          <w:rFonts w:ascii="Arial" w:hAnsi="Arial" w:cs="Arial"/>
          <w:b/>
          <w:bCs/>
          <w:lang w:val="en-US"/>
        </w:rPr>
        <w:t>Racial Group</w:t>
      </w:r>
    </w:p>
    <w:p w14:paraId="269AFEE0" w14:textId="77777777" w:rsidR="002B419E" w:rsidRPr="00775834" w:rsidRDefault="002B419E" w:rsidP="002B419E">
      <w:pPr>
        <w:spacing w:line="276" w:lineRule="auto"/>
        <w:rPr>
          <w:rFonts w:ascii="Arial" w:hAnsi="Arial" w:cs="Arial"/>
          <w:b/>
          <w:bCs/>
          <w:lang w:val="en-US"/>
        </w:rPr>
      </w:pPr>
      <w:r w:rsidRPr="00775834">
        <w:rPr>
          <w:rFonts w:ascii="Arial" w:hAnsi="Arial" w:cs="Arial"/>
          <w:b/>
          <w:bCs/>
          <w:lang w:val="en-US"/>
        </w:rPr>
        <w:t>Please state your country of birth:</w:t>
      </w:r>
    </w:p>
    <w:p w14:paraId="2330AF6B" w14:textId="77777777" w:rsidR="002B419E" w:rsidRPr="00775834" w:rsidRDefault="002B419E" w:rsidP="002B419E">
      <w:pPr>
        <w:spacing w:line="276" w:lineRule="auto"/>
        <w:rPr>
          <w:rFonts w:ascii="Arial" w:hAnsi="Arial" w:cs="Arial"/>
          <w:lang w:val="en-US"/>
        </w:rPr>
      </w:pPr>
      <w:r w:rsidRPr="00775834">
        <w:rPr>
          <w:rFonts w:ascii="Arial" w:hAnsi="Arial" w:cs="Arial"/>
          <w:lang w:val="en-US"/>
        </w:rPr>
        <w:t xml:space="preserve">My nationality is: </w:t>
      </w:r>
    </w:p>
    <w:p w14:paraId="1DC65FC2" w14:textId="77777777" w:rsidR="002B419E" w:rsidRDefault="002B419E" w:rsidP="002B419E">
      <w:pPr>
        <w:spacing w:line="276" w:lineRule="auto"/>
        <w:rPr>
          <w:rFonts w:ascii="Arial" w:hAnsi="Arial" w:cs="Arial"/>
          <w:b/>
          <w:bCs/>
          <w:lang w:val="en-US"/>
        </w:rPr>
      </w:pPr>
    </w:p>
    <w:p w14:paraId="5E545EAE" w14:textId="77777777" w:rsidR="002B419E" w:rsidRPr="00775834" w:rsidRDefault="002B419E" w:rsidP="002B419E">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5423" behindDoc="0" locked="0" layoutInCell="1" allowOverlap="1" wp14:anchorId="41D4D3B0" wp14:editId="1CC9ED5E">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0FD8DBA"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4D3B0" id="_x0000_s1043" type="#_x0000_t202" style="position:absolute;margin-left:52.5pt;margin-top:22.35pt;width:24pt;height:19.5pt;z-index:2516654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30FD8DBA" w14:textId="77777777" w:rsidR="002B419E" w:rsidRDefault="002B419E" w:rsidP="002B419E"/>
                  </w:txbxContent>
                </v:textbox>
                <w10:wrap type="square"/>
              </v:shape>
            </w:pict>
          </mc:Fallback>
        </mc:AlternateContent>
      </w:r>
      <w:r w:rsidRPr="00775834">
        <w:rPr>
          <w:rFonts w:ascii="Arial" w:hAnsi="Arial" w:cs="Arial"/>
          <w:b/>
          <w:bCs/>
          <w:lang w:val="en-US"/>
        </w:rPr>
        <w:t>Please indicate which of the following applies to you:</w:t>
      </w:r>
    </w:p>
    <w:p w14:paraId="65C124CE" w14:textId="77777777" w:rsidR="002B419E" w:rsidRPr="00775834" w:rsidRDefault="002B419E" w:rsidP="002B419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7471" behindDoc="0" locked="0" layoutInCell="1" allowOverlap="1" wp14:anchorId="09A3EE3E" wp14:editId="70F771C0">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BD5E27E"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3EE3E" id="_x0000_s1044" type="#_x0000_t202" style="position:absolute;margin-left:145.5pt;margin-top:1.1pt;width:24pt;height:19.5pt;z-index:2516674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5BD5E27E" w14:textId="77777777" w:rsidR="002B419E" w:rsidRDefault="002B419E" w:rsidP="002B419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6447" behindDoc="0" locked="0" layoutInCell="1" allowOverlap="1" wp14:anchorId="5FD3B98D" wp14:editId="58823827">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EB99CBD"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3B98D" id="_x0000_s1045" type="#_x0000_t202" style="position:absolute;margin-left:52.5pt;margin-top:22.1pt;width:24pt;height:19.5pt;z-index:2516664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4EB99CBD" w14:textId="77777777" w:rsidR="002B419E" w:rsidRDefault="002B419E" w:rsidP="002B419E"/>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3DADECBF" w14:textId="77777777" w:rsidR="002B419E" w:rsidRDefault="002B419E" w:rsidP="002B419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8495" behindDoc="0" locked="0" layoutInCell="1" allowOverlap="1" wp14:anchorId="16B11985" wp14:editId="232CC5A1">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173D16"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11985" id="_x0000_s1046" type="#_x0000_t202" style="position:absolute;margin-left:146.25pt;margin-top:2.05pt;width:24pt;height:19.5pt;z-index:251668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51173D16" w14:textId="77777777" w:rsidR="002B419E" w:rsidRDefault="002B419E" w:rsidP="002B419E"/>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5460232B" w14:textId="77777777" w:rsidR="002B419E" w:rsidRDefault="002B419E" w:rsidP="002B419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19" behindDoc="0" locked="0" layoutInCell="1" allowOverlap="1" wp14:anchorId="07A681D1" wp14:editId="19CED79D">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C378E66"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681D1" id="_x0000_s1047" type="#_x0000_t202" style="position:absolute;margin-left:53.25pt;margin-top:.6pt;width:24pt;height:19.5pt;z-index:251669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2C378E66" w14:textId="77777777" w:rsidR="002B419E" w:rsidRDefault="002B419E" w:rsidP="002B419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0543" behindDoc="0" locked="0" layoutInCell="1" allowOverlap="1" wp14:anchorId="2F326DB7" wp14:editId="3CA7CA7D">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9DA750F"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26DB7" id="_x0000_s1048" type="#_x0000_t202" style="position:absolute;margin-left:146.25pt;margin-top:1.8pt;width:24pt;height:19.5pt;z-index:2516705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49DA750F" w14:textId="77777777" w:rsidR="002B419E" w:rsidRDefault="002B419E" w:rsidP="002B419E"/>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073202EA" w14:textId="77777777" w:rsidR="002B419E" w:rsidRDefault="002B419E" w:rsidP="002B419E">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3615" behindDoc="0" locked="0" layoutInCell="1" allowOverlap="1" wp14:anchorId="0C10026B" wp14:editId="5D3970A7">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13C4D4"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0026B" id="_x0000_s1049" type="#_x0000_t202" style="position:absolute;margin-left:184.5pt;margin-top:11pt;width:24pt;height:19.5pt;z-index:2516736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3F13C4D4" w14:textId="77777777" w:rsidR="002B419E" w:rsidRDefault="002B419E" w:rsidP="002B419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1567" behindDoc="0" locked="0" layoutInCell="1" allowOverlap="1" wp14:anchorId="7FA38FD4" wp14:editId="40D1BE10">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3B9B11B"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8FD4" id="_x0000_s1050" type="#_x0000_t202" style="position:absolute;margin-left:70.5pt;margin-top:9.5pt;width:24pt;height:19.5pt;z-index:2516715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73B9B11B" w14:textId="77777777" w:rsidR="002B419E" w:rsidRDefault="002B419E" w:rsidP="002B419E"/>
                  </w:txbxContent>
                </v:textbox>
                <w10:wrap type="square"/>
              </v:shape>
            </w:pict>
          </mc:Fallback>
        </mc:AlternateContent>
      </w:r>
    </w:p>
    <w:p w14:paraId="24A679C4" w14:textId="77777777" w:rsidR="002B419E" w:rsidRDefault="002B419E" w:rsidP="002B419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2591" behindDoc="0" locked="0" layoutInCell="1" allowOverlap="1" wp14:anchorId="49754401" wp14:editId="32BEAC30">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CB60BDE"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54401" id="_x0000_s1051" type="#_x0000_t202" style="position:absolute;margin-left:94.5pt;margin-top:22.4pt;width:24pt;height:19.5pt;z-index:2516725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7CB60BDE" w14:textId="77777777" w:rsidR="002B419E" w:rsidRDefault="002B419E" w:rsidP="002B419E"/>
                  </w:txbxContent>
                </v:textbox>
                <w10:wrap type="square"/>
              </v:shape>
            </w:pict>
          </mc:Fallback>
        </mc:AlternateContent>
      </w:r>
      <w:r>
        <w:rPr>
          <w:rFonts w:ascii="Arial" w:hAnsi="Arial" w:cs="Arial"/>
          <w:lang w:val="en-US"/>
        </w:rPr>
        <w:t xml:space="preserve">Bangladeshi                         Black African    </w:t>
      </w:r>
    </w:p>
    <w:p w14:paraId="219A14DE" w14:textId="77777777" w:rsidR="002B419E" w:rsidRPr="00775834" w:rsidRDefault="002B419E" w:rsidP="002B419E">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2F1F591F" w14:textId="77777777" w:rsidR="002B419E" w:rsidRPr="00775834" w:rsidRDefault="002B419E" w:rsidP="002B419E">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39" behindDoc="0" locked="0" layoutInCell="1" allowOverlap="1" wp14:anchorId="57E06E66" wp14:editId="57F82B66">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CA69099"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06E66" id="_x0000_s1052" type="#_x0000_t202" style="position:absolute;margin-left:75pt;margin-top:1.35pt;width:24pt;height:19.5pt;z-index:25167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5CA69099" w14:textId="77777777" w:rsidR="002B419E" w:rsidRDefault="002B419E" w:rsidP="002B419E"/>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60AAD73F" w14:textId="77777777" w:rsidR="002B419E" w:rsidRDefault="002B419E" w:rsidP="002B419E">
      <w:pPr>
        <w:spacing w:line="276" w:lineRule="auto"/>
        <w:rPr>
          <w:rFonts w:ascii="Arial" w:hAnsi="Arial" w:cs="Arial"/>
          <w:lang w:val="en-US"/>
        </w:rPr>
      </w:pPr>
    </w:p>
    <w:p w14:paraId="151075B0" w14:textId="77777777" w:rsidR="002B419E" w:rsidRPr="00775834" w:rsidRDefault="002B419E" w:rsidP="002B419E">
      <w:pPr>
        <w:spacing w:line="276" w:lineRule="auto"/>
        <w:rPr>
          <w:rFonts w:ascii="Arial" w:hAnsi="Arial" w:cs="Arial"/>
          <w:lang w:val="en-US"/>
        </w:rPr>
      </w:pPr>
      <w:r w:rsidRPr="00775834">
        <w:rPr>
          <w:rFonts w:ascii="Arial" w:hAnsi="Arial" w:cs="Arial"/>
          <w:lang w:val="en-US"/>
        </w:rPr>
        <w:t>Mixed ethnic group (please state which):</w:t>
      </w:r>
    </w:p>
    <w:p w14:paraId="337FA6B2" w14:textId="77777777" w:rsidR="002B419E" w:rsidRPr="00775834" w:rsidRDefault="002B419E" w:rsidP="002B419E">
      <w:pPr>
        <w:spacing w:line="276" w:lineRule="auto"/>
        <w:rPr>
          <w:rFonts w:ascii="Arial" w:hAnsi="Arial" w:cs="Arial"/>
          <w:lang w:val="en-US"/>
        </w:rPr>
      </w:pPr>
      <w:r w:rsidRPr="00775834">
        <w:rPr>
          <w:rFonts w:ascii="Arial" w:hAnsi="Arial" w:cs="Arial"/>
          <w:lang w:val="en-US"/>
        </w:rPr>
        <w:t>Any other ethnic group (please state which):</w:t>
      </w:r>
    </w:p>
    <w:p w14:paraId="432AD8A0" w14:textId="77777777" w:rsidR="002B419E" w:rsidRPr="00775834" w:rsidRDefault="002B419E" w:rsidP="002B419E">
      <w:pPr>
        <w:spacing w:line="276" w:lineRule="auto"/>
        <w:rPr>
          <w:rFonts w:ascii="Arial" w:hAnsi="Arial" w:cs="Arial"/>
          <w:lang w:val="en-US"/>
        </w:rPr>
      </w:pPr>
    </w:p>
    <w:p w14:paraId="5DC5436C"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775834">
        <w:rPr>
          <w:rFonts w:ascii="Arial" w:hAnsi="Arial" w:cs="Arial"/>
          <w:b/>
          <w:bCs/>
          <w:lang w:val="en-US"/>
        </w:rPr>
        <w:t xml:space="preserve">Disability </w:t>
      </w:r>
    </w:p>
    <w:p w14:paraId="73B86325" w14:textId="77777777" w:rsidR="002B419E" w:rsidRPr="00060EAF" w:rsidRDefault="002B419E" w:rsidP="002B419E">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03C06547" w14:textId="77777777" w:rsidR="002B419E" w:rsidRPr="00775834" w:rsidRDefault="002B419E" w:rsidP="002B419E">
      <w:pPr>
        <w:pStyle w:val="ListParagraph"/>
        <w:spacing w:line="276" w:lineRule="auto"/>
        <w:rPr>
          <w:rFonts w:ascii="Arial" w:hAnsi="Arial" w:cs="Arial"/>
          <w:lang w:val="en-US"/>
        </w:rPr>
      </w:pPr>
    </w:p>
    <w:p w14:paraId="06F9F863" w14:textId="77777777" w:rsidR="002B419E" w:rsidRPr="00775834" w:rsidRDefault="002B419E" w:rsidP="002B419E">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3EBAAC28" w14:textId="77777777" w:rsidR="002B419E" w:rsidRDefault="002B419E" w:rsidP="002B419E">
      <w:pPr>
        <w:pStyle w:val="ListParagraph"/>
        <w:spacing w:line="276" w:lineRule="auto"/>
        <w:ind w:left="0"/>
        <w:rPr>
          <w:rFonts w:ascii="Arial" w:hAnsi="Arial" w:cs="Arial"/>
          <w:lang w:val="en-US"/>
        </w:rPr>
      </w:pPr>
    </w:p>
    <w:p w14:paraId="1A6B4B3B" w14:textId="77777777" w:rsidR="002B419E" w:rsidRPr="00775834" w:rsidRDefault="002B419E" w:rsidP="002B419E">
      <w:pPr>
        <w:pStyle w:val="ListParagraph"/>
        <w:spacing w:line="276" w:lineRule="auto"/>
        <w:ind w:left="0"/>
        <w:rPr>
          <w:rFonts w:ascii="Arial" w:hAnsi="Arial" w:cs="Arial"/>
          <w:lang w:val="en-US"/>
        </w:rPr>
      </w:pPr>
    </w:p>
    <w:p w14:paraId="2131E1F7" w14:textId="77777777" w:rsidR="002B419E" w:rsidRPr="00775834" w:rsidRDefault="002B419E" w:rsidP="002B419E">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11B677CE" w14:textId="77777777" w:rsidR="002B419E" w:rsidRPr="00775834" w:rsidRDefault="002B419E" w:rsidP="002B419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6687" behindDoc="0" locked="0" layoutInCell="1" allowOverlap="1" wp14:anchorId="66A5DAEB" wp14:editId="03CC54AC">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E4755B2"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5DAEB" id="_x0000_s1053" type="#_x0000_t202" style="position:absolute;margin-left:134.25pt;margin-top:7.9pt;width:24pt;height:19.5pt;z-index:2516766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6E4755B2" w14:textId="77777777" w:rsidR="002B419E" w:rsidRDefault="002B419E" w:rsidP="002B419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5663" behindDoc="0" locked="0" layoutInCell="1" allowOverlap="1" wp14:anchorId="50D90228" wp14:editId="303490CC">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F0DA43"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90228" id="_x0000_s1054" type="#_x0000_t202" style="position:absolute;margin-left:72.75pt;margin-top:6.1pt;width:24pt;height:19.5pt;z-index:2516756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05F0DA43" w14:textId="77777777" w:rsidR="002B419E" w:rsidRDefault="002B419E" w:rsidP="002B419E"/>
                  </w:txbxContent>
                </v:textbox>
                <w10:wrap type="square"/>
              </v:shape>
            </w:pict>
          </mc:Fallback>
        </mc:AlternateContent>
      </w:r>
    </w:p>
    <w:p w14:paraId="201EE0B8" w14:textId="77777777" w:rsidR="002B419E" w:rsidRPr="00775834" w:rsidRDefault="002B419E" w:rsidP="002B419E">
      <w:pPr>
        <w:pStyle w:val="ListParagraph"/>
        <w:spacing w:line="276" w:lineRule="auto"/>
        <w:ind w:left="0"/>
        <w:rPr>
          <w:rFonts w:ascii="Arial" w:hAnsi="Arial" w:cs="Arial"/>
          <w:lang w:val="en-US"/>
        </w:rPr>
      </w:pPr>
      <w:r w:rsidRPr="00775834">
        <w:rPr>
          <w:rFonts w:ascii="Arial" w:hAnsi="Arial" w:cs="Arial"/>
          <w:lang w:val="en-US"/>
        </w:rPr>
        <w:t>Yes:                                                                          No:</w:t>
      </w:r>
    </w:p>
    <w:p w14:paraId="5B9FC63D" w14:textId="77777777" w:rsidR="002B419E" w:rsidRPr="00775834" w:rsidRDefault="002B419E" w:rsidP="002B419E">
      <w:pPr>
        <w:pStyle w:val="ListParagraph"/>
        <w:spacing w:line="276" w:lineRule="auto"/>
        <w:rPr>
          <w:rFonts w:ascii="Arial" w:hAnsi="Arial" w:cs="Arial"/>
          <w:lang w:val="en-US"/>
        </w:rPr>
      </w:pPr>
    </w:p>
    <w:p w14:paraId="1B84F25F" w14:textId="77777777" w:rsidR="002B419E" w:rsidRPr="00775834" w:rsidRDefault="002B419E" w:rsidP="002B419E">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5652E2AE" w14:textId="77777777" w:rsidR="002B419E" w:rsidRPr="00775834" w:rsidRDefault="002B419E" w:rsidP="002B419E">
      <w:pPr>
        <w:pStyle w:val="ListParagraph"/>
        <w:spacing w:line="276" w:lineRule="auto"/>
        <w:ind w:left="0"/>
        <w:rPr>
          <w:rFonts w:ascii="Arial" w:hAnsi="Arial" w:cs="Arial"/>
          <w:b/>
          <w:bCs/>
          <w:lang w:val="en-US"/>
        </w:rPr>
      </w:pPr>
    </w:p>
    <w:p w14:paraId="44CF0195" w14:textId="77777777" w:rsidR="002B419E" w:rsidRPr="00775834" w:rsidRDefault="002B419E" w:rsidP="002B419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7711" behindDoc="0" locked="0" layoutInCell="1" allowOverlap="1" wp14:anchorId="6BA3BAE6" wp14:editId="0345ECC4">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4A689CB"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3BAE6" id="_x0000_s1055" type="#_x0000_t202" style="position:absolute;margin-left:294pt;margin-top:16.35pt;width:24pt;height:19.5pt;z-index:2516777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74A689CB" w14:textId="77777777" w:rsidR="002B419E" w:rsidRDefault="002B419E" w:rsidP="002B419E"/>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547C78D6" w14:textId="77777777" w:rsidR="002B419E" w:rsidRPr="00775834" w:rsidRDefault="002B419E" w:rsidP="002B419E">
      <w:pPr>
        <w:pStyle w:val="ListParagraph"/>
        <w:spacing w:line="276" w:lineRule="auto"/>
        <w:ind w:left="0"/>
        <w:rPr>
          <w:rFonts w:ascii="Arial" w:hAnsi="Arial" w:cs="Arial"/>
          <w:lang w:val="en-US"/>
        </w:rPr>
      </w:pPr>
    </w:p>
    <w:p w14:paraId="46347D10" w14:textId="77777777" w:rsidR="002B419E" w:rsidRPr="00775834" w:rsidRDefault="002B419E" w:rsidP="002B419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8735" behindDoc="0" locked="0" layoutInCell="1" allowOverlap="1" wp14:anchorId="2C98BB33" wp14:editId="7A525C82">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90836C2"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8BB33" id="_x0000_s1056" type="#_x0000_t202" style="position:absolute;margin-left:294.75pt;margin-top:16.9pt;width:24pt;height:19.5pt;z-index:2516787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290836C2" w14:textId="77777777" w:rsidR="002B419E" w:rsidRDefault="002B419E" w:rsidP="002B419E"/>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66AEA80D" w14:textId="77777777" w:rsidR="002B419E" w:rsidRPr="00775834" w:rsidRDefault="002B419E" w:rsidP="002B419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9759" behindDoc="0" locked="0" layoutInCell="1" allowOverlap="1" wp14:anchorId="44B3D4EC" wp14:editId="41FC3894">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10E553B"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3D4EC" id="_x0000_s1057" type="#_x0000_t202" style="position:absolute;margin-left:327pt;margin-top:14.35pt;width:24pt;height:19.5pt;z-index:2516797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410E553B" w14:textId="77777777" w:rsidR="002B419E" w:rsidRDefault="002B419E" w:rsidP="002B419E"/>
                  </w:txbxContent>
                </v:textbox>
                <w10:wrap type="square"/>
              </v:shape>
            </w:pict>
          </mc:Fallback>
        </mc:AlternateContent>
      </w:r>
    </w:p>
    <w:p w14:paraId="5571E160" w14:textId="77777777" w:rsidR="002B419E" w:rsidRPr="00775834" w:rsidRDefault="002B419E" w:rsidP="002B419E">
      <w:pPr>
        <w:pStyle w:val="ListParagraph"/>
        <w:spacing w:line="276" w:lineRule="auto"/>
        <w:ind w:left="0"/>
        <w:rPr>
          <w:rFonts w:ascii="Arial" w:hAnsi="Arial" w:cs="Arial"/>
          <w:lang w:val="en-US"/>
        </w:rPr>
      </w:pPr>
      <w:r w:rsidRPr="00775834">
        <w:rPr>
          <w:rFonts w:ascii="Arial" w:hAnsi="Arial" w:cs="Arial"/>
          <w:b/>
          <w:bCs/>
          <w:lang w:val="en-US"/>
        </w:rPr>
        <w:t xml:space="preserve">Mental health condition, </w:t>
      </w:r>
      <w:r w:rsidRPr="00775834">
        <w:rPr>
          <w:rFonts w:ascii="Arial" w:hAnsi="Arial" w:cs="Arial"/>
          <w:lang w:val="en-US"/>
        </w:rPr>
        <w:t>such as depression or schizophrenia:</w:t>
      </w:r>
      <w:r>
        <w:rPr>
          <w:rFonts w:ascii="Arial" w:hAnsi="Arial" w:cs="Arial"/>
          <w:lang w:val="en-US"/>
        </w:rPr>
        <w:t xml:space="preserve"> </w:t>
      </w:r>
    </w:p>
    <w:p w14:paraId="0CDFF3E0" w14:textId="77777777" w:rsidR="002B419E" w:rsidRPr="00775834" w:rsidRDefault="002B419E" w:rsidP="002B419E">
      <w:pPr>
        <w:pStyle w:val="ListParagraph"/>
        <w:spacing w:line="276" w:lineRule="auto"/>
        <w:ind w:left="0"/>
        <w:rPr>
          <w:rFonts w:ascii="Arial" w:hAnsi="Arial" w:cs="Arial"/>
          <w:lang w:val="en-US"/>
        </w:rPr>
      </w:pPr>
    </w:p>
    <w:p w14:paraId="069B7D3E" w14:textId="77777777" w:rsidR="002B419E" w:rsidRPr="00775834" w:rsidRDefault="002B419E" w:rsidP="002B419E">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0783" behindDoc="0" locked="0" layoutInCell="1" allowOverlap="1" wp14:anchorId="04134D40" wp14:editId="73874EAA">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E5A37F0"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34D40" id="_x0000_s1058" type="#_x0000_t202" style="position:absolute;margin-left:306.75pt;margin-top:16.3pt;width:24pt;height:19.5pt;z-index:2516807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3E5A37F0" w14:textId="77777777" w:rsidR="002B419E" w:rsidRDefault="002B419E" w:rsidP="002B419E"/>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16207517" w14:textId="77777777" w:rsidR="002B419E" w:rsidRPr="00775834" w:rsidRDefault="002B419E" w:rsidP="002B419E">
      <w:pPr>
        <w:pStyle w:val="ListParagraph"/>
        <w:spacing w:line="276" w:lineRule="auto"/>
        <w:ind w:left="0"/>
        <w:rPr>
          <w:rFonts w:ascii="Arial" w:hAnsi="Arial" w:cs="Arial"/>
          <w:lang w:val="en-US"/>
        </w:rPr>
      </w:pPr>
    </w:p>
    <w:p w14:paraId="7638A45B" w14:textId="77777777" w:rsidR="002B419E" w:rsidRPr="00775834" w:rsidRDefault="002B419E" w:rsidP="002B419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1807" behindDoc="0" locked="0" layoutInCell="1" allowOverlap="1" wp14:anchorId="28E1B55D" wp14:editId="75F76FF2">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5F98CB"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1B55D" id="_x0000_s1059" type="#_x0000_t202" style="position:absolute;margin-left:307.5pt;margin-top:18.45pt;width:24pt;height:19.5pt;z-index:2516818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535F98CB" w14:textId="77777777" w:rsidR="002B419E" w:rsidRDefault="002B419E" w:rsidP="002B419E"/>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76062F51" w14:textId="77777777" w:rsidR="002B419E" w:rsidRPr="00775834" w:rsidRDefault="002B419E" w:rsidP="002B419E">
      <w:pPr>
        <w:pStyle w:val="ListParagraph"/>
        <w:spacing w:line="276" w:lineRule="auto"/>
        <w:ind w:left="0"/>
        <w:rPr>
          <w:rFonts w:ascii="Arial" w:hAnsi="Arial" w:cs="Arial"/>
          <w:lang w:val="en-US"/>
        </w:rPr>
      </w:pPr>
    </w:p>
    <w:p w14:paraId="665224CB" w14:textId="77777777" w:rsidR="002B419E" w:rsidRPr="00775834" w:rsidRDefault="002B419E" w:rsidP="002B419E">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785A6F03" w14:textId="77777777" w:rsidR="002B419E" w:rsidRPr="00775834" w:rsidRDefault="002B419E" w:rsidP="002B419E">
      <w:pPr>
        <w:pStyle w:val="ListParagraph"/>
        <w:spacing w:line="276" w:lineRule="auto"/>
        <w:ind w:left="0"/>
        <w:rPr>
          <w:rFonts w:ascii="Arial" w:hAnsi="Arial" w:cs="Arial"/>
          <w:lang w:val="en-US"/>
        </w:rPr>
      </w:pPr>
    </w:p>
    <w:p w14:paraId="4061BC2D" w14:textId="77777777" w:rsidR="002B419E" w:rsidRPr="00775834" w:rsidRDefault="002B419E" w:rsidP="002B419E">
      <w:pPr>
        <w:pStyle w:val="ListParagraph"/>
        <w:spacing w:line="276" w:lineRule="auto"/>
        <w:rPr>
          <w:rFonts w:ascii="Arial" w:hAnsi="Arial" w:cs="Arial"/>
          <w:lang w:val="en-US"/>
        </w:rPr>
      </w:pPr>
    </w:p>
    <w:p w14:paraId="007CEE62"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775834">
        <w:rPr>
          <w:rFonts w:ascii="Arial" w:hAnsi="Arial" w:cs="Arial"/>
          <w:b/>
          <w:bCs/>
          <w:lang w:val="en-US"/>
        </w:rPr>
        <w:t xml:space="preserve">Sexual Orientation </w:t>
      </w:r>
    </w:p>
    <w:p w14:paraId="53D1C585" w14:textId="77777777" w:rsidR="002B419E" w:rsidRPr="00775834" w:rsidRDefault="002B419E" w:rsidP="002B419E">
      <w:pPr>
        <w:pStyle w:val="ListParagraph"/>
        <w:spacing w:line="276" w:lineRule="auto"/>
        <w:rPr>
          <w:rFonts w:ascii="Arial" w:hAnsi="Arial" w:cs="Arial"/>
          <w:lang w:val="en-US"/>
        </w:rPr>
      </w:pPr>
    </w:p>
    <w:p w14:paraId="319367B2"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7EFDD793" w14:textId="77777777" w:rsidR="002B419E" w:rsidRPr="00775834" w:rsidRDefault="002B419E" w:rsidP="002B419E">
      <w:pPr>
        <w:pStyle w:val="ListParagraph"/>
        <w:spacing w:line="276" w:lineRule="auto"/>
        <w:rPr>
          <w:rFonts w:ascii="Arial" w:hAnsi="Arial" w:cs="Arial"/>
          <w:lang w:val="en-US"/>
        </w:rPr>
      </w:pPr>
    </w:p>
    <w:p w14:paraId="6B442048"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My Sexual Orientation is:</w:t>
      </w:r>
    </w:p>
    <w:p w14:paraId="2F9749FE" w14:textId="77777777" w:rsidR="002B419E" w:rsidRPr="00775834" w:rsidRDefault="002B419E" w:rsidP="002B419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31" behindDoc="0" locked="0" layoutInCell="1" allowOverlap="1" wp14:anchorId="308E9BD7" wp14:editId="69FD4392">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64321F7"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E9BD7" id="_x0000_s1060" type="#_x0000_t202" style="position:absolute;left:0;text-align:left;margin-left:110.25pt;margin-top:10.6pt;width:24pt;height:19.5pt;z-index:251682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564321F7" w14:textId="77777777" w:rsidR="002B419E" w:rsidRDefault="002B419E" w:rsidP="002B419E"/>
                  </w:txbxContent>
                </v:textbox>
                <w10:wrap type="square"/>
              </v:shape>
            </w:pict>
          </mc:Fallback>
        </mc:AlternateContent>
      </w:r>
    </w:p>
    <w:p w14:paraId="59FE5509"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0D112A37" w14:textId="77777777" w:rsidR="002B419E" w:rsidRPr="00775834" w:rsidRDefault="002B419E" w:rsidP="002B419E">
      <w:pPr>
        <w:pStyle w:val="ListParagraph"/>
        <w:spacing w:line="276" w:lineRule="auto"/>
        <w:rPr>
          <w:rFonts w:ascii="Arial" w:hAnsi="Arial" w:cs="Arial"/>
          <w:lang w:val="en-US"/>
        </w:rPr>
      </w:pPr>
    </w:p>
    <w:p w14:paraId="668D41B1" w14:textId="77777777" w:rsidR="002B419E" w:rsidRPr="00775834" w:rsidRDefault="002B419E" w:rsidP="002B419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55" behindDoc="0" locked="0" layoutInCell="1" allowOverlap="1" wp14:anchorId="34162848" wp14:editId="51142FBE">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FB4DB75"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62848" id="_x0000_s1061" type="#_x0000_t202" style="position:absolute;left:0;text-align:left;margin-left:141.75pt;margin-top:.9pt;width:24pt;height:19.5pt;z-index:251683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4FB4DB75" w14:textId="77777777" w:rsidR="002B419E" w:rsidRDefault="002B419E" w:rsidP="002B419E"/>
                  </w:txbxContent>
                </v:textbox>
                <w10:wrap type="square"/>
              </v:shape>
            </w:pict>
          </mc:Fallback>
        </mc:AlternateContent>
      </w:r>
      <w:r w:rsidRPr="00775834">
        <w:rPr>
          <w:rFonts w:ascii="Arial" w:hAnsi="Arial" w:cs="Arial"/>
          <w:lang w:val="en-US"/>
        </w:rPr>
        <w:t>I am gay or lesbian:</w:t>
      </w:r>
    </w:p>
    <w:p w14:paraId="541E089A" w14:textId="77777777" w:rsidR="002B419E" w:rsidRPr="00775834" w:rsidRDefault="002B419E" w:rsidP="002B419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79" behindDoc="0" locked="0" layoutInCell="1" allowOverlap="1" wp14:anchorId="0E7860D8" wp14:editId="3B28099F">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5C38122"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860D8" id="_x0000_s1062" type="#_x0000_t202" style="position:absolute;left:0;text-align:left;margin-left:123.75pt;margin-top:13.95pt;width:24pt;height:19.5pt;z-index:2516848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75C38122" w14:textId="77777777" w:rsidR="002B419E" w:rsidRDefault="002B419E" w:rsidP="002B419E"/>
                  </w:txbxContent>
                </v:textbox>
                <w10:wrap type="square"/>
              </v:shape>
            </w:pict>
          </mc:Fallback>
        </mc:AlternateContent>
      </w:r>
    </w:p>
    <w:p w14:paraId="1F3CEBF7" w14:textId="77777777" w:rsidR="002B419E" w:rsidRPr="00625A40" w:rsidRDefault="002B419E" w:rsidP="002B419E">
      <w:pPr>
        <w:pStyle w:val="ListParagraph"/>
        <w:spacing w:line="276" w:lineRule="auto"/>
        <w:rPr>
          <w:rFonts w:ascii="Arial" w:hAnsi="Arial" w:cs="Arial"/>
          <w:lang w:val="en-US"/>
        </w:rPr>
      </w:pPr>
      <w:r w:rsidRPr="00775834">
        <w:rPr>
          <w:rFonts w:ascii="Arial" w:hAnsi="Arial" w:cs="Arial"/>
          <w:lang w:val="en-US"/>
        </w:rPr>
        <w:t>I am bisexual:</w:t>
      </w:r>
    </w:p>
    <w:p w14:paraId="7F352B68" w14:textId="77777777" w:rsidR="002B419E" w:rsidRDefault="002B419E" w:rsidP="002B419E">
      <w:pPr>
        <w:pStyle w:val="ListParagraph"/>
        <w:spacing w:line="276" w:lineRule="auto"/>
        <w:rPr>
          <w:rFonts w:ascii="Arial" w:hAnsi="Arial" w:cs="Arial"/>
          <w:lang w:val="en-US"/>
        </w:rPr>
      </w:pPr>
    </w:p>
    <w:p w14:paraId="35CF3C54" w14:textId="77777777" w:rsidR="002B419E" w:rsidRPr="00775834" w:rsidRDefault="002B419E" w:rsidP="002B419E">
      <w:pPr>
        <w:pStyle w:val="ListParagraph"/>
        <w:spacing w:line="276" w:lineRule="auto"/>
        <w:rPr>
          <w:rFonts w:ascii="Arial" w:hAnsi="Arial" w:cs="Arial"/>
          <w:lang w:val="en-US"/>
        </w:rPr>
      </w:pPr>
    </w:p>
    <w:p w14:paraId="6A4A2C9E"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775834">
        <w:rPr>
          <w:rFonts w:ascii="Arial" w:hAnsi="Arial" w:cs="Arial"/>
          <w:b/>
          <w:bCs/>
          <w:lang w:val="en-US"/>
        </w:rPr>
        <w:t>Marital Status/ Civil Partnership Status</w:t>
      </w:r>
    </w:p>
    <w:p w14:paraId="3A9E9BE4" w14:textId="77777777" w:rsidR="002B419E" w:rsidRPr="00775834" w:rsidRDefault="002B419E" w:rsidP="002B419E">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71CF4248" w14:textId="77777777" w:rsidR="002B419E" w:rsidRPr="00775834" w:rsidRDefault="002B419E" w:rsidP="002B419E">
      <w:pPr>
        <w:spacing w:line="276" w:lineRule="auto"/>
        <w:rPr>
          <w:rFonts w:ascii="Arial" w:hAnsi="Arial" w:cs="Arial"/>
          <w:lang w:val="en-US"/>
        </w:rPr>
      </w:pPr>
      <w:r w:rsidRPr="00775834">
        <w:rPr>
          <w:rFonts w:ascii="Arial" w:hAnsi="Arial" w:cs="Arial"/>
          <w:lang w:val="en-US"/>
        </w:rPr>
        <w:t>Are you married or in a civil partnership?</w:t>
      </w:r>
    </w:p>
    <w:p w14:paraId="372EB6CC" w14:textId="77777777" w:rsidR="002B419E" w:rsidRPr="00775834" w:rsidRDefault="002B419E" w:rsidP="002B419E">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27" behindDoc="0" locked="0" layoutInCell="1" allowOverlap="1" wp14:anchorId="0A05F9B9" wp14:editId="2249E355">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844E57A"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5F9B9" id="_x0000_s1063" type="#_x0000_t202" style="position:absolute;margin-left:100.5pt;margin-top:1.3pt;width:24pt;height:19.5pt;z-index:251686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2844E57A" w14:textId="77777777" w:rsidR="002B419E" w:rsidRDefault="002B419E" w:rsidP="002B419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5903" behindDoc="0" locked="0" layoutInCell="1" allowOverlap="1" wp14:anchorId="07A30568" wp14:editId="14130BE0">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58C77A2"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30568" id="_x0000_s1064" type="#_x0000_t202" style="position:absolute;margin-left:36.75pt;margin-top:1.3pt;width:24pt;height:19.5pt;z-index:2516859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658C77A2" w14:textId="77777777" w:rsidR="002B419E" w:rsidRDefault="002B419E" w:rsidP="002B419E"/>
                  </w:txbxContent>
                </v:textbox>
                <w10:wrap type="square"/>
              </v:shape>
            </w:pict>
          </mc:Fallback>
        </mc:AlternateContent>
      </w:r>
      <w:r w:rsidRPr="00775834">
        <w:rPr>
          <w:rFonts w:ascii="Arial" w:hAnsi="Arial" w:cs="Arial"/>
          <w:lang w:val="en-US"/>
        </w:rPr>
        <w:t xml:space="preserve">Yes:                                                                                  No: </w:t>
      </w:r>
    </w:p>
    <w:p w14:paraId="2EE3FC6D" w14:textId="77777777" w:rsidR="002B419E" w:rsidRPr="00775834" w:rsidRDefault="002B419E" w:rsidP="002B419E">
      <w:pPr>
        <w:spacing w:line="276" w:lineRule="auto"/>
        <w:rPr>
          <w:rFonts w:ascii="Arial" w:hAnsi="Arial" w:cs="Arial"/>
          <w:lang w:val="en-US"/>
        </w:rPr>
      </w:pPr>
    </w:p>
    <w:p w14:paraId="7B57AED8" w14:textId="77777777" w:rsidR="002B419E" w:rsidRPr="00775834" w:rsidRDefault="002B419E" w:rsidP="002B419E">
      <w:pPr>
        <w:pStyle w:val="ListParagraph"/>
        <w:numPr>
          <w:ilvl w:val="0"/>
          <w:numId w:val="10"/>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6DDB9F15" w14:textId="77777777" w:rsidR="002B419E" w:rsidRPr="00775834" w:rsidRDefault="002B419E" w:rsidP="002B419E">
      <w:pPr>
        <w:pStyle w:val="ListParagraph"/>
        <w:spacing w:line="276" w:lineRule="auto"/>
        <w:rPr>
          <w:rFonts w:ascii="Arial" w:hAnsi="Arial" w:cs="Arial"/>
          <w:b/>
          <w:bCs/>
          <w:lang w:val="en-US"/>
        </w:rPr>
      </w:pPr>
    </w:p>
    <w:p w14:paraId="1D72EA55" w14:textId="77777777" w:rsidR="002B419E" w:rsidRPr="00775834" w:rsidRDefault="002B419E" w:rsidP="002B419E">
      <w:pPr>
        <w:spacing w:line="276" w:lineRule="auto"/>
        <w:rPr>
          <w:rFonts w:ascii="Arial" w:hAnsi="Arial" w:cs="Arial"/>
          <w:lang w:val="en-US"/>
        </w:rPr>
      </w:pPr>
      <w:r w:rsidRPr="00775834">
        <w:rPr>
          <w:rFonts w:ascii="Arial" w:hAnsi="Arial" w:cs="Arial"/>
          <w:lang w:val="en-US"/>
        </w:rPr>
        <w:t>Do you have dependents, or caring responsibilities for family members or other persons?</w:t>
      </w:r>
    </w:p>
    <w:p w14:paraId="5C94828A" w14:textId="77777777" w:rsidR="002B419E" w:rsidRPr="00775834" w:rsidRDefault="002B419E" w:rsidP="002B419E">
      <w:pPr>
        <w:pStyle w:val="ListParagraph"/>
        <w:spacing w:line="276" w:lineRule="auto"/>
        <w:rPr>
          <w:rFonts w:ascii="Arial" w:hAnsi="Arial" w:cs="Arial"/>
          <w:lang w:val="en-US"/>
        </w:rPr>
      </w:pPr>
    </w:p>
    <w:p w14:paraId="4860C2CC" w14:textId="77777777" w:rsidR="002B419E" w:rsidRPr="00060EAF" w:rsidRDefault="002B419E" w:rsidP="002B419E">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75" behindDoc="0" locked="0" layoutInCell="1" allowOverlap="1" wp14:anchorId="39BB407B" wp14:editId="5FA579AF">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3D0183B"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B407B" id="_x0000_s1065" type="#_x0000_t202" style="position:absolute;margin-left:105pt;margin-top:.6pt;width:24pt;height:19.5pt;z-index:251688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33D0183B" w14:textId="77777777" w:rsidR="002B419E" w:rsidRDefault="002B419E" w:rsidP="002B419E"/>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7951" behindDoc="0" locked="0" layoutInCell="1" allowOverlap="1" wp14:anchorId="6A3A27F5" wp14:editId="541BC5BC">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0DE052C"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A27F5" id="_x0000_s1066" type="#_x0000_t202" style="position:absolute;margin-left:36pt;margin-top:.6pt;width:24pt;height:19.5pt;z-index:251687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60DE052C" w14:textId="77777777" w:rsidR="002B419E" w:rsidRDefault="002B419E" w:rsidP="002B419E"/>
                  </w:txbxContent>
                </v:textbox>
                <w10:wrap type="square"/>
              </v:shape>
            </w:pict>
          </mc:Fallback>
        </mc:AlternateContent>
      </w:r>
      <w:r w:rsidRPr="00060EAF">
        <w:rPr>
          <w:rFonts w:ascii="Arial" w:hAnsi="Arial" w:cs="Arial"/>
          <w:lang w:val="en-US"/>
        </w:rPr>
        <w:t xml:space="preserve">Yes:                                                                   No: </w:t>
      </w:r>
    </w:p>
    <w:p w14:paraId="431DDDB5" w14:textId="77777777" w:rsidR="002B419E" w:rsidRPr="00775834" w:rsidRDefault="002B419E" w:rsidP="002B419E">
      <w:pPr>
        <w:pStyle w:val="ListParagraph"/>
        <w:spacing w:line="276" w:lineRule="auto"/>
        <w:rPr>
          <w:rFonts w:ascii="Arial" w:hAnsi="Arial" w:cs="Arial"/>
          <w:lang w:val="en-US"/>
        </w:rPr>
      </w:pPr>
    </w:p>
    <w:p w14:paraId="6BCF3B2C" w14:textId="77777777" w:rsidR="002B419E" w:rsidRPr="00775834" w:rsidRDefault="002B419E" w:rsidP="002B419E">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081DFFB3"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01E71B1F" w14:textId="77777777" w:rsidR="002B419E" w:rsidRPr="00775834" w:rsidRDefault="002B419E" w:rsidP="002B419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9999" behindDoc="0" locked="0" layoutInCell="1" allowOverlap="1" wp14:anchorId="487D8E12" wp14:editId="13C01B0A">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7FC9F35"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D8E12" id="_x0000_s1067" type="#_x0000_t202" style="position:absolute;left:0;text-align:left;margin-left:201pt;margin-top:7.6pt;width:24pt;height:19.5pt;z-index:251689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07FC9F35" w14:textId="77777777" w:rsidR="002B419E" w:rsidRDefault="002B419E" w:rsidP="002B419E"/>
                  </w:txbxContent>
                </v:textbox>
                <w10:wrap type="square"/>
              </v:shape>
            </w:pict>
          </mc:Fallback>
        </mc:AlternateContent>
      </w:r>
    </w:p>
    <w:p w14:paraId="1A08245E"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4567F527" w14:textId="77777777" w:rsidR="002B419E" w:rsidRPr="00775834" w:rsidRDefault="002B419E" w:rsidP="002B419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23" behindDoc="0" locked="0" layoutInCell="1" allowOverlap="1" wp14:anchorId="4BDA0195" wp14:editId="057B9EC1">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84C5328"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A0195" id="_x0000_s1068" type="#_x0000_t202" style="position:absolute;left:0;text-align:left;margin-left:201pt;margin-top:13.6pt;width:24pt;height:19.5pt;z-index:2516910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684C5328" w14:textId="77777777" w:rsidR="002B419E" w:rsidRDefault="002B419E" w:rsidP="002B419E"/>
                  </w:txbxContent>
                </v:textbox>
                <w10:wrap type="square"/>
              </v:shape>
            </w:pict>
          </mc:Fallback>
        </mc:AlternateContent>
      </w:r>
    </w:p>
    <w:p w14:paraId="4034C331"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43310977" w14:textId="77777777" w:rsidR="002B419E" w:rsidRPr="00775834" w:rsidRDefault="002B419E" w:rsidP="002B419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47" behindDoc="0" locked="0" layoutInCell="1" allowOverlap="1" wp14:anchorId="7285FB9F" wp14:editId="1912F4BB">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B764BC3"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5FB9F" id="_x0000_s1069" type="#_x0000_t202" style="position:absolute;left:0;text-align:left;margin-left:201pt;margin-top:14.35pt;width:24pt;height:19.5pt;z-index:2516920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6B764BC3" w14:textId="77777777" w:rsidR="002B419E" w:rsidRDefault="002B419E" w:rsidP="002B419E"/>
                  </w:txbxContent>
                </v:textbox>
                <w10:wrap type="square"/>
              </v:shape>
            </w:pict>
          </mc:Fallback>
        </mc:AlternateContent>
      </w:r>
    </w:p>
    <w:p w14:paraId="4B44EBD4"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An elderly person or persons:</w:t>
      </w:r>
    </w:p>
    <w:p w14:paraId="2E17F670" w14:textId="77777777" w:rsidR="002B419E" w:rsidRPr="00775834" w:rsidRDefault="002B419E" w:rsidP="002B419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71" behindDoc="0" locked="0" layoutInCell="1" allowOverlap="1" wp14:anchorId="0743680E" wp14:editId="3FFB8474">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35B265F" w14:textId="77777777" w:rsidR="002B419E" w:rsidRDefault="002B419E" w:rsidP="002B4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680E" id="_x0000_s1070" type="#_x0000_t202" style="position:absolute;left:0;text-align:left;margin-left:201.75pt;margin-top:12.1pt;width:24pt;height:19.5pt;z-index:251693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635B265F" w14:textId="77777777" w:rsidR="002B419E" w:rsidRDefault="002B419E" w:rsidP="002B419E"/>
                  </w:txbxContent>
                </v:textbox>
                <w10:wrap type="square"/>
              </v:shape>
            </w:pict>
          </mc:Fallback>
        </mc:AlternateContent>
      </w:r>
    </w:p>
    <w:p w14:paraId="6855F908"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Other:</w:t>
      </w:r>
    </w:p>
    <w:p w14:paraId="453F99A6" w14:textId="77777777" w:rsidR="002B419E" w:rsidRPr="00775834" w:rsidRDefault="002B419E" w:rsidP="002B419E">
      <w:pPr>
        <w:pStyle w:val="ListParagraph"/>
        <w:spacing w:line="276" w:lineRule="auto"/>
        <w:rPr>
          <w:rFonts w:ascii="Arial" w:hAnsi="Arial" w:cs="Arial"/>
          <w:lang w:val="en-US"/>
        </w:rPr>
      </w:pPr>
    </w:p>
    <w:p w14:paraId="33F644CE" w14:textId="77777777" w:rsidR="002B419E" w:rsidRPr="00775834" w:rsidRDefault="002B419E" w:rsidP="002B419E">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09BA61F7" w14:textId="77777777" w:rsidR="002B419E" w:rsidRPr="00775834" w:rsidRDefault="002B419E" w:rsidP="002B419E">
      <w:pPr>
        <w:pStyle w:val="ListParagraph"/>
        <w:spacing w:line="276" w:lineRule="auto"/>
        <w:rPr>
          <w:rFonts w:ascii="Arial" w:hAnsi="Arial" w:cs="Arial"/>
          <w:lang w:val="en-US"/>
        </w:rPr>
      </w:pPr>
    </w:p>
    <w:p w14:paraId="27814DB2" w14:textId="77777777" w:rsidR="002B419E" w:rsidRPr="002B419E" w:rsidRDefault="002B419E" w:rsidP="002B419E"/>
    <w:sectPr w:rsidR="002B419E" w:rsidRPr="002B419E" w:rsidSect="00AC4F9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5AB6" w14:textId="77777777" w:rsidR="002A3BA2" w:rsidRDefault="002A3BA2" w:rsidP="00AC4F92">
      <w:pPr>
        <w:spacing w:after="0" w:line="240" w:lineRule="auto"/>
      </w:pPr>
      <w:r>
        <w:separator/>
      </w:r>
    </w:p>
  </w:endnote>
  <w:endnote w:type="continuationSeparator" w:id="0">
    <w:p w14:paraId="4B95E595" w14:textId="77777777" w:rsidR="002A3BA2" w:rsidRDefault="002A3BA2"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80136"/>
      <w:docPartObj>
        <w:docPartGallery w:val="Page Numbers (Bottom of Page)"/>
        <w:docPartUnique/>
      </w:docPartObj>
    </w:sdtPr>
    <w:sdtEndPr>
      <w:rPr>
        <w:noProof/>
      </w:rPr>
    </w:sdtEndPr>
    <w:sdtContent>
      <w:p w14:paraId="1C2DC1E3" w14:textId="5135ADCA" w:rsidR="0009765B" w:rsidRDefault="0009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A5" w14:textId="77777777" w:rsidR="0009765B" w:rsidRDefault="000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C489" w14:textId="77777777" w:rsidR="002A3BA2" w:rsidRDefault="002A3BA2" w:rsidP="00AC4F92">
      <w:pPr>
        <w:spacing w:after="0" w:line="240" w:lineRule="auto"/>
      </w:pPr>
      <w:r>
        <w:separator/>
      </w:r>
    </w:p>
  </w:footnote>
  <w:footnote w:type="continuationSeparator" w:id="0">
    <w:p w14:paraId="3F8340ED" w14:textId="77777777" w:rsidR="002A3BA2" w:rsidRDefault="002A3BA2"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72AA4"/>
    <w:multiLevelType w:val="hybridMultilevel"/>
    <w:tmpl w:val="D752F958"/>
    <w:lvl w:ilvl="0" w:tplc="0809000F">
      <w:start w:val="1"/>
      <w:numFmt w:val="decimal"/>
      <w:lvlText w:val="%1."/>
      <w:lvlJc w:val="left"/>
      <w:pPr>
        <w:tabs>
          <w:tab w:val="num" w:pos="360"/>
        </w:tabs>
        <w:ind w:left="360" w:hanging="360"/>
      </w:pPr>
      <w:rPr>
        <w:rFont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71062">
    <w:abstractNumId w:val="7"/>
  </w:num>
  <w:num w:numId="2" w16cid:durableId="2037734305">
    <w:abstractNumId w:val="2"/>
  </w:num>
  <w:num w:numId="3" w16cid:durableId="1586723877">
    <w:abstractNumId w:val="6"/>
  </w:num>
  <w:num w:numId="4" w16cid:durableId="66655698">
    <w:abstractNumId w:val="3"/>
  </w:num>
  <w:num w:numId="5" w16cid:durableId="1175221310">
    <w:abstractNumId w:val="0"/>
  </w:num>
  <w:num w:numId="6" w16cid:durableId="1853911271">
    <w:abstractNumId w:val="5"/>
  </w:num>
  <w:num w:numId="7" w16cid:durableId="29571601">
    <w:abstractNumId w:val="9"/>
  </w:num>
  <w:num w:numId="8" w16cid:durableId="1084915591">
    <w:abstractNumId w:val="8"/>
  </w:num>
  <w:num w:numId="9" w16cid:durableId="108815797">
    <w:abstractNumId w:val="4"/>
  </w:num>
  <w:num w:numId="10"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26992"/>
    <w:rsid w:val="00034B51"/>
    <w:rsid w:val="0004402E"/>
    <w:rsid w:val="000442F9"/>
    <w:rsid w:val="00057E87"/>
    <w:rsid w:val="00080C7C"/>
    <w:rsid w:val="00091BBE"/>
    <w:rsid w:val="0009765B"/>
    <w:rsid w:val="000B1EEE"/>
    <w:rsid w:val="000B4FC1"/>
    <w:rsid w:val="000B6430"/>
    <w:rsid w:val="000E6144"/>
    <w:rsid w:val="000F595B"/>
    <w:rsid w:val="0010423B"/>
    <w:rsid w:val="00104F70"/>
    <w:rsid w:val="00111DC7"/>
    <w:rsid w:val="001331FE"/>
    <w:rsid w:val="00151318"/>
    <w:rsid w:val="001531A4"/>
    <w:rsid w:val="0017578F"/>
    <w:rsid w:val="001E12FC"/>
    <w:rsid w:val="00267457"/>
    <w:rsid w:val="002719B7"/>
    <w:rsid w:val="00272327"/>
    <w:rsid w:val="002A057B"/>
    <w:rsid w:val="002A3BA2"/>
    <w:rsid w:val="002A5F4B"/>
    <w:rsid w:val="002B419E"/>
    <w:rsid w:val="002B4A23"/>
    <w:rsid w:val="0031573A"/>
    <w:rsid w:val="003161E9"/>
    <w:rsid w:val="00356667"/>
    <w:rsid w:val="00360F99"/>
    <w:rsid w:val="00386E80"/>
    <w:rsid w:val="003E2F24"/>
    <w:rsid w:val="003E4E58"/>
    <w:rsid w:val="00432BD6"/>
    <w:rsid w:val="004671EF"/>
    <w:rsid w:val="00472227"/>
    <w:rsid w:val="00476FDB"/>
    <w:rsid w:val="004959DA"/>
    <w:rsid w:val="004A77E5"/>
    <w:rsid w:val="0050672E"/>
    <w:rsid w:val="00512911"/>
    <w:rsid w:val="005215C7"/>
    <w:rsid w:val="00522228"/>
    <w:rsid w:val="00553BF5"/>
    <w:rsid w:val="005B5D86"/>
    <w:rsid w:val="005F5577"/>
    <w:rsid w:val="0060798D"/>
    <w:rsid w:val="00624250"/>
    <w:rsid w:val="0064756A"/>
    <w:rsid w:val="00656835"/>
    <w:rsid w:val="006B377A"/>
    <w:rsid w:val="006F448B"/>
    <w:rsid w:val="00710C04"/>
    <w:rsid w:val="00713E39"/>
    <w:rsid w:val="007451BF"/>
    <w:rsid w:val="007560FA"/>
    <w:rsid w:val="00765623"/>
    <w:rsid w:val="007963C8"/>
    <w:rsid w:val="007A099F"/>
    <w:rsid w:val="007A67DB"/>
    <w:rsid w:val="007E33C3"/>
    <w:rsid w:val="008132DA"/>
    <w:rsid w:val="00815040"/>
    <w:rsid w:val="00816DB4"/>
    <w:rsid w:val="008308A9"/>
    <w:rsid w:val="00834358"/>
    <w:rsid w:val="00846231"/>
    <w:rsid w:val="008D63F5"/>
    <w:rsid w:val="008E66FB"/>
    <w:rsid w:val="008E70A1"/>
    <w:rsid w:val="009076E2"/>
    <w:rsid w:val="00932D3C"/>
    <w:rsid w:val="009436BF"/>
    <w:rsid w:val="00967711"/>
    <w:rsid w:val="009856D4"/>
    <w:rsid w:val="009C0AB1"/>
    <w:rsid w:val="009C2F5E"/>
    <w:rsid w:val="009D7866"/>
    <w:rsid w:val="00A059FE"/>
    <w:rsid w:val="00A22CE6"/>
    <w:rsid w:val="00A5523C"/>
    <w:rsid w:val="00A77600"/>
    <w:rsid w:val="00A965D9"/>
    <w:rsid w:val="00AC2E42"/>
    <w:rsid w:val="00AC4F92"/>
    <w:rsid w:val="00AD174A"/>
    <w:rsid w:val="00B364E0"/>
    <w:rsid w:val="00B57F43"/>
    <w:rsid w:val="00B965B3"/>
    <w:rsid w:val="00C02273"/>
    <w:rsid w:val="00C045B7"/>
    <w:rsid w:val="00C34072"/>
    <w:rsid w:val="00C60C87"/>
    <w:rsid w:val="00C93427"/>
    <w:rsid w:val="00CA3866"/>
    <w:rsid w:val="00CC1D76"/>
    <w:rsid w:val="00CC3ADD"/>
    <w:rsid w:val="00CD173F"/>
    <w:rsid w:val="00CD41F0"/>
    <w:rsid w:val="00CF5348"/>
    <w:rsid w:val="00D015E9"/>
    <w:rsid w:val="00D0179B"/>
    <w:rsid w:val="00D43F25"/>
    <w:rsid w:val="00D6382B"/>
    <w:rsid w:val="00D67A40"/>
    <w:rsid w:val="00D707B9"/>
    <w:rsid w:val="00DB0E02"/>
    <w:rsid w:val="00DC1263"/>
    <w:rsid w:val="00DD2F69"/>
    <w:rsid w:val="00E22E1D"/>
    <w:rsid w:val="00EB41F8"/>
    <w:rsid w:val="00EC0F61"/>
    <w:rsid w:val="00EC5E31"/>
    <w:rsid w:val="00EF267C"/>
    <w:rsid w:val="00F34F58"/>
    <w:rsid w:val="00F44FD8"/>
    <w:rsid w:val="00F51315"/>
    <w:rsid w:val="00F643E7"/>
    <w:rsid w:val="00F65448"/>
    <w:rsid w:val="00F753CB"/>
    <w:rsid w:val="00F876C0"/>
    <w:rsid w:val="00F87FD7"/>
    <w:rsid w:val="00FB19A0"/>
    <w:rsid w:val="00FD1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58C901C9-8BCC-4445-9CC3-9F0ECA8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686df0351d01c952c0d55d33f9a0aac">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e674aedbd8d3c0948fd8dba0d86b49f9"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B7E6D-4796-4B3A-9012-E5431C08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51</TotalTime>
  <Pages>14</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Lucy McClure</cp:lastModifiedBy>
  <cp:revision>13</cp:revision>
  <cp:lastPrinted>2018-01-18T11:34:00Z</cp:lastPrinted>
  <dcterms:created xsi:type="dcterms:W3CDTF">2025-12-01T15:16:00Z</dcterms:created>
  <dcterms:modified xsi:type="dcterms:W3CDTF">2025-12-02T08:21:00Z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