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C8A11"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02147632"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B9D96D5">
                <wp:simplePos x="0" y="0"/>
                <wp:positionH relativeFrom="column">
                  <wp:posOffset>3398520</wp:posOffset>
                </wp:positionH>
                <wp:positionV relativeFrom="paragraph">
                  <wp:posOffset>252729</wp:posOffset>
                </wp:positionV>
                <wp:extent cx="3219450" cy="149161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9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3BB50183" w:rsidR="00011CD0" w:rsidRDefault="00011CD0" w:rsidP="007A099F">
                            <w:pPr>
                              <w:widowControl w:val="0"/>
                            </w:pPr>
                            <w:r>
                              <w:t>Job Ref Number:</w:t>
                            </w:r>
                            <w:r>
                              <w:tab/>
                            </w:r>
                            <w:r w:rsidR="007D6797">
                              <w:rPr>
                                <w:b/>
                                <w:bCs/>
                              </w:rPr>
                              <w:t>MHM/2026/02</w:t>
                            </w:r>
                          </w:p>
                          <w:p w14:paraId="1B03D76B" w14:textId="49D02911" w:rsidR="00011CD0" w:rsidRPr="007D6797" w:rsidRDefault="00011CD0" w:rsidP="007D6797">
                            <w:pPr>
                              <w:widowControl w:val="0"/>
                              <w:ind w:left="2160" w:hanging="2160"/>
                              <w:rPr>
                                <w:b/>
                                <w:bCs/>
                              </w:rPr>
                            </w:pPr>
                            <w:r>
                              <w:t xml:space="preserve">Job Title: </w:t>
                            </w:r>
                            <w:r>
                              <w:tab/>
                            </w:r>
                            <w:r w:rsidR="007D6797">
                              <w:rPr>
                                <w:b/>
                                <w:bCs/>
                              </w:rPr>
                              <w:t>Mental Health Manager - Ards &amp; North Down Federations</w:t>
                            </w:r>
                            <w:r w:rsidR="00872F18" w:rsidRPr="00872F18">
                              <w:rPr>
                                <w:b/>
                                <w:bCs/>
                              </w:rPr>
                              <w:t xml:space="preserve">                                 </w:t>
                            </w:r>
                          </w:p>
                          <w:p w14:paraId="7D6BEAC0" w14:textId="6F11B8A0" w:rsidR="00011CD0" w:rsidRPr="00872F18" w:rsidRDefault="00011CD0" w:rsidP="00CC3ADD">
                            <w:pPr>
                              <w:widowControl w:val="0"/>
                              <w:ind w:left="2160" w:hanging="2160"/>
                              <w:rPr>
                                <w:b/>
                                <w:bCs/>
                              </w:rPr>
                            </w:pPr>
                            <w:r w:rsidRPr="00872F18">
                              <w:t>Closing Date:</w:t>
                            </w:r>
                            <w:r w:rsidR="00F755DC">
                              <w:tab/>
                            </w:r>
                            <w:r w:rsidR="00872F18" w:rsidRPr="00872F18">
                              <w:rPr>
                                <w:b/>
                                <w:bCs/>
                              </w:rPr>
                              <w:t xml:space="preserve"> 12</w:t>
                            </w:r>
                            <w:r w:rsidRPr="00872F18">
                              <w:rPr>
                                <w:b/>
                                <w:bCs/>
                              </w:rPr>
                              <w:t xml:space="preserve"> noon</w:t>
                            </w:r>
                            <w:r w:rsidR="007D6797">
                              <w:rPr>
                                <w:b/>
                                <w:bCs/>
                              </w:rPr>
                              <w:t xml:space="preserve"> </w:t>
                            </w:r>
                            <w:r w:rsidR="00666942">
                              <w:rPr>
                                <w:b/>
                                <w:bCs/>
                              </w:rPr>
                              <w:t>Tuesday 10</w:t>
                            </w:r>
                            <w:r w:rsidR="007D6797" w:rsidRPr="007D6797">
                              <w:rPr>
                                <w:b/>
                                <w:bCs/>
                                <w:vertAlign w:val="superscript"/>
                              </w:rPr>
                              <w:t>th</w:t>
                            </w:r>
                            <w:r w:rsidR="007D6797">
                              <w:rPr>
                                <w:b/>
                                <w:bCs/>
                              </w:rPr>
                              <w:t xml:space="preserve"> February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6pt;margin-top:19.9pt;width:253.5pt;height:117.4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" filled="f" stroked="f" strokecolor="black [0]" insetpen="t">
                <v:textbox inset="2.88pt,2.88pt,2.88pt,2.88pt">
                  <w:txbxContent>
                    <w:p w14:paraId="3FB4ED63" w14:textId="3BB50183" w:rsidR="00011CD0" w:rsidRDefault="00011CD0" w:rsidP="007A099F">
                      <w:pPr>
                        <w:widowControl w:val="0"/>
                      </w:pPr>
                      <w:r>
                        <w:t>Job Ref Number:</w:t>
                      </w:r>
                      <w:r>
                        <w:tab/>
                      </w:r>
                      <w:r w:rsidR="007D6797">
                        <w:rPr>
                          <w:b/>
                          <w:bCs/>
                        </w:rPr>
                        <w:t>MHM/2026/02</w:t>
                      </w:r>
                    </w:p>
                    <w:p w14:paraId="1B03D76B" w14:textId="49D02911" w:rsidR="00011CD0" w:rsidRPr="007D6797" w:rsidRDefault="00011CD0" w:rsidP="007D6797">
                      <w:pPr>
                        <w:widowControl w:val="0"/>
                        <w:ind w:left="2160" w:hanging="2160"/>
                        <w:rPr>
                          <w:b/>
                          <w:bCs/>
                        </w:rPr>
                      </w:pPr>
                      <w:r>
                        <w:t xml:space="preserve">Job Title: </w:t>
                      </w:r>
                      <w:r>
                        <w:tab/>
                      </w:r>
                      <w:r w:rsidR="007D6797">
                        <w:rPr>
                          <w:b/>
                          <w:bCs/>
                        </w:rPr>
                        <w:t>Mental Health Manager - Ards &amp; North Down Federations</w:t>
                      </w:r>
                      <w:r w:rsidR="00872F18" w:rsidRPr="00872F18">
                        <w:rPr>
                          <w:b/>
                          <w:bCs/>
                        </w:rPr>
                        <w:t xml:space="preserve">                                 </w:t>
                      </w:r>
                    </w:p>
                    <w:p w14:paraId="7D6BEAC0" w14:textId="6F11B8A0" w:rsidR="00011CD0" w:rsidRPr="00872F18" w:rsidRDefault="00011CD0" w:rsidP="00CC3ADD">
                      <w:pPr>
                        <w:widowControl w:val="0"/>
                        <w:ind w:left="2160" w:hanging="2160"/>
                        <w:rPr>
                          <w:b/>
                          <w:bCs/>
                        </w:rPr>
                      </w:pPr>
                      <w:r w:rsidRPr="00872F18">
                        <w:t>Closing Date:</w:t>
                      </w:r>
                      <w:r w:rsidR="00F755DC">
                        <w:tab/>
                      </w:r>
                      <w:r w:rsidR="00872F18" w:rsidRPr="00872F18">
                        <w:rPr>
                          <w:b/>
                          <w:bCs/>
                        </w:rPr>
                        <w:t xml:space="preserve"> 12</w:t>
                      </w:r>
                      <w:r w:rsidRPr="00872F18">
                        <w:rPr>
                          <w:b/>
                          <w:bCs/>
                        </w:rPr>
                        <w:t xml:space="preserve"> noon</w:t>
                      </w:r>
                      <w:r w:rsidR="007D6797">
                        <w:rPr>
                          <w:b/>
                          <w:bCs/>
                        </w:rPr>
                        <w:t xml:space="preserve"> </w:t>
                      </w:r>
                      <w:r w:rsidR="00666942">
                        <w:rPr>
                          <w:b/>
                          <w:bCs/>
                        </w:rPr>
                        <w:t>Tuesday 10</w:t>
                      </w:r>
                      <w:r w:rsidR="007D6797" w:rsidRPr="007D6797">
                        <w:rPr>
                          <w:b/>
                          <w:bCs/>
                          <w:vertAlign w:val="superscript"/>
                        </w:rPr>
                        <w:t>th</w:t>
                      </w:r>
                      <w:r w:rsidR="007D6797">
                        <w:rPr>
                          <w:b/>
                          <w:bCs/>
                        </w:rPr>
                        <w:t xml:space="preserve"> February 2026</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155"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5BE34EF5"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57C139F6" w:rsidR="00472227" w:rsidRDefault="00013BE6" w:rsidP="00013BE6">
      <w:pPr>
        <w:widowControl w:val="0"/>
      </w:pPr>
      <w:r w:rsidRPr="00A41692">
        <w:rPr>
          <w:b/>
          <w:bCs/>
        </w:rPr>
        <w:t>Please</w:t>
      </w:r>
      <w:r w:rsidR="00A41692" w:rsidRPr="00A41692">
        <w:rPr>
          <w:b/>
          <w:bCs/>
        </w:rPr>
        <w:t xml:space="preserve"> provide</w:t>
      </w:r>
      <w:r w:rsidRPr="00A41692">
        <w:rPr>
          <w:b/>
          <w:bCs/>
        </w:rPr>
        <w:t xml:space="preserve"> two referees</w:t>
      </w:r>
      <w:r w:rsidR="00DC1263" w:rsidRPr="00A41692">
        <w:rPr>
          <w:b/>
          <w:bCs/>
        </w:rPr>
        <w:t xml:space="preserve"> (</w:t>
      </w:r>
      <w:r w:rsidR="00A41692" w:rsidRPr="00A41692">
        <w:rPr>
          <w:b/>
          <w:bCs/>
        </w:rPr>
        <w:t xml:space="preserve">your first referee </w:t>
      </w:r>
      <w:r w:rsidR="00581199">
        <w:rPr>
          <w:b/>
          <w:bCs/>
        </w:rPr>
        <w:t>must</w:t>
      </w:r>
      <w:r w:rsidR="00A41692" w:rsidRPr="00A41692">
        <w:rPr>
          <w:b/>
          <w:bCs/>
        </w:rPr>
        <w:t xml:space="preserve"> be your current line manager who has knowledge of your</w:t>
      </w:r>
      <w:r w:rsidR="00A41692">
        <w:t xml:space="preserve"> </w:t>
      </w:r>
      <w:r w:rsidR="00A41692" w:rsidRPr="00A41692">
        <w:rPr>
          <w:b/>
          <w:bCs/>
        </w:rPr>
        <w:t>present work</w:t>
      </w:r>
      <w:r w:rsidR="00DC1263" w:rsidRPr="00A41692">
        <w:rPr>
          <w:b/>
          <w:bCs/>
        </w:rPr>
        <w:t>)</w:t>
      </w:r>
    </w:p>
    <w:p w14:paraId="62E34D7B" w14:textId="3801177A" w:rsidR="00272327" w:rsidRPr="00581199" w:rsidRDefault="00581199" w:rsidP="007451BF">
      <w:pPr>
        <w:widowControl w:val="0"/>
        <w:tabs>
          <w:tab w:val="left" w:pos="284"/>
          <w:tab w:val="left" w:pos="5529"/>
        </w:tabs>
      </w:pPr>
      <w:r w:rsidRPr="00A41692">
        <w:rPr>
          <w:b/>
          <w:bCs/>
          <w:noProof/>
          <w:lang w:eastAsia="en-GB"/>
        </w:rPr>
        <mc:AlternateContent>
          <mc:Choice Requires="wps">
            <w:drawing>
              <wp:anchor distT="36576" distB="36576" distL="36576" distR="36576" simplePos="0" relativeHeight="251657216" behindDoc="0" locked="0" layoutInCell="1" allowOverlap="1" wp14:anchorId="695505C6" wp14:editId="1CEE7AFD">
                <wp:simplePos x="0" y="0"/>
                <wp:positionH relativeFrom="column">
                  <wp:posOffset>3406140</wp:posOffset>
                </wp:positionH>
                <wp:positionV relativeFrom="paragraph">
                  <wp:posOffset>11430</wp:posOffset>
                </wp:positionV>
                <wp:extent cx="3168650" cy="2769235"/>
                <wp:effectExtent l="0" t="0" r="12700" b="1206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210" o:spid="_x0000_s1031" style="position:absolute;margin-left:268.2pt;margin-top:.9pt;width:249.5pt;height:218.0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Pr="00A41692">
        <w:rPr>
          <w:b/>
          <w:bCs/>
          <w:noProof/>
          <w:lang w:eastAsia="en-GB"/>
        </w:rPr>
        <mc:AlternateContent>
          <mc:Choice Requires="wps">
            <w:drawing>
              <wp:anchor distT="36576" distB="36576" distL="36576" distR="36576" simplePos="0" relativeHeight="251660288" behindDoc="0" locked="0" layoutInCell="1" allowOverlap="1" wp14:anchorId="4D5D8DF8" wp14:editId="417CBAC5">
                <wp:simplePos x="0" y="0"/>
                <wp:positionH relativeFrom="column">
                  <wp:posOffset>76200</wp:posOffset>
                </wp:positionH>
                <wp:positionV relativeFrom="paragraph">
                  <wp:posOffset>11430</wp:posOffset>
                </wp:positionV>
                <wp:extent cx="3048635" cy="2769235"/>
                <wp:effectExtent l="0" t="0" r="18415"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19" o:spid="_x0000_s1032" style="position:absolute;margin-left:6pt;margin-top:.9pt;width:240.05pt;height:218.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7451BF">
        <w:tab/>
      </w:r>
      <w:r w:rsidR="00272327" w:rsidRPr="00581199">
        <w:t>Title (Mr, Mrs, Miss, Ms, Dr):</w:t>
      </w:r>
      <w:r w:rsidR="007451BF" w:rsidRPr="00581199">
        <w:t xml:space="preserve"> </w:t>
      </w:r>
      <w:r w:rsidR="008E66FB" w:rsidRPr="00581199">
        <w:fldChar w:fldCharType="begin">
          <w:ffData>
            <w:name w:val="Ref1_Title"/>
            <w:enabled/>
            <w:calcOnExit w:val="0"/>
            <w:textInput>
              <w:maxLength w:val="10"/>
            </w:textInput>
          </w:ffData>
        </w:fldChar>
      </w:r>
      <w:bookmarkStart w:id="15" w:name="Ref1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5"/>
      <w:r>
        <w:t xml:space="preserve"> </w:t>
      </w:r>
      <w:r w:rsidR="00CD173F" w:rsidRPr="00581199">
        <w:tab/>
        <w:t xml:space="preserve">Title (Mr, Mrs, Miss, Ms, Dr): </w:t>
      </w:r>
      <w:r w:rsidR="008E66FB" w:rsidRPr="00581199">
        <w:fldChar w:fldCharType="begin">
          <w:ffData>
            <w:name w:val="Ref2_Title"/>
            <w:enabled/>
            <w:calcOnExit w:val="0"/>
            <w:textInput>
              <w:maxLength w:val="10"/>
            </w:textInput>
          </w:ffData>
        </w:fldChar>
      </w:r>
      <w:bookmarkStart w:id="16" w:name="Ref2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6"/>
    </w:p>
    <w:p w14:paraId="45205155" w14:textId="19E68195"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6F06BCF6"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14A48A12"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4F553" id="Rectangle 200"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65802051"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581199"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3"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357F9B8D"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w:t>
      </w:r>
      <w:r w:rsidR="00A41692">
        <w:rPr>
          <w:b/>
          <w:sz w:val="20"/>
          <w:szCs w:val="20"/>
          <w:shd w:val="clear" w:color="auto" w:fill="BFBFBF" w:themeFill="background1" w:themeFillShade="BF"/>
        </w:rPr>
        <w:t>CURRENT/MOST RECENT</w:t>
      </w:r>
      <w:r w:rsidR="00DC1263">
        <w:rPr>
          <w:b/>
          <w:sz w:val="20"/>
          <w:szCs w:val="20"/>
          <w:shd w:val="clear" w:color="auto" w:fill="BFBFBF" w:themeFill="background1" w:themeFillShade="BF"/>
        </w:rPr>
        <w:t xml:space="preserve">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30996C2C"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275BB306" w:rsidR="00EB41F8" w:rsidRPr="00432BD6" w:rsidRDefault="00581199" w:rsidP="004959DA">
            <w:pPr>
              <w:widowControl w:val="0"/>
              <w:jc w:val="center"/>
              <w:rPr>
                <w:b/>
                <w:bCs/>
              </w:rPr>
            </w:pPr>
            <w:r>
              <w:rPr>
                <w:b/>
                <w:bCs/>
              </w:rPr>
              <w:t xml:space="preserve">Main </w:t>
            </w:r>
            <w:r w:rsidR="00EB41F8"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1688F"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EB61674" w14:textId="73EA0378" w:rsidR="00834358" w:rsidRPr="00666505" w:rsidRDefault="00834358" w:rsidP="00666505">
            <w:pPr>
              <w:widowControl w:val="0"/>
              <w:spacing w:after="0" w:line="240" w:lineRule="auto"/>
              <w:rPr>
                <w:b/>
                <w:bCs/>
              </w:rPr>
            </w:pPr>
            <w:r w:rsidRPr="00432BD6">
              <w:rPr>
                <w:b/>
                <w:bCs/>
              </w:rPr>
              <w:t>ESSENTIAL CRITERIA</w:t>
            </w:r>
            <w:r w:rsidR="00666505">
              <w:rPr>
                <w:b/>
                <w:bCs/>
              </w:rPr>
              <w:t xml:space="preserve"> </w:t>
            </w: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35AAD4FF" w14:textId="77777777" w:rsidR="00171FDF" w:rsidRDefault="00834358" w:rsidP="00EF267C">
            <w:pPr>
              <w:widowControl w:val="0"/>
              <w:spacing w:after="100" w:line="240" w:lineRule="auto"/>
            </w:pPr>
            <w:r w:rsidRPr="00432BD6">
              <w:rPr>
                <w:b/>
                <w:bCs/>
              </w:rPr>
              <w:t>Essential Criteria 1:</w:t>
            </w:r>
            <w:r w:rsidR="00B27D1B">
              <w:rPr>
                <w:b/>
                <w:bCs/>
              </w:rPr>
              <w:t xml:space="preserve"> </w:t>
            </w:r>
            <w:r w:rsidR="00B27D1B" w:rsidRPr="00B27D1B">
              <w:t xml:space="preserve">Registered Mental Health Nurse, live on NMC register, </w:t>
            </w:r>
            <w:proofErr w:type="gramStart"/>
            <w:r w:rsidR="00B27D1B" w:rsidRPr="00B27D1B">
              <w:t>or,</w:t>
            </w:r>
            <w:proofErr w:type="gramEnd"/>
            <w:r w:rsidR="00B27D1B" w:rsidRPr="00B27D1B">
              <w:t xml:space="preserve"> Professional Social Work qualification and registration with the Northern Ireland Social Care Council (NISCC), or Registered Occupational Therapist or a practitioner psychologist registered with the HCPC. </w:t>
            </w:r>
          </w:p>
          <w:p w14:paraId="3214CA2C" w14:textId="629CD52C" w:rsidR="00171FDF" w:rsidRDefault="00B27D1B" w:rsidP="00EF267C">
            <w:pPr>
              <w:widowControl w:val="0"/>
              <w:spacing w:after="100" w:line="240" w:lineRule="auto"/>
            </w:pPr>
            <w:r w:rsidRPr="00B27D1B">
              <w:rPr>
                <w:b/>
                <w:bCs/>
              </w:rPr>
              <w:t>AND</w:t>
            </w:r>
            <w:r w:rsidRPr="00B27D1B">
              <w:t xml:space="preserve"> </w:t>
            </w:r>
          </w:p>
          <w:p w14:paraId="63AFEFB0" w14:textId="7E1A6906" w:rsidR="00834358" w:rsidRPr="00B27D1B" w:rsidRDefault="00B27D1B" w:rsidP="00EF267C">
            <w:pPr>
              <w:widowControl w:val="0"/>
              <w:spacing w:after="100" w:line="240" w:lineRule="auto"/>
              <w:rPr>
                <w:b/>
                <w:bCs/>
              </w:rPr>
            </w:pPr>
            <w:r w:rsidRPr="00B27D1B">
              <w:t xml:space="preserve">At least 2 years’ experience at Senior Management level (Band 8a equivalent or above) </w:t>
            </w:r>
            <w:r w:rsidRPr="00B27D1B">
              <w:rPr>
                <w:b/>
                <w:bCs/>
              </w:rPr>
              <w:t>Or</w:t>
            </w:r>
            <w:r w:rsidRPr="00B27D1B">
              <w:t xml:space="preserve"> Have 3 years’ experience working in a senior management position (</w:t>
            </w:r>
            <w:r w:rsidR="00F27A1C">
              <w:t>B</w:t>
            </w:r>
            <w:r w:rsidRPr="00B27D1B">
              <w:t>and 7 equivalent or above).</w:t>
            </w: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5BBC9FC1"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6B38C9B1" w14:textId="39C75583" w:rsidR="00B27D1B" w:rsidRPr="00B27D1B" w:rsidRDefault="00834358" w:rsidP="00B27D1B">
            <w:pPr>
              <w:widowControl w:val="0"/>
              <w:spacing w:after="100" w:line="240" w:lineRule="auto"/>
            </w:pPr>
            <w:r w:rsidRPr="00432BD6">
              <w:rPr>
                <w:b/>
                <w:bCs/>
              </w:rPr>
              <w:t>Essential Criteria 2:</w:t>
            </w:r>
            <w:r w:rsidR="00B27D1B">
              <w:rPr>
                <w:b/>
                <w:bCs/>
              </w:rPr>
              <w:t xml:space="preserve"> </w:t>
            </w:r>
            <w:r w:rsidR="00B27D1B" w:rsidRPr="00B27D1B">
              <w:t xml:space="preserve">The successful candidate must hold a full current driving license (valid in the UK) and have access to a car at the closing date or have ** access to a form of transport which will permit the applicant to carry out the duties of the post in full.  </w:t>
            </w:r>
          </w:p>
          <w:p w14:paraId="0E0F210F" w14:textId="7C9E7279" w:rsidR="009856D4" w:rsidRPr="00B27D1B" w:rsidRDefault="00B27D1B" w:rsidP="00B27D1B">
            <w:pPr>
              <w:widowControl w:val="0"/>
              <w:spacing w:after="100" w:line="240" w:lineRule="auto"/>
              <w:rPr>
                <w:b/>
                <w:bCs/>
              </w:rPr>
            </w:pPr>
            <w:r w:rsidRPr="00B27D1B">
              <w:t>(** this relates only to any person who has declared that they have a disability, which debars them from driving).</w:t>
            </w:r>
          </w:p>
        </w:tc>
      </w:tr>
      <w:tr w:rsidR="00834358" w:rsidRPr="00432BD6" w14:paraId="7B745E49" w14:textId="77777777" w:rsidTr="00B27D1B">
        <w:trPr>
          <w:trHeight w:hRule="exact" w:val="11634"/>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4DEE256F" w14:textId="77777777" w:rsidR="00B27D1B" w:rsidRDefault="00B27D1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42EF3AC4" w14:textId="02078512" w:rsidR="00C045B7" w:rsidRPr="00DE1CF0" w:rsidRDefault="00C045B7" w:rsidP="00DE1CF0">
            <w:pPr>
              <w:widowControl w:val="0"/>
              <w:spacing w:after="0" w:line="240" w:lineRule="auto"/>
              <w:rPr>
                <w:b/>
                <w:bCs/>
              </w:rPr>
            </w:pPr>
            <w:r w:rsidRPr="00432BD6">
              <w:rPr>
                <w:b/>
                <w:bCs/>
              </w:rPr>
              <w:t>ESSENTIAL CRITERIA</w:t>
            </w:r>
            <w:r w:rsidR="00DE1CF0">
              <w:rPr>
                <w:b/>
                <w:bCs/>
              </w:rPr>
              <w:t xml:space="preserve"> </w:t>
            </w:r>
            <w:r w:rsidR="00DC1263" w:rsidRPr="00432BD6">
              <w:rPr>
                <w:bCs/>
              </w:rPr>
              <w:t>You must demonstrate evidence of the following essential criteria by way of examples and dates in the box below</w:t>
            </w:r>
            <w:r w:rsidR="00DC1263">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24D1093F" w:rsidR="00C045B7" w:rsidRPr="00B27D1B" w:rsidRDefault="00C045B7" w:rsidP="00432BD6">
            <w:pPr>
              <w:widowControl w:val="0"/>
              <w:spacing w:after="100" w:line="240" w:lineRule="auto"/>
              <w:rPr>
                <w:b/>
                <w:bCs/>
              </w:rPr>
            </w:pPr>
            <w:r w:rsidRPr="00D67A40">
              <w:rPr>
                <w:b/>
                <w:bCs/>
              </w:rPr>
              <w:t>Essential Criteria 3:</w:t>
            </w:r>
            <w:r w:rsidR="00B27D1B">
              <w:t xml:space="preserve"> </w:t>
            </w:r>
            <w:r w:rsidR="00B27D1B" w:rsidRPr="00B27D1B">
              <w:t xml:space="preserve">Demonstrate relevant knowledge and experience of working in adult mental health services including knowledge of relevant legislation, policies and procedures as well as an understanding of the role of all </w:t>
            </w:r>
            <w:r w:rsidR="00DE1CF0" w:rsidRPr="00DE1CF0">
              <w:t>statutory agencies, and community services.</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22603EDA" w:rsidR="00C045B7" w:rsidRPr="00432BD6" w:rsidRDefault="00B27D1B" w:rsidP="00432BD6">
            <w:pPr>
              <w:widowControl w:val="0"/>
              <w:spacing w:after="0" w:line="240" w:lineRule="auto"/>
              <w:rPr>
                <w:b/>
                <w:bCs/>
              </w:rPr>
            </w:pPr>
            <w:r>
              <w:rPr>
                <w:b/>
                <w:bCs/>
              </w:rPr>
              <w:lastRenderedPageBreak/>
              <w:t>DESIRABLE</w:t>
            </w:r>
            <w:r w:rsidRPr="00432BD6">
              <w:rPr>
                <w:b/>
                <w:bCs/>
              </w:rPr>
              <w:t xml:space="preserve"> </w:t>
            </w:r>
            <w:r w:rsidR="00C045B7" w:rsidRPr="00432BD6">
              <w:rPr>
                <w:b/>
                <w:bCs/>
              </w:rPr>
              <w:t>CRITERIA</w:t>
            </w:r>
          </w:p>
          <w:p w14:paraId="3F85FEEE" w14:textId="11A3D84A" w:rsidR="00C045B7" w:rsidRPr="00432BD6" w:rsidRDefault="00DC1263" w:rsidP="00432BD6">
            <w:pPr>
              <w:widowControl w:val="0"/>
              <w:spacing w:after="100" w:line="240" w:lineRule="auto"/>
              <w:rPr>
                <w:bCs/>
              </w:rPr>
            </w:pPr>
            <w:r w:rsidRPr="00432BD6">
              <w:rPr>
                <w:bCs/>
              </w:rPr>
              <w:t xml:space="preserve">You must demonstrate evidence of the following </w:t>
            </w:r>
            <w:r w:rsidR="00B27D1B">
              <w:rPr>
                <w:bCs/>
              </w:rPr>
              <w:t xml:space="preserve">desirable </w:t>
            </w:r>
            <w:r w:rsidRPr="00432BD6">
              <w:rPr>
                <w:bCs/>
              </w:rPr>
              <w:t>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7FF652FD" w14:textId="4FA27306" w:rsidR="00C045B7" w:rsidRPr="00432BD6" w:rsidRDefault="00B27D1B" w:rsidP="00432BD6">
            <w:pPr>
              <w:widowControl w:val="0"/>
              <w:spacing w:after="100" w:line="240" w:lineRule="auto"/>
              <w:rPr>
                <w:b/>
                <w:bCs/>
              </w:rPr>
            </w:pPr>
            <w:r>
              <w:rPr>
                <w:b/>
                <w:bCs/>
              </w:rPr>
              <w:t>Desirable</w:t>
            </w:r>
            <w:r w:rsidR="00C045B7" w:rsidRPr="00432BD6">
              <w:rPr>
                <w:b/>
                <w:bCs/>
              </w:rPr>
              <w:t xml:space="preserve"> Criteria </w:t>
            </w:r>
            <w:r>
              <w:rPr>
                <w:b/>
                <w:bCs/>
              </w:rPr>
              <w:t>1:</w:t>
            </w:r>
            <w:r>
              <w:t xml:space="preserve"> </w:t>
            </w:r>
            <w:r w:rsidRPr="00B27D1B">
              <w:t>Experience of managing mental health teams in a primary care/community care setting</w:t>
            </w:r>
          </w:p>
          <w:p w14:paraId="27DAC3D9" w14:textId="31280559" w:rsidR="00C045B7" w:rsidRPr="00CC3ADD" w:rsidRDefault="00C045B7" w:rsidP="00CC3ADD">
            <w:pPr>
              <w:spacing w:after="200" w:line="276" w:lineRule="auto"/>
              <w:rPr>
                <w:rFonts w:asciiTheme="minorHAnsi" w:hAnsiTheme="minorHAnsi"/>
              </w:rPr>
            </w:pP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7270AED5" w14:textId="77777777" w:rsidR="00B27D1B" w:rsidRPr="00432BD6" w:rsidRDefault="00B27D1B" w:rsidP="00B27D1B">
            <w:pPr>
              <w:widowControl w:val="0"/>
              <w:spacing w:after="0" w:line="240" w:lineRule="auto"/>
              <w:rPr>
                <w:b/>
                <w:bCs/>
              </w:rPr>
            </w:pPr>
            <w:r>
              <w:rPr>
                <w:b/>
                <w:bCs/>
              </w:rPr>
              <w:lastRenderedPageBreak/>
              <w:t>DESIRABLE</w:t>
            </w:r>
            <w:r w:rsidRPr="00432BD6">
              <w:rPr>
                <w:b/>
                <w:bCs/>
              </w:rPr>
              <w:t xml:space="preserve"> CRITERIA</w:t>
            </w:r>
          </w:p>
          <w:p w14:paraId="78D4D8B3" w14:textId="67F00BBD" w:rsidR="00834358" w:rsidRPr="00432BD6" w:rsidRDefault="00B27D1B" w:rsidP="00B27D1B">
            <w:pPr>
              <w:widowControl w:val="0"/>
              <w:spacing w:after="100" w:line="240" w:lineRule="auto"/>
              <w:rPr>
                <w:bCs/>
              </w:rPr>
            </w:pPr>
            <w:r w:rsidRPr="00432BD6">
              <w:rPr>
                <w:bCs/>
              </w:rPr>
              <w:t xml:space="preserve">You must demonstrate evidence of the following </w:t>
            </w:r>
            <w:r>
              <w:rPr>
                <w:bCs/>
              </w:rPr>
              <w:t xml:space="preserve">desirable </w:t>
            </w:r>
            <w:r w:rsidRPr="00432BD6">
              <w:rPr>
                <w:bCs/>
              </w:rPr>
              <w:t>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37790D20" w14:textId="25BCD21E" w:rsidR="00834358" w:rsidRPr="00B27D1B" w:rsidRDefault="00B27D1B" w:rsidP="00B27D1B">
            <w:pPr>
              <w:widowControl w:val="0"/>
              <w:spacing w:after="100" w:line="240" w:lineRule="auto"/>
              <w:rPr>
                <w:b/>
                <w:bCs/>
              </w:rPr>
            </w:pPr>
            <w:r>
              <w:rPr>
                <w:b/>
                <w:bCs/>
              </w:rPr>
              <w:t>Desirable</w:t>
            </w:r>
            <w:r w:rsidR="00080C7C" w:rsidRPr="00432BD6">
              <w:rPr>
                <w:b/>
                <w:bCs/>
              </w:rPr>
              <w:t xml:space="preserve"> Criteria </w:t>
            </w:r>
            <w:r>
              <w:rPr>
                <w:b/>
                <w:bCs/>
              </w:rPr>
              <w:t>2</w:t>
            </w:r>
            <w:r w:rsidR="00080C7C" w:rsidRPr="00432BD6">
              <w:rPr>
                <w:b/>
                <w:bCs/>
              </w:rPr>
              <w:t>:</w:t>
            </w:r>
            <w:r>
              <w:t xml:space="preserve"> </w:t>
            </w:r>
            <w:r w:rsidRPr="00B27D1B">
              <w:t>Experience of community development approaches to addressing the needs of service users with mental health difficulties</w:t>
            </w:r>
          </w:p>
        </w:tc>
      </w:tr>
      <w:tr w:rsidR="00834358" w:rsidRPr="00432BD6" w14:paraId="107C4695" w14:textId="77777777" w:rsidTr="0009765B">
        <w:trPr>
          <w:trHeight w:hRule="exact" w:val="12393"/>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198C161E" w14:textId="77839AB8" w:rsidR="00080C7C" w:rsidRDefault="009076E2" w:rsidP="009076E2">
      <w:r>
        <w:br w:type="page"/>
      </w:r>
    </w:p>
    <w:p w14:paraId="39DD55E9" w14:textId="7B150C1F" w:rsidR="00CA3866" w:rsidRDefault="00CA3866" w:rsidP="00CA3866">
      <w:pPr>
        <w:widowControl w:val="0"/>
        <w:tabs>
          <w:tab w:val="left" w:pos="8080"/>
        </w:tabs>
        <w:spacing w:after="0"/>
      </w:pPr>
      <w:r>
        <w:lastRenderedPageBreak/>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145"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66F16F78" w14:textId="00E23A99"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40"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0"/>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1"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2" w:name="SocialMedia"/>
      <w:r>
        <w:instrText xml:space="preserve"> FORMCHECKBOX </w:instrText>
      </w:r>
      <w:r>
        <w:fldChar w:fldCharType="separate"/>
      </w:r>
      <w:r>
        <w:fldChar w:fldCharType="end"/>
      </w:r>
      <w:bookmarkEnd w:id="142"/>
      <w:r w:rsidR="007E33C3">
        <w:t xml:space="preserve"> </w:t>
      </w:r>
      <w:r>
        <w:t>Social Media</w:t>
      </w:r>
      <w:r w:rsidR="007E33C3">
        <w:tab/>
      </w:r>
      <w:r w:rsidR="00765623">
        <w:fldChar w:fldCharType="begin">
          <w:ffData>
            <w:name w:val="VacProf"/>
            <w:enabled/>
            <w:calcOnExit w:val="0"/>
            <w:checkBox>
              <w:sizeAuto/>
              <w:default w:val="0"/>
            </w:checkBox>
          </w:ffData>
        </w:fldChar>
      </w:r>
      <w:bookmarkStart w:id="143" w:name="VacProf"/>
      <w:r w:rsidR="00765623">
        <w:instrText xml:space="preserve"> FORMCHECKBOX </w:instrText>
      </w:r>
      <w:r w:rsidR="00765623">
        <w:fldChar w:fldCharType="separate"/>
      </w:r>
      <w:r w:rsidR="00765623">
        <w:fldChar w:fldCharType="end"/>
      </w:r>
      <w:bookmarkEnd w:id="143"/>
      <w:r w:rsidR="007E33C3">
        <w:t xml:space="preserve"> Professional</w:t>
      </w:r>
      <w:r w:rsidR="007E33C3">
        <w:tab/>
      </w:r>
      <w:r w:rsidR="00765623">
        <w:fldChar w:fldCharType="begin">
          <w:ffData>
            <w:name w:val="VacRadio"/>
            <w:enabled/>
            <w:calcOnExit w:val="0"/>
            <w:checkBox>
              <w:sizeAuto/>
              <w:default w:val="0"/>
            </w:checkBox>
          </w:ffData>
        </w:fldChar>
      </w:r>
      <w:bookmarkStart w:id="144" w:name="VacRadio"/>
      <w:r w:rsidR="00765623">
        <w:instrText xml:space="preserve"> FORMCHECKBOX </w:instrText>
      </w:r>
      <w:r w:rsidR="00765623">
        <w:fldChar w:fldCharType="separate"/>
      </w:r>
      <w:r w:rsidR="00765623">
        <w:fldChar w:fldCharType="end"/>
      </w:r>
      <w:bookmarkEnd w:id="144"/>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5" w:name="VacNewspaper"/>
      <w:r>
        <w:instrText xml:space="preserve"> FORMCHECKBOX </w:instrText>
      </w:r>
      <w:r>
        <w:fldChar w:fldCharType="separate"/>
      </w:r>
      <w:r>
        <w:fldChar w:fldCharType="end"/>
      </w:r>
      <w:bookmarkEnd w:id="145"/>
      <w:r w:rsidR="007E33C3">
        <w:t xml:space="preserve"> Newspaper, please specify </w:t>
      </w:r>
      <w:r>
        <w:fldChar w:fldCharType="begin">
          <w:ffData>
            <w:name w:val="VacNewspaperSpecify"/>
            <w:enabled/>
            <w:calcOnExit w:val="0"/>
            <w:textInput>
              <w:maxLength w:val="20"/>
            </w:textInput>
          </w:ffData>
        </w:fldChar>
      </w:r>
      <w:bookmarkStart w:id="146"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r w:rsidR="00386E80">
        <w:tab/>
      </w:r>
      <w:r>
        <w:fldChar w:fldCharType="begin">
          <w:ffData>
            <w:name w:val="VacOther"/>
            <w:enabled/>
            <w:calcOnExit w:val="0"/>
            <w:checkBox>
              <w:sizeAuto/>
              <w:default w:val="0"/>
            </w:checkBox>
          </w:ffData>
        </w:fldChar>
      </w:r>
      <w:bookmarkStart w:id="147" w:name="VacOther"/>
      <w:r>
        <w:instrText xml:space="preserve"> FORMCHECKBOX </w:instrText>
      </w:r>
      <w:r>
        <w:fldChar w:fldCharType="separate"/>
      </w:r>
      <w:r>
        <w:fldChar w:fldCharType="end"/>
      </w:r>
      <w:bookmarkEnd w:id="147"/>
      <w:r w:rsidR="00386E80">
        <w:t xml:space="preserve"> Other, please specify </w:t>
      </w:r>
      <w:r>
        <w:fldChar w:fldCharType="begin">
          <w:ffData>
            <w:name w:val="VacOtherSpecify"/>
            <w:enabled/>
            <w:calcOnExit w:val="0"/>
            <w:textInput>
              <w:maxLength w:val="20"/>
            </w:textInput>
          </w:ffData>
        </w:fldChar>
      </w:r>
      <w:bookmarkStart w:id="148"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p w14:paraId="76CF84D2" w14:textId="562E4220" w:rsidR="00011CD0" w:rsidRDefault="00A965D9"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986B27" w14:textId="77777777" w:rsidR="00DE06FB" w:rsidRDefault="00DE06FB" w:rsidP="007E33C3">
      <w:pPr>
        <w:tabs>
          <w:tab w:val="left" w:pos="284"/>
          <w:tab w:val="left" w:pos="3119"/>
          <w:tab w:val="left" w:pos="5670"/>
          <w:tab w:val="left" w:pos="7655"/>
        </w:tabs>
      </w:pPr>
    </w:p>
    <w:p w14:paraId="4E0C8F2A" w14:textId="77777777" w:rsidR="00DE06FB" w:rsidRDefault="00DE06FB" w:rsidP="007E33C3">
      <w:pPr>
        <w:tabs>
          <w:tab w:val="left" w:pos="284"/>
          <w:tab w:val="left" w:pos="3119"/>
          <w:tab w:val="left" w:pos="5670"/>
          <w:tab w:val="left" w:pos="7655"/>
        </w:tabs>
      </w:pPr>
    </w:p>
    <w:p w14:paraId="0A42429B" w14:textId="77777777" w:rsidR="00DE06FB" w:rsidRDefault="00DE06FB" w:rsidP="007E33C3">
      <w:pPr>
        <w:tabs>
          <w:tab w:val="left" w:pos="284"/>
          <w:tab w:val="left" w:pos="3119"/>
          <w:tab w:val="left" w:pos="5670"/>
          <w:tab w:val="left" w:pos="7655"/>
        </w:tabs>
      </w:pPr>
    </w:p>
    <w:p w14:paraId="04DDA7E9" w14:textId="77777777" w:rsidR="00DE06FB" w:rsidRDefault="00DE06FB" w:rsidP="007E33C3">
      <w:pPr>
        <w:tabs>
          <w:tab w:val="left" w:pos="284"/>
          <w:tab w:val="left" w:pos="3119"/>
          <w:tab w:val="left" w:pos="5670"/>
          <w:tab w:val="left" w:pos="7655"/>
        </w:tabs>
      </w:pPr>
    </w:p>
    <w:p w14:paraId="1992B98D" w14:textId="77777777" w:rsidR="00DE06FB" w:rsidRDefault="00DE06FB" w:rsidP="007E33C3">
      <w:pPr>
        <w:tabs>
          <w:tab w:val="left" w:pos="284"/>
          <w:tab w:val="left" w:pos="3119"/>
          <w:tab w:val="left" w:pos="5670"/>
          <w:tab w:val="left" w:pos="7655"/>
        </w:tabs>
      </w:pPr>
    </w:p>
    <w:p w14:paraId="6D1322C5" w14:textId="77777777" w:rsidR="00DE06FB" w:rsidRDefault="00DE06FB" w:rsidP="007E33C3">
      <w:pPr>
        <w:tabs>
          <w:tab w:val="left" w:pos="284"/>
          <w:tab w:val="left" w:pos="3119"/>
          <w:tab w:val="left" w:pos="5670"/>
          <w:tab w:val="left" w:pos="7655"/>
        </w:tabs>
      </w:pPr>
    </w:p>
    <w:p w14:paraId="697D9147" w14:textId="77777777" w:rsidR="00DE06FB" w:rsidRDefault="00DE06FB" w:rsidP="007E33C3">
      <w:pPr>
        <w:tabs>
          <w:tab w:val="left" w:pos="284"/>
          <w:tab w:val="left" w:pos="3119"/>
          <w:tab w:val="left" w:pos="5670"/>
          <w:tab w:val="left" w:pos="7655"/>
        </w:tabs>
      </w:pPr>
    </w:p>
    <w:p w14:paraId="27F8E257" w14:textId="77777777" w:rsidR="00DE06FB" w:rsidRDefault="00DE06FB" w:rsidP="007E33C3">
      <w:pPr>
        <w:tabs>
          <w:tab w:val="left" w:pos="284"/>
          <w:tab w:val="left" w:pos="3119"/>
          <w:tab w:val="left" w:pos="5670"/>
          <w:tab w:val="left" w:pos="7655"/>
        </w:tabs>
      </w:pPr>
    </w:p>
    <w:p w14:paraId="09E836AF" w14:textId="77777777" w:rsidR="00DE06FB" w:rsidRDefault="00DE06FB" w:rsidP="007E33C3">
      <w:pPr>
        <w:tabs>
          <w:tab w:val="left" w:pos="284"/>
          <w:tab w:val="left" w:pos="3119"/>
          <w:tab w:val="left" w:pos="5670"/>
          <w:tab w:val="left" w:pos="7655"/>
        </w:tabs>
      </w:pPr>
    </w:p>
    <w:p w14:paraId="4340447C" w14:textId="77777777" w:rsidR="00DE06FB" w:rsidRDefault="00DE06FB" w:rsidP="007E33C3">
      <w:pPr>
        <w:tabs>
          <w:tab w:val="left" w:pos="284"/>
          <w:tab w:val="left" w:pos="3119"/>
          <w:tab w:val="left" w:pos="5670"/>
          <w:tab w:val="left" w:pos="7655"/>
        </w:tabs>
      </w:pPr>
    </w:p>
    <w:p w14:paraId="1D65FB51" w14:textId="77777777" w:rsidR="00DE06FB" w:rsidRDefault="00DE06FB" w:rsidP="007E33C3">
      <w:pPr>
        <w:tabs>
          <w:tab w:val="left" w:pos="284"/>
          <w:tab w:val="left" w:pos="3119"/>
          <w:tab w:val="left" w:pos="5670"/>
          <w:tab w:val="left" w:pos="7655"/>
        </w:tabs>
      </w:pPr>
    </w:p>
    <w:p w14:paraId="4B56B2AE" w14:textId="77777777" w:rsidR="00DE06FB" w:rsidRDefault="00DE06FB" w:rsidP="007E33C3">
      <w:pPr>
        <w:tabs>
          <w:tab w:val="left" w:pos="284"/>
          <w:tab w:val="left" w:pos="3119"/>
          <w:tab w:val="left" w:pos="5670"/>
          <w:tab w:val="left" w:pos="7655"/>
        </w:tabs>
      </w:pPr>
    </w:p>
    <w:p w14:paraId="3507E8F7" w14:textId="77777777" w:rsidR="00DE06FB" w:rsidRDefault="00DE06FB" w:rsidP="007E33C3">
      <w:pPr>
        <w:tabs>
          <w:tab w:val="left" w:pos="284"/>
          <w:tab w:val="left" w:pos="3119"/>
          <w:tab w:val="left" w:pos="5670"/>
          <w:tab w:val="left" w:pos="7655"/>
        </w:tabs>
      </w:pPr>
    </w:p>
    <w:p w14:paraId="7B56B8E2" w14:textId="77777777" w:rsidR="00DE06FB" w:rsidRDefault="00DE06FB" w:rsidP="00DE06FB">
      <w:pPr>
        <w:jc w:val="center"/>
        <w:rPr>
          <w:rFonts w:ascii="Arial" w:hAnsi="Arial" w:cs="Arial"/>
          <w:b/>
          <w:bCs/>
          <w:sz w:val="28"/>
          <w:szCs w:val="28"/>
          <w:lang w:val="en-US"/>
        </w:rPr>
      </w:pPr>
      <w:r>
        <w:rPr>
          <w:rFonts w:ascii="Arial" w:hAnsi="Arial" w:cs="Arial"/>
          <w:b/>
          <w:bCs/>
          <w:noProof/>
          <w:sz w:val="28"/>
          <w:szCs w:val="28"/>
          <w:lang w:val="en-US"/>
        </w:rPr>
        <w:drawing>
          <wp:anchor distT="0" distB="0" distL="114300" distR="114300" simplePos="0" relativeHeight="251696128" behindDoc="0" locked="0" layoutInCell="1" allowOverlap="1" wp14:anchorId="698F7278" wp14:editId="3F2760C7">
            <wp:simplePos x="0" y="0"/>
            <wp:positionH relativeFrom="margin">
              <wp:align>left</wp:align>
            </wp:positionH>
            <wp:positionV relativeFrom="margin">
              <wp:posOffset>-609600</wp:posOffset>
            </wp:positionV>
            <wp:extent cx="1952625" cy="1000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FB9E6" w14:textId="77777777" w:rsidR="00DE06FB" w:rsidRDefault="00DE06FB" w:rsidP="00DE06FB">
      <w:pPr>
        <w:jc w:val="center"/>
        <w:rPr>
          <w:rFonts w:ascii="Arial" w:hAnsi="Arial" w:cs="Arial"/>
          <w:b/>
          <w:bCs/>
          <w:sz w:val="28"/>
          <w:szCs w:val="28"/>
          <w:lang w:val="en-US"/>
        </w:rPr>
      </w:pPr>
    </w:p>
    <w:p w14:paraId="158B99E1" w14:textId="77777777" w:rsidR="00DE06FB" w:rsidRPr="00775834" w:rsidRDefault="00DE06FB" w:rsidP="00DE06FB">
      <w:pPr>
        <w:jc w:val="center"/>
        <w:rPr>
          <w:rFonts w:ascii="Arial" w:hAnsi="Arial" w:cs="Arial"/>
          <w:b/>
          <w:bCs/>
          <w:sz w:val="28"/>
          <w:szCs w:val="28"/>
          <w:lang w:val="en-US"/>
        </w:rPr>
      </w:pPr>
      <w:r w:rsidRPr="00775834">
        <w:rPr>
          <w:rFonts w:ascii="Arial" w:hAnsi="Arial" w:cs="Arial"/>
          <w:b/>
          <w:bCs/>
          <w:sz w:val="28"/>
          <w:szCs w:val="28"/>
          <w:lang w:val="en-US"/>
        </w:rPr>
        <w:t>Employee/ Applicant Monitoring Questionnaire</w:t>
      </w:r>
    </w:p>
    <w:p w14:paraId="279B00BE" w14:textId="77777777" w:rsidR="00DE06FB" w:rsidRPr="00625A40" w:rsidRDefault="00DE06FB" w:rsidP="00DE06FB">
      <w:pPr>
        <w:rPr>
          <w:rFonts w:ascii="Arial" w:hAnsi="Arial" w:cs="Arial"/>
          <w:b/>
          <w:bCs/>
          <w:color w:val="FF0000"/>
          <w:lang w:val="en-US"/>
        </w:rPr>
      </w:pPr>
      <w:r w:rsidRPr="00625A40">
        <w:rPr>
          <w:rFonts w:ascii="Arial" w:hAnsi="Arial" w:cs="Arial"/>
          <w:b/>
          <w:bCs/>
          <w:color w:val="FF0000"/>
          <w:lang w:val="en-US"/>
        </w:rPr>
        <w:t xml:space="preserve">PLEASE COMPLETE AND RETURN SEPARATELY FROM YOUR APPLICATION FORM TO </w:t>
      </w:r>
      <w:hyperlink r:id="rId12" w:history="1">
        <w:r w:rsidRPr="00F41059">
          <w:rPr>
            <w:rStyle w:val="Hyperlink"/>
            <w:rFonts w:ascii="Arial" w:hAnsi="Arial" w:cs="Arial"/>
            <w:b/>
            <w:bCs/>
            <w:color w:val="FF0000"/>
            <w:lang w:val="en-US"/>
          </w:rPr>
          <w:t>angela.emmett@easternfsu.co.uk</w:t>
        </w:r>
      </w:hyperlink>
      <w:r w:rsidRPr="00F41059">
        <w:rPr>
          <w:rFonts w:ascii="Arial" w:hAnsi="Arial" w:cs="Arial"/>
          <w:b/>
          <w:bCs/>
          <w:color w:val="FF0000"/>
          <w:lang w:val="en-US"/>
        </w:rPr>
        <w:t xml:space="preserve">, </w:t>
      </w:r>
      <w:r w:rsidRPr="00625A40">
        <w:rPr>
          <w:rFonts w:ascii="Arial" w:hAnsi="Arial" w:cs="Arial"/>
          <w:b/>
          <w:bCs/>
          <w:color w:val="FF0000"/>
          <w:lang w:val="en-US"/>
        </w:rPr>
        <w:t>MARKING YOUR EMAIL as “CONFIDENTIAL”</w:t>
      </w:r>
    </w:p>
    <w:p w14:paraId="00782EC0" w14:textId="77777777" w:rsidR="00DE06FB" w:rsidRPr="00775834" w:rsidRDefault="00DE06FB" w:rsidP="00DE06FB">
      <w:pPr>
        <w:tabs>
          <w:tab w:val="left" w:pos="7170"/>
        </w:tabs>
        <w:rPr>
          <w:rFonts w:ascii="Arial" w:hAnsi="Arial" w:cs="Arial"/>
          <w:b/>
          <w:bCs/>
          <w:sz w:val="24"/>
          <w:szCs w:val="24"/>
          <w:lang w:val="en-US"/>
        </w:rPr>
      </w:pPr>
      <w:r w:rsidRPr="00775834">
        <w:rPr>
          <w:rFonts w:ascii="Arial" w:hAnsi="Arial" w:cs="Arial"/>
          <w:b/>
          <w:bCs/>
          <w:sz w:val="24"/>
          <w:szCs w:val="24"/>
          <w:lang w:val="en-US"/>
        </w:rPr>
        <w:t>Private &amp; Confidential</w:t>
      </w:r>
    </w:p>
    <w:p w14:paraId="1DA6384B" w14:textId="77777777" w:rsidR="00DE06FB" w:rsidRDefault="00DE06FB" w:rsidP="00DE06FB">
      <w:pPr>
        <w:ind w:left="2880" w:right="567" w:hanging="2880"/>
        <w:rPr>
          <w:rFonts w:ascii="Arial" w:hAnsi="Arial" w:cs="Arial"/>
          <w:b/>
          <w:bCs/>
          <w:sz w:val="24"/>
          <w:szCs w:val="24"/>
          <w:lang w:val="en-US"/>
        </w:rPr>
      </w:pPr>
      <w:r w:rsidRPr="00775834">
        <w:rPr>
          <w:rFonts w:ascii="Arial" w:hAnsi="Arial" w:cs="Arial"/>
          <w:b/>
          <w:bCs/>
          <w:sz w:val="24"/>
          <w:szCs w:val="24"/>
          <w:lang w:val="en-US"/>
        </w:rPr>
        <w:t xml:space="preserve">Job Title:  </w:t>
      </w:r>
      <w:r w:rsidRPr="002506BE">
        <w:rPr>
          <w:rFonts w:ascii="Arial" w:hAnsi="Arial" w:cs="Arial"/>
          <w:b/>
          <w:bCs/>
          <w:sz w:val="24"/>
          <w:szCs w:val="24"/>
          <w:lang w:val="en-US"/>
        </w:rPr>
        <w:t>Primary Care Mental Health Manager</w:t>
      </w:r>
      <w:r>
        <w:rPr>
          <w:rFonts w:ascii="Arial" w:hAnsi="Arial" w:cs="Arial"/>
          <w:b/>
          <w:bCs/>
          <w:sz w:val="24"/>
          <w:szCs w:val="24"/>
          <w:lang w:val="en-US"/>
        </w:rPr>
        <w:t xml:space="preserve"> –Ards and </w:t>
      </w:r>
      <w:r w:rsidRPr="002506BE">
        <w:rPr>
          <w:rFonts w:ascii="Arial" w:hAnsi="Arial" w:cs="Arial"/>
          <w:b/>
          <w:bCs/>
          <w:sz w:val="24"/>
          <w:szCs w:val="24"/>
          <w:lang w:val="en-US"/>
        </w:rPr>
        <w:t>North Down</w:t>
      </w:r>
    </w:p>
    <w:p w14:paraId="0CCA6619" w14:textId="77777777" w:rsidR="00DE06FB" w:rsidRPr="0008190F" w:rsidRDefault="00DE06FB" w:rsidP="00DE06FB">
      <w:pPr>
        <w:ind w:left="2880" w:right="567" w:hanging="2880"/>
        <w:rPr>
          <w:rFonts w:ascii="Arial" w:hAnsi="Arial" w:cs="Arial"/>
          <w:b/>
          <w:bCs/>
          <w:sz w:val="24"/>
          <w:szCs w:val="24"/>
          <w:lang w:val="en-US"/>
        </w:rPr>
      </w:pPr>
      <w:r>
        <w:rPr>
          <w:rFonts w:ascii="Arial" w:hAnsi="Arial" w:cs="Arial"/>
          <w:b/>
          <w:bCs/>
          <w:sz w:val="24"/>
          <w:szCs w:val="24"/>
          <w:lang w:val="en-US"/>
        </w:rPr>
        <w:t>Federations</w:t>
      </w:r>
    </w:p>
    <w:p w14:paraId="4BBB8BAF" w14:textId="77777777" w:rsidR="00DE06FB" w:rsidRPr="00625A40" w:rsidRDefault="00DE06FB" w:rsidP="00DE06FB">
      <w:pPr>
        <w:tabs>
          <w:tab w:val="left" w:pos="6540"/>
        </w:tabs>
        <w:rPr>
          <w:rFonts w:ascii="Arial" w:hAnsi="Arial" w:cs="Arial"/>
          <w:b/>
          <w:bCs/>
          <w:sz w:val="24"/>
          <w:szCs w:val="24"/>
          <w:lang w:val="en-US"/>
        </w:rPr>
      </w:pPr>
      <w:r w:rsidRPr="00775834">
        <w:rPr>
          <w:rFonts w:ascii="Arial" w:hAnsi="Arial" w:cs="Arial"/>
          <w:b/>
          <w:bCs/>
          <w:sz w:val="24"/>
          <w:szCs w:val="24"/>
          <w:lang w:val="en-US"/>
        </w:rPr>
        <w:t>Ref No:</w:t>
      </w:r>
      <w:r>
        <w:rPr>
          <w:rFonts w:ascii="Arial" w:hAnsi="Arial" w:cs="Arial"/>
          <w:b/>
          <w:bCs/>
          <w:sz w:val="24"/>
          <w:szCs w:val="24"/>
          <w:lang w:val="en-US"/>
        </w:rPr>
        <w:t xml:space="preserve">     </w:t>
      </w:r>
      <w:r w:rsidRPr="00AB2405">
        <w:rPr>
          <w:rFonts w:ascii="Arial" w:hAnsi="Arial" w:cs="Arial"/>
          <w:b/>
          <w:bCs/>
          <w:sz w:val="24"/>
          <w:szCs w:val="24"/>
          <w:lang w:val="en-US"/>
        </w:rPr>
        <w:t>M</w:t>
      </w:r>
      <w:r>
        <w:rPr>
          <w:rFonts w:ascii="Arial" w:hAnsi="Arial" w:cs="Arial"/>
          <w:b/>
          <w:bCs/>
          <w:sz w:val="24"/>
          <w:szCs w:val="24"/>
          <w:lang w:val="en-US"/>
        </w:rPr>
        <w:t>HM</w:t>
      </w:r>
      <w:r w:rsidRPr="00AB2405">
        <w:rPr>
          <w:rFonts w:ascii="Arial" w:hAnsi="Arial" w:cs="Arial"/>
          <w:b/>
          <w:bCs/>
          <w:sz w:val="24"/>
          <w:szCs w:val="24"/>
          <w:lang w:val="en-US"/>
        </w:rPr>
        <w:t>/202</w:t>
      </w:r>
      <w:r>
        <w:rPr>
          <w:rFonts w:ascii="Arial" w:hAnsi="Arial" w:cs="Arial"/>
          <w:b/>
          <w:bCs/>
          <w:sz w:val="24"/>
          <w:szCs w:val="24"/>
          <w:lang w:val="en-US"/>
        </w:rPr>
        <w:t>6/02</w:t>
      </w:r>
    </w:p>
    <w:p w14:paraId="74EA9C6A" w14:textId="77777777" w:rsidR="00DE06FB" w:rsidRPr="00775834" w:rsidRDefault="00DE06FB" w:rsidP="00DE06FB">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w:t>
      </w:r>
      <w:proofErr w:type="gramStart"/>
      <w:r w:rsidRPr="00775834">
        <w:rPr>
          <w:rFonts w:ascii="Arial" w:hAnsi="Arial" w:cs="Arial"/>
          <w:lang w:val="en-US"/>
        </w:rPr>
        <w:t>discriminate</w:t>
      </w:r>
      <w:proofErr w:type="gramEnd"/>
      <w:r w:rsidRPr="00775834">
        <w:rPr>
          <w:rFonts w:ascii="Arial" w:hAnsi="Arial" w:cs="Arial"/>
          <w:lang w:val="en-US"/>
        </w:rPr>
        <w:t xml:space="preserve"> our job applicants or </w:t>
      </w:r>
      <w:proofErr w:type="gramStart"/>
      <w:r w:rsidRPr="00775834">
        <w:rPr>
          <w:rFonts w:ascii="Arial" w:hAnsi="Arial" w:cs="Arial"/>
          <w:lang w:val="en-US"/>
        </w:rPr>
        <w:t>employees</w:t>
      </w:r>
      <w:proofErr w:type="gramEnd"/>
      <w:r w:rsidRPr="00775834">
        <w:rPr>
          <w:rFonts w:ascii="Arial" w:hAnsi="Arial" w:cs="Arial"/>
          <w:lang w:val="en-US"/>
        </w:rPr>
        <w:t xml:space="preserve"> and we aim to select the best person for the job. We monitor the community background and sex of our job applicants and employees </w:t>
      </w:r>
      <w:proofErr w:type="gramStart"/>
      <w:r w:rsidRPr="00775834">
        <w:rPr>
          <w:rFonts w:ascii="Arial" w:hAnsi="Arial" w:cs="Arial"/>
          <w:lang w:val="en-US"/>
        </w:rPr>
        <w:t>in order to</w:t>
      </w:r>
      <w:proofErr w:type="gramEnd"/>
      <w:r w:rsidRPr="00775834">
        <w:rPr>
          <w:rFonts w:ascii="Arial" w:hAnsi="Arial" w:cs="Arial"/>
          <w:lang w:val="en-US"/>
        </w:rPr>
        <w:t xml:space="preserve"> demonstrate our commitment to promoting equality of opportunity in employment and to comply with our duties under the Fair Employment &amp; Treatment (NI) Order 1988.</w:t>
      </w:r>
    </w:p>
    <w:p w14:paraId="677F7CF3" w14:textId="77777777" w:rsidR="00DE06FB" w:rsidRPr="00775834" w:rsidRDefault="00DE06FB" w:rsidP="00DE06FB">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20E96C97" w14:textId="77777777" w:rsidR="00DE06FB" w:rsidRPr="00775834" w:rsidRDefault="00DE06FB" w:rsidP="00DE06FB">
      <w:pPr>
        <w:spacing w:line="276" w:lineRule="auto"/>
        <w:rPr>
          <w:rFonts w:ascii="Arial" w:hAnsi="Arial" w:cs="Arial"/>
          <w:lang w:val="en-US"/>
        </w:rPr>
      </w:pPr>
    </w:p>
    <w:p w14:paraId="35F7AF6D"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Community Background</w:t>
      </w:r>
    </w:p>
    <w:p w14:paraId="7A11C8E1" w14:textId="77777777" w:rsidR="00DE06FB" w:rsidRPr="00775834" w:rsidRDefault="00DE06FB" w:rsidP="00DE06FB">
      <w:pPr>
        <w:pStyle w:val="ListParagraph"/>
        <w:spacing w:line="276" w:lineRule="auto"/>
        <w:rPr>
          <w:rFonts w:ascii="Arial" w:hAnsi="Arial" w:cs="Arial"/>
          <w:b/>
          <w:bCs/>
          <w:lang w:val="en-US"/>
        </w:rPr>
      </w:pPr>
    </w:p>
    <w:p w14:paraId="1754493D" w14:textId="77777777" w:rsidR="00DE06FB" w:rsidRPr="00775834" w:rsidRDefault="00DE06FB" w:rsidP="00DE06FB">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178A7969" w14:textId="77777777" w:rsidR="00DE06FB" w:rsidRPr="00775834" w:rsidRDefault="00DE06FB" w:rsidP="00DE06FB">
      <w:pPr>
        <w:pStyle w:val="ListParagraph"/>
        <w:spacing w:line="276" w:lineRule="auto"/>
        <w:ind w:left="0"/>
        <w:rPr>
          <w:rFonts w:ascii="Arial" w:hAnsi="Arial" w:cs="Arial"/>
          <w:lang w:val="en-US"/>
        </w:rPr>
      </w:pPr>
    </w:p>
    <w:p w14:paraId="3660793A" w14:textId="77777777" w:rsidR="00DE06FB" w:rsidRPr="00775834" w:rsidRDefault="00DE06FB" w:rsidP="00DE06FB">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2E1775DF" w14:textId="77777777" w:rsidR="00DE06FB" w:rsidRPr="00775834" w:rsidRDefault="00DE06FB" w:rsidP="00DE06FB">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2336" behindDoc="0" locked="0" layoutInCell="1" allowOverlap="1" wp14:anchorId="64B87D72" wp14:editId="14B15F60">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8A9DE61"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87D72" id="_x0000_s1038" type="#_x0000_t202" style="position:absolute;margin-left:283.5pt;margin-top:12.85pt;width:24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28A9DE61" w14:textId="77777777" w:rsidR="00DE06FB" w:rsidRDefault="00DE06FB" w:rsidP="00DE06FB"/>
                  </w:txbxContent>
                </v:textbox>
                <w10:wrap type="square"/>
              </v:shape>
            </w:pict>
          </mc:Fallback>
        </mc:AlternateContent>
      </w:r>
    </w:p>
    <w:p w14:paraId="5511B0A5" w14:textId="77777777" w:rsidR="00DE06FB" w:rsidRPr="00775834" w:rsidRDefault="00DE06FB" w:rsidP="00DE06FB">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22B29278" w14:textId="77777777" w:rsidR="00DE06FB" w:rsidRPr="00775834" w:rsidRDefault="00DE06FB" w:rsidP="00DE06FB">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3360" behindDoc="0" locked="0" layoutInCell="1" allowOverlap="1" wp14:anchorId="73A49AFF" wp14:editId="0CDB2087">
                <wp:simplePos x="0" y="0"/>
                <wp:positionH relativeFrom="column">
                  <wp:posOffset>3867150</wp:posOffset>
                </wp:positionH>
                <wp:positionV relativeFrom="paragraph">
                  <wp:posOffset>134620</wp:posOffset>
                </wp:positionV>
                <wp:extent cx="304800" cy="247650"/>
                <wp:effectExtent l="0" t="0" r="19050" b="19050"/>
                <wp:wrapSquare wrapText="bothSides"/>
                <wp:docPr id="852172304" name="Text Box 85217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B264AD"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49AFF" id="Text Box 852172304" o:spid="_x0000_s1039" type="#_x0000_t202" style="position:absolute;margin-left:304.5pt;margin-top:10.6pt;width:24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7BB264AD" w14:textId="77777777" w:rsidR="00DE06FB" w:rsidRDefault="00DE06FB" w:rsidP="00DE06FB"/>
                  </w:txbxContent>
                </v:textbox>
                <w10:wrap type="square"/>
              </v:shape>
            </w:pict>
          </mc:Fallback>
        </mc:AlternateContent>
      </w:r>
    </w:p>
    <w:p w14:paraId="37A9C7FB" w14:textId="77777777" w:rsidR="00DE06FB" w:rsidRPr="00775834" w:rsidRDefault="00DE06FB" w:rsidP="00DE06FB">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0769BF7B" w14:textId="77777777" w:rsidR="00DE06FB" w:rsidRPr="00775834" w:rsidRDefault="00DE06FB" w:rsidP="00DE06FB">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84" behindDoc="0" locked="0" layoutInCell="1" allowOverlap="1" wp14:anchorId="4D7B8022" wp14:editId="15EF6ED2">
                <wp:simplePos x="0" y="0"/>
                <wp:positionH relativeFrom="column">
                  <wp:posOffset>5638800</wp:posOffset>
                </wp:positionH>
                <wp:positionV relativeFrom="paragraph">
                  <wp:posOffset>182245</wp:posOffset>
                </wp:positionV>
                <wp:extent cx="304800" cy="247650"/>
                <wp:effectExtent l="0" t="0" r="19050" b="19050"/>
                <wp:wrapSquare wrapText="bothSides"/>
                <wp:docPr id="307526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9E51F4"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B8022" id="_x0000_s1040" type="#_x0000_t202" style="position:absolute;margin-left:444pt;margin-top:14.35pt;width:24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2F9E51F4" w14:textId="77777777" w:rsidR="00DE06FB" w:rsidRDefault="00DE06FB" w:rsidP="00DE06FB"/>
                  </w:txbxContent>
                </v:textbox>
                <w10:wrap type="square"/>
              </v:shape>
            </w:pict>
          </mc:Fallback>
        </mc:AlternateContent>
      </w:r>
    </w:p>
    <w:p w14:paraId="7EE3763F" w14:textId="77777777" w:rsidR="00DE06FB" w:rsidRPr="00775834" w:rsidRDefault="00DE06FB" w:rsidP="00DE06FB">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773C414D" w14:textId="77777777" w:rsidR="00DE06FB" w:rsidRPr="00775834" w:rsidRDefault="00DE06FB" w:rsidP="00DE06FB">
      <w:pPr>
        <w:pStyle w:val="ListParagraph"/>
        <w:spacing w:line="276" w:lineRule="auto"/>
        <w:ind w:left="0"/>
        <w:rPr>
          <w:rFonts w:ascii="Arial" w:hAnsi="Arial" w:cs="Arial"/>
          <w:b/>
          <w:bCs/>
          <w:lang w:val="en-US"/>
        </w:rPr>
      </w:pPr>
    </w:p>
    <w:p w14:paraId="5DA20EE6" w14:textId="77777777" w:rsidR="00DE06FB" w:rsidRPr="00775834" w:rsidRDefault="00DE06FB" w:rsidP="00DE06FB">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2D2264FF" w14:textId="77777777" w:rsidR="00DE06FB" w:rsidRDefault="00DE06FB" w:rsidP="00DE06FB">
      <w:pPr>
        <w:pStyle w:val="ListParagraph"/>
        <w:spacing w:line="276" w:lineRule="auto"/>
        <w:ind w:left="0"/>
        <w:rPr>
          <w:rFonts w:ascii="Arial" w:hAnsi="Arial" w:cs="Arial"/>
          <w:i/>
          <w:iCs/>
          <w:lang w:val="en-US"/>
        </w:rPr>
      </w:pPr>
    </w:p>
    <w:p w14:paraId="1B896381" w14:textId="77777777" w:rsidR="00DE06FB" w:rsidRDefault="00DE06FB" w:rsidP="00DE06FB">
      <w:pPr>
        <w:pStyle w:val="ListParagraph"/>
        <w:spacing w:line="276" w:lineRule="auto"/>
        <w:ind w:left="0"/>
        <w:rPr>
          <w:rFonts w:ascii="Arial" w:hAnsi="Arial" w:cs="Arial"/>
          <w:i/>
          <w:iCs/>
          <w:lang w:val="en-US"/>
        </w:rPr>
      </w:pPr>
    </w:p>
    <w:p w14:paraId="00BB0FAD" w14:textId="77777777" w:rsidR="00DE06FB" w:rsidRPr="00775834" w:rsidRDefault="00DE06FB" w:rsidP="00DE06FB">
      <w:pPr>
        <w:pStyle w:val="ListParagraph"/>
        <w:spacing w:line="276" w:lineRule="auto"/>
        <w:ind w:left="0"/>
        <w:rPr>
          <w:rFonts w:ascii="Arial" w:hAnsi="Arial" w:cs="Arial"/>
          <w:i/>
          <w:iCs/>
          <w:lang w:val="en-US"/>
        </w:rPr>
      </w:pPr>
    </w:p>
    <w:p w14:paraId="23552216"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6432" behindDoc="0" locked="0" layoutInCell="1" allowOverlap="1" wp14:anchorId="1D7B394B" wp14:editId="1B51C545">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C4AB1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B394B" id="_x0000_s1041" type="#_x0000_t202" style="position:absolute;left:0;text-align:left;margin-left:309pt;margin-top:17.1pt;width:24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01C4AB15" w14:textId="77777777" w:rsidR="00DE06FB" w:rsidRDefault="00DE06FB" w:rsidP="00DE06FB"/>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5408" behindDoc="0" locked="0" layoutInCell="1" allowOverlap="1" wp14:anchorId="2B09A56F" wp14:editId="2C1C6419">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28CEE2E"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9A56F" id="_x0000_s1042" type="#_x0000_t202" style="position:absolute;left:0;text-align:left;margin-left:240pt;margin-top:17.85pt;width:24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728CEE2E" w14:textId="77777777" w:rsidR="00DE06FB" w:rsidRDefault="00DE06FB" w:rsidP="00DE06FB"/>
                  </w:txbxContent>
                </v:textbox>
                <w10:wrap type="square"/>
              </v:shape>
            </w:pict>
          </mc:Fallback>
        </mc:AlternateContent>
      </w:r>
      <w:r w:rsidRPr="00775834">
        <w:rPr>
          <w:rFonts w:ascii="Arial" w:hAnsi="Arial" w:cs="Arial"/>
          <w:b/>
          <w:bCs/>
          <w:lang w:val="en-US"/>
        </w:rPr>
        <w:t>Sex</w:t>
      </w:r>
    </w:p>
    <w:p w14:paraId="14096F5A" w14:textId="77777777" w:rsidR="00DE06FB" w:rsidRPr="00775834" w:rsidRDefault="00DE06FB" w:rsidP="00DE06FB">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49018801" w14:textId="77777777" w:rsidR="00DE06FB" w:rsidRPr="00775834" w:rsidRDefault="00DE06FB" w:rsidP="00DE06FB">
      <w:pPr>
        <w:spacing w:line="276" w:lineRule="auto"/>
        <w:rPr>
          <w:rFonts w:ascii="Arial" w:hAnsi="Arial" w:cs="Arial"/>
          <w:i/>
          <w:iCs/>
          <w:lang w:val="en-US"/>
        </w:rPr>
      </w:pPr>
      <w:r w:rsidRPr="00775834">
        <w:rPr>
          <w:rFonts w:ascii="Arial" w:hAnsi="Arial" w:cs="Arial"/>
          <w:i/>
          <w:iCs/>
          <w:lang w:val="en-US"/>
        </w:rPr>
        <w:lastRenderedPageBreak/>
        <w:t>Note: If you answer this questionnaire you are obliged to do so truthfully as it is a criminal offence under the Fair Employment (Monitoring) Regulations (NI) 1999 to knowingly give false answers to these questions.</w:t>
      </w:r>
    </w:p>
    <w:p w14:paraId="5ACB6850"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Age</w:t>
      </w:r>
    </w:p>
    <w:p w14:paraId="486DB468" w14:textId="77777777" w:rsidR="00DE06FB" w:rsidRPr="00775834" w:rsidRDefault="00DE06FB" w:rsidP="00DE06FB">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33AED079" w14:textId="77777777" w:rsidR="00DE06FB" w:rsidRPr="00775834" w:rsidRDefault="00DE06FB" w:rsidP="00DE06FB">
      <w:pPr>
        <w:pStyle w:val="ListParagraph"/>
        <w:spacing w:line="276" w:lineRule="auto"/>
        <w:rPr>
          <w:rFonts w:ascii="Arial" w:hAnsi="Arial" w:cs="Arial"/>
          <w:lang w:val="en-US"/>
        </w:rPr>
      </w:pPr>
    </w:p>
    <w:p w14:paraId="548091DD"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Date of Birth:</w:t>
      </w:r>
    </w:p>
    <w:p w14:paraId="6368B84E" w14:textId="77777777" w:rsidR="00DE06FB" w:rsidRPr="00775834" w:rsidRDefault="00DE06FB" w:rsidP="00DE06FB">
      <w:pPr>
        <w:pStyle w:val="ListParagraph"/>
        <w:spacing w:line="276" w:lineRule="auto"/>
        <w:rPr>
          <w:rFonts w:ascii="Arial" w:hAnsi="Arial" w:cs="Arial"/>
          <w:lang w:val="en-US"/>
        </w:rPr>
      </w:pPr>
    </w:p>
    <w:p w14:paraId="43736D31"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Racial Group</w:t>
      </w:r>
    </w:p>
    <w:p w14:paraId="3E30B702" w14:textId="77777777" w:rsidR="00DE06FB" w:rsidRPr="00775834" w:rsidRDefault="00DE06FB" w:rsidP="00DE06FB">
      <w:pPr>
        <w:spacing w:line="276" w:lineRule="auto"/>
        <w:rPr>
          <w:rFonts w:ascii="Arial" w:hAnsi="Arial" w:cs="Arial"/>
          <w:b/>
          <w:bCs/>
          <w:lang w:val="en-US"/>
        </w:rPr>
      </w:pPr>
      <w:r w:rsidRPr="00775834">
        <w:rPr>
          <w:rFonts w:ascii="Arial" w:hAnsi="Arial" w:cs="Arial"/>
          <w:b/>
          <w:bCs/>
          <w:lang w:val="en-US"/>
        </w:rPr>
        <w:t>Please state your country of birth:</w:t>
      </w:r>
    </w:p>
    <w:p w14:paraId="6DE9A922" w14:textId="77777777" w:rsidR="00DE06FB" w:rsidRPr="00DE06FB" w:rsidRDefault="00DE06FB" w:rsidP="00DE06FB">
      <w:pPr>
        <w:spacing w:line="276" w:lineRule="auto"/>
        <w:rPr>
          <w:rFonts w:ascii="Arial" w:hAnsi="Arial" w:cs="Arial"/>
          <w:b/>
          <w:bCs/>
          <w:lang w:val="en-US"/>
        </w:rPr>
      </w:pPr>
      <w:r w:rsidRPr="00DE06FB">
        <w:rPr>
          <w:rFonts w:ascii="Arial" w:hAnsi="Arial" w:cs="Arial"/>
          <w:b/>
          <w:bCs/>
          <w:lang w:val="en-US"/>
        </w:rPr>
        <w:t xml:space="preserve">My nationality is: </w:t>
      </w:r>
    </w:p>
    <w:p w14:paraId="380A5C49" w14:textId="77777777" w:rsidR="00DE06FB" w:rsidRDefault="00DE06FB" w:rsidP="00DE06FB">
      <w:pPr>
        <w:spacing w:line="276" w:lineRule="auto"/>
        <w:rPr>
          <w:rFonts w:ascii="Arial" w:hAnsi="Arial" w:cs="Arial"/>
          <w:b/>
          <w:bCs/>
          <w:lang w:val="en-US"/>
        </w:rPr>
      </w:pPr>
    </w:p>
    <w:p w14:paraId="00833BC2" w14:textId="77777777" w:rsidR="00DE06FB" w:rsidRPr="00775834" w:rsidRDefault="00DE06FB" w:rsidP="00DE06FB">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7456" behindDoc="0" locked="0" layoutInCell="1" allowOverlap="1" wp14:anchorId="5838E594" wp14:editId="19CC3815">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439CDC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8E594" id="_x0000_s1043" type="#_x0000_t202" style="position:absolute;margin-left:52.5pt;margin-top:22.35pt;width:24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7439CDC5" w14:textId="77777777" w:rsidR="00DE06FB" w:rsidRDefault="00DE06FB" w:rsidP="00DE06FB"/>
                  </w:txbxContent>
                </v:textbox>
                <w10:wrap type="square"/>
              </v:shape>
            </w:pict>
          </mc:Fallback>
        </mc:AlternateContent>
      </w:r>
      <w:r w:rsidRPr="00775834">
        <w:rPr>
          <w:rFonts w:ascii="Arial" w:hAnsi="Arial" w:cs="Arial"/>
          <w:b/>
          <w:bCs/>
          <w:lang w:val="en-US"/>
        </w:rPr>
        <w:t>Please indicate which of the following applies to you:</w:t>
      </w:r>
    </w:p>
    <w:p w14:paraId="45982FC8" w14:textId="77777777" w:rsidR="00DE06FB" w:rsidRPr="00775834" w:rsidRDefault="00DE06FB" w:rsidP="00DE06FB">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04" behindDoc="0" locked="0" layoutInCell="1" allowOverlap="1" wp14:anchorId="4A9044E3" wp14:editId="1BAF8857">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6752703"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044E3" id="_x0000_s1044" type="#_x0000_t202" style="position:absolute;margin-left:145.5pt;margin-top:1.1pt;width:2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26752703" w14:textId="77777777" w:rsidR="00DE06FB" w:rsidRDefault="00DE06FB" w:rsidP="00DE06FB"/>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8480" behindDoc="0" locked="0" layoutInCell="1" allowOverlap="1" wp14:anchorId="380E3D35" wp14:editId="154EFEA9">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44EBF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E3D35" id="_x0000_s1045" type="#_x0000_t202" style="position:absolute;margin-left:52.5pt;margin-top:22.1pt;width:24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2F44EBF5" w14:textId="77777777" w:rsidR="00DE06FB" w:rsidRDefault="00DE06FB" w:rsidP="00DE06FB"/>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7A6DEF3C" w14:textId="77777777" w:rsidR="00DE06FB" w:rsidRDefault="00DE06FB" w:rsidP="00DE06FB">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0528" behindDoc="0" locked="0" layoutInCell="1" allowOverlap="1" wp14:anchorId="128C5C29" wp14:editId="2DB83E4D">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70DF27A"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C5C29" id="_x0000_s1046" type="#_x0000_t202" style="position:absolute;margin-left:146.25pt;margin-top:2.05pt;width:2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270DF27A" w14:textId="77777777" w:rsidR="00DE06FB" w:rsidRDefault="00DE06FB" w:rsidP="00DE06FB"/>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667FC575" w14:textId="77777777" w:rsidR="00DE06FB" w:rsidRDefault="00DE06FB" w:rsidP="00DE06FB">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1552" behindDoc="0" locked="0" layoutInCell="1" allowOverlap="1" wp14:anchorId="103AECAA" wp14:editId="3F95DD52">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40C179D"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AECAA" id="_x0000_s1047" type="#_x0000_t202" style="position:absolute;margin-left:53.25pt;margin-top:.6pt;width:2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140C179D" w14:textId="77777777" w:rsidR="00DE06FB" w:rsidRDefault="00DE06FB" w:rsidP="00DE06FB"/>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2576" behindDoc="0" locked="0" layoutInCell="1" allowOverlap="1" wp14:anchorId="73586907" wp14:editId="21C2345F">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B55F4A7"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86907" id="_x0000_s1048" type="#_x0000_t202" style="position:absolute;margin-left:146.25pt;margin-top:1.8pt;width:24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2B55F4A7" w14:textId="77777777" w:rsidR="00DE06FB" w:rsidRDefault="00DE06FB" w:rsidP="00DE06FB"/>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4EC712AA" w14:textId="77777777" w:rsidR="00DE06FB" w:rsidRDefault="00DE06FB" w:rsidP="00DE06FB">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5648" behindDoc="0" locked="0" layoutInCell="1" allowOverlap="1" wp14:anchorId="325FD9AF" wp14:editId="222ED8C1">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ACC8E8E"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FD9AF" id="_x0000_s1049" type="#_x0000_t202" style="position:absolute;margin-left:184.5pt;margin-top:11pt;width:2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1ACC8E8E" w14:textId="77777777" w:rsidR="00DE06FB" w:rsidRDefault="00DE06FB" w:rsidP="00DE06FB"/>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3600" behindDoc="0" locked="0" layoutInCell="1" allowOverlap="1" wp14:anchorId="7A3E3735" wp14:editId="3FD8D6F4">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293CA91"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E3735" id="_x0000_s1050" type="#_x0000_t202" style="position:absolute;margin-left:70.5pt;margin-top:9.5pt;width:2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0293CA91" w14:textId="77777777" w:rsidR="00DE06FB" w:rsidRDefault="00DE06FB" w:rsidP="00DE06FB"/>
                  </w:txbxContent>
                </v:textbox>
                <w10:wrap type="square"/>
              </v:shape>
            </w:pict>
          </mc:Fallback>
        </mc:AlternateContent>
      </w:r>
    </w:p>
    <w:p w14:paraId="4623D295" w14:textId="77777777" w:rsidR="00DE06FB" w:rsidRDefault="00DE06FB" w:rsidP="00DE06FB">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24" behindDoc="0" locked="0" layoutInCell="1" allowOverlap="1" wp14:anchorId="7CBB1B4A" wp14:editId="3112DF1E">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B4AD762"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B1B4A" id="_x0000_s1051" type="#_x0000_t202" style="position:absolute;margin-left:94.5pt;margin-top:22.4pt;width:24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6B4AD762" w14:textId="77777777" w:rsidR="00DE06FB" w:rsidRDefault="00DE06FB" w:rsidP="00DE06FB"/>
                  </w:txbxContent>
                </v:textbox>
                <w10:wrap type="square"/>
              </v:shape>
            </w:pict>
          </mc:Fallback>
        </mc:AlternateContent>
      </w:r>
      <w:r>
        <w:rPr>
          <w:rFonts w:ascii="Arial" w:hAnsi="Arial" w:cs="Arial"/>
          <w:lang w:val="en-US"/>
        </w:rPr>
        <w:t xml:space="preserve">Bangladeshi                     Black African </w:t>
      </w:r>
    </w:p>
    <w:p w14:paraId="67527B43" w14:textId="77777777" w:rsidR="00DE06FB" w:rsidRPr="00775834" w:rsidRDefault="00DE06FB" w:rsidP="00DE06FB">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624FB113" w14:textId="77777777" w:rsidR="00DE06FB" w:rsidRPr="00775834" w:rsidRDefault="00DE06FB" w:rsidP="00DE06FB">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6672" behindDoc="0" locked="0" layoutInCell="1" allowOverlap="1" wp14:anchorId="3C0657D7" wp14:editId="5A64BA0E">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517309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57D7" id="_x0000_s1052" type="#_x0000_t202" style="position:absolute;margin-left:75pt;margin-top:1.35pt;width:24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75173095" w14:textId="77777777" w:rsidR="00DE06FB" w:rsidRDefault="00DE06FB" w:rsidP="00DE06FB"/>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264909C9" w14:textId="77777777" w:rsidR="00DE06FB" w:rsidRDefault="00DE06FB" w:rsidP="00DE06FB">
      <w:pPr>
        <w:spacing w:line="276" w:lineRule="auto"/>
        <w:rPr>
          <w:rFonts w:ascii="Arial" w:hAnsi="Arial" w:cs="Arial"/>
          <w:lang w:val="en-US"/>
        </w:rPr>
      </w:pPr>
    </w:p>
    <w:p w14:paraId="5B091C5D" w14:textId="77777777" w:rsidR="00DE06FB" w:rsidRPr="00775834" w:rsidRDefault="00DE06FB" w:rsidP="00DE06FB">
      <w:pPr>
        <w:spacing w:line="276" w:lineRule="auto"/>
        <w:rPr>
          <w:rFonts w:ascii="Arial" w:hAnsi="Arial" w:cs="Arial"/>
          <w:lang w:val="en-US"/>
        </w:rPr>
      </w:pPr>
      <w:r w:rsidRPr="00775834">
        <w:rPr>
          <w:rFonts w:ascii="Arial" w:hAnsi="Arial" w:cs="Arial"/>
          <w:lang w:val="en-US"/>
        </w:rPr>
        <w:t>Mixed ethnic group (please state which):</w:t>
      </w:r>
    </w:p>
    <w:p w14:paraId="07920C68" w14:textId="77777777" w:rsidR="00DE06FB" w:rsidRPr="00775834" w:rsidRDefault="00DE06FB" w:rsidP="00DE06FB">
      <w:pPr>
        <w:spacing w:line="276" w:lineRule="auto"/>
        <w:rPr>
          <w:rFonts w:ascii="Arial" w:hAnsi="Arial" w:cs="Arial"/>
          <w:lang w:val="en-US"/>
        </w:rPr>
      </w:pPr>
      <w:r w:rsidRPr="00775834">
        <w:rPr>
          <w:rFonts w:ascii="Arial" w:hAnsi="Arial" w:cs="Arial"/>
          <w:lang w:val="en-US"/>
        </w:rPr>
        <w:t>Any other ethnic group (please state which):</w:t>
      </w:r>
    </w:p>
    <w:p w14:paraId="08F2A57C" w14:textId="77777777" w:rsidR="00DE06FB" w:rsidRPr="00775834" w:rsidRDefault="00DE06FB" w:rsidP="00DE06FB">
      <w:pPr>
        <w:spacing w:line="276" w:lineRule="auto"/>
        <w:rPr>
          <w:rFonts w:ascii="Arial" w:hAnsi="Arial" w:cs="Arial"/>
          <w:lang w:val="en-US"/>
        </w:rPr>
      </w:pPr>
    </w:p>
    <w:p w14:paraId="5FC34642"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Disability </w:t>
      </w:r>
    </w:p>
    <w:p w14:paraId="616B455D" w14:textId="77777777" w:rsidR="00DE06FB" w:rsidRPr="00060EAF" w:rsidRDefault="00DE06FB" w:rsidP="00DE06FB">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6B50F67F" w14:textId="77777777" w:rsidR="00DE06FB" w:rsidRPr="00775834" w:rsidRDefault="00DE06FB" w:rsidP="00DE06FB">
      <w:pPr>
        <w:pStyle w:val="ListParagraph"/>
        <w:spacing w:line="276" w:lineRule="auto"/>
        <w:rPr>
          <w:rFonts w:ascii="Arial" w:hAnsi="Arial" w:cs="Arial"/>
          <w:lang w:val="en-US"/>
        </w:rPr>
      </w:pPr>
    </w:p>
    <w:p w14:paraId="1C0D4DB1" w14:textId="77777777" w:rsidR="00DE06FB" w:rsidRPr="00775834" w:rsidRDefault="00DE06FB" w:rsidP="00DE06FB">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456A33FA" w14:textId="77777777" w:rsidR="00DE06FB" w:rsidRPr="00775834" w:rsidRDefault="00DE06FB" w:rsidP="00DE06FB">
      <w:pPr>
        <w:pStyle w:val="ListParagraph"/>
        <w:spacing w:line="276" w:lineRule="auto"/>
        <w:ind w:left="0"/>
        <w:rPr>
          <w:rFonts w:ascii="Arial" w:hAnsi="Arial" w:cs="Arial"/>
          <w:lang w:val="en-US"/>
        </w:rPr>
      </w:pPr>
    </w:p>
    <w:p w14:paraId="1658CBE6" w14:textId="77777777" w:rsidR="00DE06FB" w:rsidRPr="00775834" w:rsidRDefault="00DE06FB" w:rsidP="00DE06FB">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6792F45E" w14:textId="77777777" w:rsidR="00DE06FB" w:rsidRPr="00775834" w:rsidRDefault="00DE06FB" w:rsidP="00DE06FB">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8720" behindDoc="0" locked="0" layoutInCell="1" allowOverlap="1" wp14:anchorId="65429AF4" wp14:editId="473F63BF">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392DCA0"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29AF4" id="_x0000_s1053" type="#_x0000_t202" style="position:absolute;margin-left:134.25pt;margin-top:7.9pt;width:24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1392DCA0" w14:textId="77777777" w:rsidR="00DE06FB" w:rsidRDefault="00DE06FB" w:rsidP="00DE06FB"/>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7696" behindDoc="0" locked="0" layoutInCell="1" allowOverlap="1" wp14:anchorId="65E27FCF" wp14:editId="3D4E17D8">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99D0692"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27FCF" id="_x0000_s1054" type="#_x0000_t202" style="position:absolute;margin-left:72.75pt;margin-top:6.1pt;width:24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599D0692" w14:textId="77777777" w:rsidR="00DE06FB" w:rsidRDefault="00DE06FB" w:rsidP="00DE06FB"/>
                  </w:txbxContent>
                </v:textbox>
                <w10:wrap type="square"/>
              </v:shape>
            </w:pict>
          </mc:Fallback>
        </mc:AlternateContent>
      </w:r>
    </w:p>
    <w:p w14:paraId="0BB5B4BC" w14:textId="77777777" w:rsidR="00DE06FB" w:rsidRPr="00775834" w:rsidRDefault="00DE06FB" w:rsidP="00DE06FB">
      <w:pPr>
        <w:pStyle w:val="ListParagraph"/>
        <w:spacing w:line="276" w:lineRule="auto"/>
        <w:ind w:left="0"/>
        <w:rPr>
          <w:rFonts w:ascii="Arial" w:hAnsi="Arial" w:cs="Arial"/>
          <w:lang w:val="en-US"/>
        </w:rPr>
      </w:pPr>
      <w:r w:rsidRPr="00775834">
        <w:rPr>
          <w:rFonts w:ascii="Arial" w:hAnsi="Arial" w:cs="Arial"/>
          <w:lang w:val="en-US"/>
        </w:rPr>
        <w:t>Yes:                                                                          No:</w:t>
      </w:r>
    </w:p>
    <w:p w14:paraId="54E34A11" w14:textId="77777777" w:rsidR="00DE06FB" w:rsidRPr="00775834" w:rsidRDefault="00DE06FB" w:rsidP="00DE06FB">
      <w:pPr>
        <w:pStyle w:val="ListParagraph"/>
        <w:spacing w:line="276" w:lineRule="auto"/>
        <w:rPr>
          <w:rFonts w:ascii="Arial" w:hAnsi="Arial" w:cs="Arial"/>
          <w:lang w:val="en-US"/>
        </w:rPr>
      </w:pPr>
    </w:p>
    <w:p w14:paraId="2E9D49BD" w14:textId="77777777" w:rsidR="00DE06FB" w:rsidRPr="00775834" w:rsidRDefault="00DE06FB" w:rsidP="00DE06FB">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6322B026" w14:textId="77777777" w:rsidR="00DE06FB" w:rsidRPr="00775834" w:rsidRDefault="00DE06FB" w:rsidP="00DE06FB">
      <w:pPr>
        <w:pStyle w:val="ListParagraph"/>
        <w:spacing w:line="276" w:lineRule="auto"/>
        <w:ind w:left="0"/>
        <w:rPr>
          <w:rFonts w:ascii="Arial" w:hAnsi="Arial" w:cs="Arial"/>
          <w:b/>
          <w:bCs/>
          <w:lang w:val="en-US"/>
        </w:rPr>
      </w:pPr>
    </w:p>
    <w:p w14:paraId="44CC8F80" w14:textId="77777777" w:rsidR="00DE06FB" w:rsidRPr="00775834" w:rsidRDefault="00DE06FB" w:rsidP="00DE06FB">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9744" behindDoc="0" locked="0" layoutInCell="1" allowOverlap="1" wp14:anchorId="77F585AB" wp14:editId="2115E6E9">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111B09"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585AB" id="_x0000_s1055" type="#_x0000_t202" style="position:absolute;margin-left:294pt;margin-top:16.35pt;width:2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64111B09" w14:textId="77777777" w:rsidR="00DE06FB" w:rsidRDefault="00DE06FB" w:rsidP="00DE06FB"/>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76A9F857" w14:textId="77777777" w:rsidR="00DE06FB" w:rsidRPr="00775834" w:rsidRDefault="00DE06FB" w:rsidP="00DE06FB">
      <w:pPr>
        <w:pStyle w:val="ListParagraph"/>
        <w:spacing w:line="276" w:lineRule="auto"/>
        <w:ind w:left="0"/>
        <w:rPr>
          <w:rFonts w:ascii="Arial" w:hAnsi="Arial" w:cs="Arial"/>
          <w:lang w:val="en-US"/>
        </w:rPr>
      </w:pPr>
    </w:p>
    <w:p w14:paraId="71A90F73" w14:textId="77777777" w:rsidR="00DE06FB" w:rsidRPr="00775834" w:rsidRDefault="00DE06FB" w:rsidP="00DE06FB">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0768" behindDoc="0" locked="0" layoutInCell="1" allowOverlap="1" wp14:anchorId="604840CD" wp14:editId="4EEACF3D">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7EA2F1"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840CD" id="_x0000_s1056" type="#_x0000_t202" style="position:absolute;margin-left:294.75pt;margin-top:16.9pt;width:24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647EA2F1" w14:textId="77777777" w:rsidR="00DE06FB" w:rsidRDefault="00DE06FB" w:rsidP="00DE06FB"/>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7DC293B4" w14:textId="77777777" w:rsidR="00DE06FB" w:rsidRPr="00775834" w:rsidRDefault="00DE06FB" w:rsidP="00DE06FB">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1792" behindDoc="0" locked="0" layoutInCell="1" allowOverlap="1" wp14:anchorId="211D3E0A" wp14:editId="79E1C82A">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7511011"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3E0A" id="_x0000_s1057" type="#_x0000_t202" style="position:absolute;margin-left:327pt;margin-top:14.35pt;width:24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07511011" w14:textId="77777777" w:rsidR="00DE06FB" w:rsidRDefault="00DE06FB" w:rsidP="00DE06FB"/>
                  </w:txbxContent>
                </v:textbox>
                <w10:wrap type="square"/>
              </v:shape>
            </w:pict>
          </mc:Fallback>
        </mc:AlternateContent>
      </w:r>
    </w:p>
    <w:p w14:paraId="2CA95402" w14:textId="77777777" w:rsidR="00DE06FB" w:rsidRPr="00775834" w:rsidRDefault="00DE06FB" w:rsidP="00DE06FB">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77088EB0" w14:textId="77777777" w:rsidR="00DE06FB" w:rsidRPr="00775834" w:rsidRDefault="00DE06FB" w:rsidP="00DE06FB">
      <w:pPr>
        <w:pStyle w:val="ListParagraph"/>
        <w:spacing w:line="276" w:lineRule="auto"/>
        <w:ind w:left="0"/>
        <w:rPr>
          <w:rFonts w:ascii="Arial" w:hAnsi="Arial" w:cs="Arial"/>
          <w:lang w:val="en-US"/>
        </w:rPr>
      </w:pPr>
    </w:p>
    <w:p w14:paraId="1E56FE76" w14:textId="77777777" w:rsidR="00DE06FB" w:rsidRPr="00775834" w:rsidRDefault="00DE06FB" w:rsidP="00DE06FB">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16" behindDoc="0" locked="0" layoutInCell="1" allowOverlap="1" wp14:anchorId="65C8FED9" wp14:editId="6AE5B3F4">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5C75DF"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8FED9" id="_x0000_s1058" type="#_x0000_t202" style="position:absolute;margin-left:306.75pt;margin-top:16.3pt;width:24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3C5C75DF" w14:textId="77777777" w:rsidR="00DE06FB" w:rsidRDefault="00DE06FB" w:rsidP="00DE06FB"/>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0A6CA68C" w14:textId="77777777" w:rsidR="00DE06FB" w:rsidRPr="00775834" w:rsidRDefault="00DE06FB" w:rsidP="00DE06FB">
      <w:pPr>
        <w:pStyle w:val="ListParagraph"/>
        <w:spacing w:line="276" w:lineRule="auto"/>
        <w:ind w:left="0"/>
        <w:rPr>
          <w:rFonts w:ascii="Arial" w:hAnsi="Arial" w:cs="Arial"/>
          <w:lang w:val="en-US"/>
        </w:rPr>
      </w:pPr>
    </w:p>
    <w:p w14:paraId="053E0CC0" w14:textId="77777777" w:rsidR="00DE06FB" w:rsidRPr="00775834" w:rsidRDefault="00DE06FB" w:rsidP="00DE06FB">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40" behindDoc="0" locked="0" layoutInCell="1" allowOverlap="1" wp14:anchorId="093591C7" wp14:editId="672635C4">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BF3038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591C7" id="_x0000_s1059" type="#_x0000_t202" style="position:absolute;margin-left:307.5pt;margin-top:18.45pt;width:24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4BF30385" w14:textId="77777777" w:rsidR="00DE06FB" w:rsidRDefault="00DE06FB" w:rsidP="00DE06FB"/>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387BC498" w14:textId="77777777" w:rsidR="00DE06FB" w:rsidRPr="00775834" w:rsidRDefault="00DE06FB" w:rsidP="00DE06FB">
      <w:pPr>
        <w:pStyle w:val="ListParagraph"/>
        <w:spacing w:line="276" w:lineRule="auto"/>
        <w:ind w:left="0"/>
        <w:rPr>
          <w:rFonts w:ascii="Arial" w:hAnsi="Arial" w:cs="Arial"/>
          <w:lang w:val="en-US"/>
        </w:rPr>
      </w:pPr>
    </w:p>
    <w:p w14:paraId="7F31C073" w14:textId="77777777" w:rsidR="00DE06FB" w:rsidRPr="00775834" w:rsidRDefault="00DE06FB" w:rsidP="00DE06FB">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32B0F5B0" w14:textId="77777777" w:rsidR="00DE06FB" w:rsidRPr="00775834" w:rsidRDefault="00DE06FB" w:rsidP="00DE06FB">
      <w:pPr>
        <w:pStyle w:val="ListParagraph"/>
        <w:spacing w:line="276" w:lineRule="auto"/>
        <w:ind w:left="0"/>
        <w:rPr>
          <w:rFonts w:ascii="Arial" w:hAnsi="Arial" w:cs="Arial"/>
          <w:lang w:val="en-US"/>
        </w:rPr>
      </w:pPr>
    </w:p>
    <w:p w14:paraId="49CE28CB" w14:textId="77777777" w:rsidR="00DE06FB" w:rsidRPr="00775834" w:rsidRDefault="00DE06FB" w:rsidP="00DE06FB">
      <w:pPr>
        <w:pStyle w:val="ListParagraph"/>
        <w:spacing w:line="276" w:lineRule="auto"/>
        <w:rPr>
          <w:rFonts w:ascii="Arial" w:hAnsi="Arial" w:cs="Arial"/>
          <w:lang w:val="en-US"/>
        </w:rPr>
      </w:pPr>
    </w:p>
    <w:p w14:paraId="04FFD502"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Sexual Orientation </w:t>
      </w:r>
    </w:p>
    <w:p w14:paraId="659B585C" w14:textId="77777777" w:rsidR="00DE06FB" w:rsidRPr="00775834" w:rsidRDefault="00DE06FB" w:rsidP="00DE06FB">
      <w:pPr>
        <w:pStyle w:val="ListParagraph"/>
        <w:spacing w:line="276" w:lineRule="auto"/>
        <w:rPr>
          <w:rFonts w:ascii="Arial" w:hAnsi="Arial" w:cs="Arial"/>
          <w:lang w:val="en-US"/>
        </w:rPr>
      </w:pPr>
    </w:p>
    <w:p w14:paraId="1399A8D3"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08EE739B" w14:textId="77777777" w:rsidR="00DE06FB" w:rsidRPr="00775834" w:rsidRDefault="00DE06FB" w:rsidP="00DE06FB">
      <w:pPr>
        <w:pStyle w:val="ListParagraph"/>
        <w:spacing w:line="276" w:lineRule="auto"/>
        <w:rPr>
          <w:rFonts w:ascii="Arial" w:hAnsi="Arial" w:cs="Arial"/>
          <w:lang w:val="en-US"/>
        </w:rPr>
      </w:pPr>
    </w:p>
    <w:p w14:paraId="3ED5C9B1"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My Sexual Orientation is:</w:t>
      </w:r>
    </w:p>
    <w:p w14:paraId="2AA7509C"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64" behindDoc="0" locked="0" layoutInCell="1" allowOverlap="1" wp14:anchorId="3FE97C11" wp14:editId="7B49662C">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DF4791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97C11" id="_x0000_s1060" type="#_x0000_t202" style="position:absolute;left:0;text-align:left;margin-left:110.25pt;margin-top:10.6pt;width:24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1DF47915" w14:textId="77777777" w:rsidR="00DE06FB" w:rsidRDefault="00DE06FB" w:rsidP="00DE06FB"/>
                  </w:txbxContent>
                </v:textbox>
                <w10:wrap type="square"/>
              </v:shape>
            </w:pict>
          </mc:Fallback>
        </mc:AlternateContent>
      </w:r>
    </w:p>
    <w:p w14:paraId="6FCC4B2F"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0B6D341A" w14:textId="77777777" w:rsidR="00DE06FB" w:rsidRPr="00775834" w:rsidRDefault="00DE06FB" w:rsidP="00DE06FB">
      <w:pPr>
        <w:pStyle w:val="ListParagraph"/>
        <w:spacing w:line="276" w:lineRule="auto"/>
        <w:rPr>
          <w:rFonts w:ascii="Arial" w:hAnsi="Arial" w:cs="Arial"/>
          <w:lang w:val="en-US"/>
        </w:rPr>
      </w:pPr>
    </w:p>
    <w:p w14:paraId="77747DD1"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5888" behindDoc="0" locked="0" layoutInCell="1" allowOverlap="1" wp14:anchorId="49E1A98F" wp14:editId="7132AB49">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4FA2058"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1A98F" id="_x0000_s1061" type="#_x0000_t202" style="position:absolute;left:0;text-align:left;margin-left:141.75pt;margin-top:.9pt;width:24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14FA2058" w14:textId="77777777" w:rsidR="00DE06FB" w:rsidRDefault="00DE06FB" w:rsidP="00DE06FB"/>
                  </w:txbxContent>
                </v:textbox>
                <w10:wrap type="square"/>
              </v:shape>
            </w:pict>
          </mc:Fallback>
        </mc:AlternateContent>
      </w:r>
      <w:r w:rsidRPr="00775834">
        <w:rPr>
          <w:rFonts w:ascii="Arial" w:hAnsi="Arial" w:cs="Arial"/>
          <w:lang w:val="en-US"/>
        </w:rPr>
        <w:t>I am gay or lesbian:</w:t>
      </w:r>
    </w:p>
    <w:p w14:paraId="4B0BB9DB"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12" behindDoc="0" locked="0" layoutInCell="1" allowOverlap="1" wp14:anchorId="3FE215A4" wp14:editId="5F6513CF">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DBEB823"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215A4" id="_x0000_s1062" type="#_x0000_t202" style="position:absolute;left:0;text-align:left;margin-left:123.75pt;margin-top:13.95pt;width:24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4DBEB823" w14:textId="77777777" w:rsidR="00DE06FB" w:rsidRDefault="00DE06FB" w:rsidP="00DE06FB"/>
                  </w:txbxContent>
                </v:textbox>
                <w10:wrap type="square"/>
              </v:shape>
            </w:pict>
          </mc:Fallback>
        </mc:AlternateContent>
      </w:r>
    </w:p>
    <w:p w14:paraId="1BE5D503" w14:textId="77777777" w:rsidR="00DE06FB" w:rsidRPr="00625A40" w:rsidRDefault="00DE06FB" w:rsidP="00DE06FB">
      <w:pPr>
        <w:pStyle w:val="ListParagraph"/>
        <w:spacing w:line="276" w:lineRule="auto"/>
        <w:rPr>
          <w:rFonts w:ascii="Arial" w:hAnsi="Arial" w:cs="Arial"/>
          <w:lang w:val="en-US"/>
        </w:rPr>
      </w:pPr>
      <w:r w:rsidRPr="00775834">
        <w:rPr>
          <w:rFonts w:ascii="Arial" w:hAnsi="Arial" w:cs="Arial"/>
          <w:lang w:val="en-US"/>
        </w:rPr>
        <w:t>I am bisexual:</w:t>
      </w:r>
    </w:p>
    <w:p w14:paraId="5B298E62" w14:textId="77777777" w:rsidR="00DE06FB" w:rsidRDefault="00DE06FB" w:rsidP="00DE06FB">
      <w:pPr>
        <w:pStyle w:val="ListParagraph"/>
        <w:spacing w:line="276" w:lineRule="auto"/>
        <w:rPr>
          <w:rFonts w:ascii="Arial" w:hAnsi="Arial" w:cs="Arial"/>
          <w:lang w:val="en-US"/>
        </w:rPr>
      </w:pPr>
    </w:p>
    <w:p w14:paraId="64482B94" w14:textId="77777777" w:rsidR="00DE06FB" w:rsidRPr="00775834" w:rsidRDefault="00DE06FB" w:rsidP="00DE06FB">
      <w:pPr>
        <w:pStyle w:val="ListParagraph"/>
        <w:spacing w:line="276" w:lineRule="auto"/>
        <w:rPr>
          <w:rFonts w:ascii="Arial" w:hAnsi="Arial" w:cs="Arial"/>
          <w:lang w:val="en-US"/>
        </w:rPr>
      </w:pPr>
    </w:p>
    <w:p w14:paraId="3FBCAEC6"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Marital Status/ Civil Partnership Status</w:t>
      </w:r>
    </w:p>
    <w:p w14:paraId="4489ABE2" w14:textId="77777777" w:rsidR="00DE06FB" w:rsidRPr="00775834" w:rsidRDefault="00DE06FB" w:rsidP="00DE06FB">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7093E1A7" w14:textId="77777777" w:rsidR="00DE06FB" w:rsidRPr="00775834" w:rsidRDefault="00DE06FB" w:rsidP="00DE06FB">
      <w:pPr>
        <w:spacing w:line="276" w:lineRule="auto"/>
        <w:rPr>
          <w:rFonts w:ascii="Arial" w:hAnsi="Arial" w:cs="Arial"/>
          <w:lang w:val="en-US"/>
        </w:rPr>
      </w:pPr>
      <w:r w:rsidRPr="00775834">
        <w:rPr>
          <w:rFonts w:ascii="Arial" w:hAnsi="Arial" w:cs="Arial"/>
          <w:lang w:val="en-US"/>
        </w:rPr>
        <w:t>Are you married or in a civil partnership?</w:t>
      </w:r>
    </w:p>
    <w:p w14:paraId="7444BABA" w14:textId="77777777" w:rsidR="00DE06FB" w:rsidRPr="00775834" w:rsidRDefault="00DE06FB" w:rsidP="00DE06FB">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60" behindDoc="0" locked="0" layoutInCell="1" allowOverlap="1" wp14:anchorId="43B5E73B" wp14:editId="3474A604">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1204627"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5E73B" id="_x0000_s1063" type="#_x0000_t202" style="position:absolute;margin-left:100.5pt;margin-top:1.3pt;width:24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41204627" w14:textId="77777777" w:rsidR="00DE06FB" w:rsidRDefault="00DE06FB" w:rsidP="00DE06FB"/>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7936" behindDoc="0" locked="0" layoutInCell="1" allowOverlap="1" wp14:anchorId="7A11AA49" wp14:editId="12BEB3A0">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9A4633D"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1AA49" id="_x0000_s1064" type="#_x0000_t202" style="position:absolute;margin-left:36.75pt;margin-top:1.3pt;width:24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69A4633D" w14:textId="77777777" w:rsidR="00DE06FB" w:rsidRDefault="00DE06FB" w:rsidP="00DE06FB"/>
                  </w:txbxContent>
                </v:textbox>
                <w10:wrap type="square"/>
              </v:shape>
            </w:pict>
          </mc:Fallback>
        </mc:AlternateContent>
      </w:r>
      <w:r w:rsidRPr="00775834">
        <w:rPr>
          <w:rFonts w:ascii="Arial" w:hAnsi="Arial" w:cs="Arial"/>
          <w:lang w:val="en-US"/>
        </w:rPr>
        <w:t xml:space="preserve">Yes:                                                                                  No: </w:t>
      </w:r>
    </w:p>
    <w:p w14:paraId="539307D5" w14:textId="77777777" w:rsidR="00DE06FB" w:rsidRPr="00775834" w:rsidRDefault="00DE06FB" w:rsidP="00DE06FB">
      <w:pPr>
        <w:spacing w:line="276" w:lineRule="auto"/>
        <w:rPr>
          <w:rFonts w:ascii="Arial" w:hAnsi="Arial" w:cs="Arial"/>
          <w:lang w:val="en-US"/>
        </w:rPr>
      </w:pPr>
    </w:p>
    <w:p w14:paraId="4AA05371" w14:textId="77777777" w:rsidR="00DE06FB" w:rsidRPr="00775834" w:rsidRDefault="00DE06FB" w:rsidP="00DE06FB">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03ADE075" w14:textId="77777777" w:rsidR="00DE06FB" w:rsidRPr="00775834" w:rsidRDefault="00DE06FB" w:rsidP="00DE06FB">
      <w:pPr>
        <w:pStyle w:val="ListParagraph"/>
        <w:spacing w:line="276" w:lineRule="auto"/>
        <w:rPr>
          <w:rFonts w:ascii="Arial" w:hAnsi="Arial" w:cs="Arial"/>
          <w:b/>
          <w:bCs/>
          <w:lang w:val="en-US"/>
        </w:rPr>
      </w:pPr>
    </w:p>
    <w:p w14:paraId="4088AA24" w14:textId="77777777" w:rsidR="00DE06FB" w:rsidRPr="00775834" w:rsidRDefault="00DE06FB" w:rsidP="00DE06FB">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55F40569" w14:textId="77777777" w:rsidR="00DE06FB" w:rsidRPr="00775834" w:rsidRDefault="00DE06FB" w:rsidP="00DE06FB">
      <w:pPr>
        <w:pStyle w:val="ListParagraph"/>
        <w:spacing w:line="276" w:lineRule="auto"/>
        <w:rPr>
          <w:rFonts w:ascii="Arial" w:hAnsi="Arial" w:cs="Arial"/>
          <w:lang w:val="en-US"/>
        </w:rPr>
      </w:pPr>
    </w:p>
    <w:p w14:paraId="0D808149" w14:textId="77777777" w:rsidR="00DE06FB" w:rsidRPr="00060EAF" w:rsidRDefault="00DE06FB" w:rsidP="00DE06FB">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08" behindDoc="0" locked="0" layoutInCell="1" allowOverlap="1" wp14:anchorId="38FDB367" wp14:editId="77D84BAF">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5F3638"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DB367" id="_x0000_s1065" type="#_x0000_t202" style="position:absolute;margin-left:105pt;margin-top:.6pt;width:24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645F3638" w14:textId="77777777" w:rsidR="00DE06FB" w:rsidRDefault="00DE06FB" w:rsidP="00DE06FB"/>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9984" behindDoc="0" locked="0" layoutInCell="1" allowOverlap="1" wp14:anchorId="3FDC6D8A" wp14:editId="06630F71">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EA9F135"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C6D8A" id="_x0000_s1066" type="#_x0000_t202" style="position:absolute;margin-left:36pt;margin-top:.6pt;width:24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7EA9F135" w14:textId="77777777" w:rsidR="00DE06FB" w:rsidRDefault="00DE06FB" w:rsidP="00DE06FB"/>
                  </w:txbxContent>
                </v:textbox>
                <w10:wrap type="square"/>
              </v:shape>
            </w:pict>
          </mc:Fallback>
        </mc:AlternateContent>
      </w:r>
      <w:r w:rsidRPr="00060EAF">
        <w:rPr>
          <w:rFonts w:ascii="Arial" w:hAnsi="Arial" w:cs="Arial"/>
          <w:lang w:val="en-US"/>
        </w:rPr>
        <w:t xml:space="preserve">Yes:                                                                   No: </w:t>
      </w:r>
    </w:p>
    <w:p w14:paraId="15EC95D4" w14:textId="77777777" w:rsidR="00DE06FB" w:rsidRPr="00775834" w:rsidRDefault="00DE06FB" w:rsidP="00DE06FB">
      <w:pPr>
        <w:pStyle w:val="ListParagraph"/>
        <w:spacing w:line="276" w:lineRule="auto"/>
        <w:rPr>
          <w:rFonts w:ascii="Arial" w:hAnsi="Arial" w:cs="Arial"/>
          <w:lang w:val="en-US"/>
        </w:rPr>
      </w:pPr>
    </w:p>
    <w:p w14:paraId="303CA45B" w14:textId="77777777" w:rsidR="00DE06FB" w:rsidRPr="00775834" w:rsidRDefault="00DE06FB" w:rsidP="00DE06FB">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217A15B2"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639F10F3"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32" behindDoc="0" locked="0" layoutInCell="1" allowOverlap="1" wp14:anchorId="21542065" wp14:editId="336B7AF7">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9F457F"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42065" id="_x0000_s1067" type="#_x0000_t202" style="position:absolute;left:0;text-align:left;margin-left:201pt;margin-top:7.6pt;width:24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439F457F" w14:textId="77777777" w:rsidR="00DE06FB" w:rsidRDefault="00DE06FB" w:rsidP="00DE06FB"/>
                  </w:txbxContent>
                </v:textbox>
                <w10:wrap type="square"/>
              </v:shape>
            </w:pict>
          </mc:Fallback>
        </mc:AlternateContent>
      </w:r>
    </w:p>
    <w:p w14:paraId="685A1876"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63694D11"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56" behindDoc="0" locked="0" layoutInCell="1" allowOverlap="1" wp14:anchorId="3D591904" wp14:editId="1E218CA4">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AC94B61"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91904" id="_x0000_s1068" type="#_x0000_t202" style="position:absolute;left:0;text-align:left;margin-left:201pt;margin-top:13.6pt;width:24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5AC94B61" w14:textId="77777777" w:rsidR="00DE06FB" w:rsidRDefault="00DE06FB" w:rsidP="00DE06FB"/>
                  </w:txbxContent>
                </v:textbox>
                <w10:wrap type="square"/>
              </v:shape>
            </w:pict>
          </mc:Fallback>
        </mc:AlternateContent>
      </w:r>
    </w:p>
    <w:p w14:paraId="59BE7C16"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7BAB3BF1"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94080" behindDoc="0" locked="0" layoutInCell="1" allowOverlap="1" wp14:anchorId="081D2F6C" wp14:editId="62B0EC6B">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9585A2"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2F6C" id="_x0000_s1069" type="#_x0000_t202" style="position:absolute;left:0;text-align:left;margin-left:201pt;margin-top:14.35pt;width:24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5E9585A2" w14:textId="77777777" w:rsidR="00DE06FB" w:rsidRDefault="00DE06FB" w:rsidP="00DE06FB"/>
                  </w:txbxContent>
                </v:textbox>
                <w10:wrap type="square"/>
              </v:shape>
            </w:pict>
          </mc:Fallback>
        </mc:AlternateContent>
      </w:r>
    </w:p>
    <w:p w14:paraId="73279897"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5115C56D" w14:textId="77777777" w:rsidR="00DE06FB" w:rsidRPr="00775834" w:rsidRDefault="00DE06FB" w:rsidP="00DE06FB">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5104" behindDoc="0" locked="0" layoutInCell="1" allowOverlap="1" wp14:anchorId="386AA8D4" wp14:editId="6EDB8C54">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F58BE2C" w14:textId="77777777" w:rsidR="00DE06FB" w:rsidRDefault="00DE06FB" w:rsidP="00DE06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AA8D4" id="_x0000_s1070" type="#_x0000_t202" style="position:absolute;left:0;text-align:left;margin-left:201.75pt;margin-top:12.1pt;width:24pt;height:1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5F58BE2C" w14:textId="77777777" w:rsidR="00DE06FB" w:rsidRDefault="00DE06FB" w:rsidP="00DE06FB"/>
                  </w:txbxContent>
                </v:textbox>
                <w10:wrap type="square"/>
              </v:shape>
            </w:pict>
          </mc:Fallback>
        </mc:AlternateContent>
      </w:r>
    </w:p>
    <w:p w14:paraId="4B43C814"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Other:</w:t>
      </w:r>
    </w:p>
    <w:p w14:paraId="025F8D2C" w14:textId="77777777" w:rsidR="00DE06FB" w:rsidRPr="00775834" w:rsidRDefault="00DE06FB" w:rsidP="00DE06FB">
      <w:pPr>
        <w:pStyle w:val="ListParagraph"/>
        <w:spacing w:line="276" w:lineRule="auto"/>
        <w:rPr>
          <w:rFonts w:ascii="Arial" w:hAnsi="Arial" w:cs="Arial"/>
          <w:lang w:val="en-US"/>
        </w:rPr>
      </w:pPr>
    </w:p>
    <w:p w14:paraId="26B785A9" w14:textId="77777777" w:rsidR="00DE06FB" w:rsidRPr="00775834" w:rsidRDefault="00DE06FB" w:rsidP="00DE06FB">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742F27D9" w14:textId="77777777" w:rsidR="00DE06FB" w:rsidRDefault="00DE06FB" w:rsidP="007E33C3">
      <w:pPr>
        <w:tabs>
          <w:tab w:val="left" w:pos="284"/>
          <w:tab w:val="left" w:pos="3119"/>
          <w:tab w:val="left" w:pos="5670"/>
          <w:tab w:val="left" w:pos="7655"/>
        </w:tabs>
      </w:pPr>
    </w:p>
    <w:p w14:paraId="5AD90109" w14:textId="77777777" w:rsidR="00DE06FB" w:rsidRDefault="00DE06FB" w:rsidP="007E33C3">
      <w:pPr>
        <w:tabs>
          <w:tab w:val="left" w:pos="284"/>
          <w:tab w:val="left" w:pos="3119"/>
          <w:tab w:val="left" w:pos="5670"/>
          <w:tab w:val="left" w:pos="7655"/>
        </w:tabs>
      </w:pPr>
    </w:p>
    <w:sectPr w:rsidR="00DE06FB" w:rsidSect="00D26AE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9743" w14:textId="77777777" w:rsidR="00BF6724" w:rsidRDefault="00BF6724" w:rsidP="00AC4F92">
      <w:pPr>
        <w:spacing w:after="0" w:line="240" w:lineRule="auto"/>
      </w:pPr>
      <w:r>
        <w:separator/>
      </w:r>
    </w:p>
  </w:endnote>
  <w:endnote w:type="continuationSeparator" w:id="0">
    <w:p w14:paraId="07821657" w14:textId="77777777" w:rsidR="00BF6724" w:rsidRDefault="00BF6724" w:rsidP="00AC4F92">
      <w:pPr>
        <w:spacing w:after="0" w:line="240" w:lineRule="auto"/>
      </w:pPr>
      <w:r>
        <w:continuationSeparator/>
      </w:r>
    </w:p>
  </w:endnote>
  <w:endnote w:type="continuationNotice" w:id="1">
    <w:p w14:paraId="1E23CE73" w14:textId="77777777" w:rsidR="00BF6724" w:rsidRDefault="00BF6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4144" w14:textId="77777777" w:rsidR="00BF6724" w:rsidRDefault="00BF6724" w:rsidP="00AC4F92">
      <w:pPr>
        <w:spacing w:after="0" w:line="240" w:lineRule="auto"/>
      </w:pPr>
      <w:r>
        <w:separator/>
      </w:r>
    </w:p>
  </w:footnote>
  <w:footnote w:type="continuationSeparator" w:id="0">
    <w:p w14:paraId="043767E0" w14:textId="77777777" w:rsidR="00BF6724" w:rsidRDefault="00BF6724" w:rsidP="00AC4F92">
      <w:pPr>
        <w:spacing w:after="0" w:line="240" w:lineRule="auto"/>
      </w:pPr>
      <w:r>
        <w:continuationSeparator/>
      </w:r>
    </w:p>
  </w:footnote>
  <w:footnote w:type="continuationNotice" w:id="1">
    <w:p w14:paraId="6B14938B" w14:textId="77777777" w:rsidR="00BF6724" w:rsidRDefault="00BF6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042638">
    <w:abstractNumId w:val="6"/>
  </w:num>
  <w:num w:numId="2" w16cid:durableId="1629776603">
    <w:abstractNumId w:val="2"/>
  </w:num>
  <w:num w:numId="3" w16cid:durableId="275187069">
    <w:abstractNumId w:val="5"/>
  </w:num>
  <w:num w:numId="4" w16cid:durableId="1545219690">
    <w:abstractNumId w:val="3"/>
  </w:num>
  <w:num w:numId="5" w16cid:durableId="372459331">
    <w:abstractNumId w:val="0"/>
  </w:num>
  <w:num w:numId="6" w16cid:durableId="1592085385">
    <w:abstractNumId w:val="4"/>
  </w:num>
  <w:num w:numId="7" w16cid:durableId="1081369481">
    <w:abstractNumId w:val="7"/>
  </w:num>
  <w:num w:numId="8" w16cid:durableId="2082210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5EBB"/>
    <w:rsid w:val="000114AD"/>
    <w:rsid w:val="00011CD0"/>
    <w:rsid w:val="00013BE6"/>
    <w:rsid w:val="00034B51"/>
    <w:rsid w:val="0004402E"/>
    <w:rsid w:val="000442F9"/>
    <w:rsid w:val="00051FB6"/>
    <w:rsid w:val="00080C7C"/>
    <w:rsid w:val="00091BBE"/>
    <w:rsid w:val="0009765B"/>
    <w:rsid w:val="000B1EEE"/>
    <w:rsid w:val="000B4FC1"/>
    <w:rsid w:val="000B6430"/>
    <w:rsid w:val="000D5135"/>
    <w:rsid w:val="000E6144"/>
    <w:rsid w:val="000F595B"/>
    <w:rsid w:val="0010423B"/>
    <w:rsid w:val="00104F70"/>
    <w:rsid w:val="00136BCE"/>
    <w:rsid w:val="00151318"/>
    <w:rsid w:val="001531A4"/>
    <w:rsid w:val="00171FDF"/>
    <w:rsid w:val="001E12FC"/>
    <w:rsid w:val="002574E8"/>
    <w:rsid w:val="00267457"/>
    <w:rsid w:val="002719B7"/>
    <w:rsid w:val="00272327"/>
    <w:rsid w:val="002A057B"/>
    <w:rsid w:val="002A5F4B"/>
    <w:rsid w:val="002B4A23"/>
    <w:rsid w:val="002E0E31"/>
    <w:rsid w:val="002F1B01"/>
    <w:rsid w:val="003004F1"/>
    <w:rsid w:val="0031573A"/>
    <w:rsid w:val="00356667"/>
    <w:rsid w:val="00360F99"/>
    <w:rsid w:val="00386E80"/>
    <w:rsid w:val="003E06A4"/>
    <w:rsid w:val="003E2F24"/>
    <w:rsid w:val="003E4E58"/>
    <w:rsid w:val="00432BD6"/>
    <w:rsid w:val="004671EF"/>
    <w:rsid w:val="00472227"/>
    <w:rsid w:val="00476FDB"/>
    <w:rsid w:val="004959DA"/>
    <w:rsid w:val="004A77E5"/>
    <w:rsid w:val="0050672E"/>
    <w:rsid w:val="00512911"/>
    <w:rsid w:val="005215C7"/>
    <w:rsid w:val="00522228"/>
    <w:rsid w:val="00553BF5"/>
    <w:rsid w:val="00581199"/>
    <w:rsid w:val="005B5D86"/>
    <w:rsid w:val="005C7714"/>
    <w:rsid w:val="005F5577"/>
    <w:rsid w:val="00624250"/>
    <w:rsid w:val="00644014"/>
    <w:rsid w:val="0064756A"/>
    <w:rsid w:val="00656835"/>
    <w:rsid w:val="00666505"/>
    <w:rsid w:val="00666942"/>
    <w:rsid w:val="006A64AC"/>
    <w:rsid w:val="006B377A"/>
    <w:rsid w:val="006F448B"/>
    <w:rsid w:val="00713E39"/>
    <w:rsid w:val="007451BF"/>
    <w:rsid w:val="007560FA"/>
    <w:rsid w:val="00765623"/>
    <w:rsid w:val="007A099F"/>
    <w:rsid w:val="007A67DB"/>
    <w:rsid w:val="007B57EB"/>
    <w:rsid w:val="007D6797"/>
    <w:rsid w:val="007E33C3"/>
    <w:rsid w:val="00815040"/>
    <w:rsid w:val="00816DB4"/>
    <w:rsid w:val="00824FAE"/>
    <w:rsid w:val="00834358"/>
    <w:rsid w:val="00846231"/>
    <w:rsid w:val="00872F18"/>
    <w:rsid w:val="008800D7"/>
    <w:rsid w:val="008E66FB"/>
    <w:rsid w:val="008E70A1"/>
    <w:rsid w:val="008F6625"/>
    <w:rsid w:val="009076E2"/>
    <w:rsid w:val="00932D3C"/>
    <w:rsid w:val="00967711"/>
    <w:rsid w:val="009856D4"/>
    <w:rsid w:val="009C2F5E"/>
    <w:rsid w:val="009D7866"/>
    <w:rsid w:val="00A059FE"/>
    <w:rsid w:val="00A41692"/>
    <w:rsid w:val="00A965D9"/>
    <w:rsid w:val="00AC2E42"/>
    <w:rsid w:val="00AC4F92"/>
    <w:rsid w:val="00AD174A"/>
    <w:rsid w:val="00AF75E0"/>
    <w:rsid w:val="00B27D1B"/>
    <w:rsid w:val="00B57F43"/>
    <w:rsid w:val="00B965B3"/>
    <w:rsid w:val="00BF6724"/>
    <w:rsid w:val="00C02273"/>
    <w:rsid w:val="00C045B7"/>
    <w:rsid w:val="00C34072"/>
    <w:rsid w:val="00CA3866"/>
    <w:rsid w:val="00CC1D76"/>
    <w:rsid w:val="00CC3ADD"/>
    <w:rsid w:val="00CC6C0D"/>
    <w:rsid w:val="00CD173F"/>
    <w:rsid w:val="00CF5348"/>
    <w:rsid w:val="00D015E9"/>
    <w:rsid w:val="00D26AE5"/>
    <w:rsid w:val="00D43F25"/>
    <w:rsid w:val="00D67A40"/>
    <w:rsid w:val="00D707B9"/>
    <w:rsid w:val="00DB0E02"/>
    <w:rsid w:val="00DC1263"/>
    <w:rsid w:val="00DD2F69"/>
    <w:rsid w:val="00DE06FB"/>
    <w:rsid w:val="00DE1CF0"/>
    <w:rsid w:val="00E07360"/>
    <w:rsid w:val="00EB41F8"/>
    <w:rsid w:val="00EF267C"/>
    <w:rsid w:val="00F075F0"/>
    <w:rsid w:val="00F27A1C"/>
    <w:rsid w:val="00F34F58"/>
    <w:rsid w:val="00F44FD8"/>
    <w:rsid w:val="00F50782"/>
    <w:rsid w:val="00F65448"/>
    <w:rsid w:val="00F753CB"/>
    <w:rsid w:val="00F755DC"/>
    <w:rsid w:val="00F876C0"/>
    <w:rsid w:val="00F8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BC70C903-9BB9-4C13-B0B6-B8EE4EAF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1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ela.emmett@ea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C955F-E310-406D-8936-134C463FA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24</TotalTime>
  <Pages>13</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13737</CharactersWithSpaces>
  <SharedDoc>false</SharedDoc>
  <HLinks>
    <vt:vector size="6" baseType="variant">
      <vt:variant>
        <vt:i4>3735630</vt:i4>
      </vt:variant>
      <vt:variant>
        <vt:i4>423</vt:i4>
      </vt:variant>
      <vt:variant>
        <vt:i4>0</vt:i4>
      </vt:variant>
      <vt:variant>
        <vt:i4>5</vt:i4>
      </vt:variant>
      <vt:variant>
        <vt:lpwstr>mailto:recruitment@easternfsu.co.uk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Angela Emmett</cp:lastModifiedBy>
  <cp:revision>10</cp:revision>
  <cp:lastPrinted>2018-01-18T19:34:00Z</cp:lastPrinted>
  <dcterms:created xsi:type="dcterms:W3CDTF">2026-01-23T16:37:00Z</dcterms:created>
  <dcterms:modified xsi:type="dcterms:W3CDTF">2026-01-27T15:54:00Z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