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900FC8" w:rsidRDefault="00900FC8"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900FC8" w:rsidRDefault="00900FC8"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A45EC"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900FC8" w:rsidRDefault="00900FC8"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900FC8" w:rsidRDefault="00900FC8"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77777777"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900FC8" w:rsidRDefault="00900FC8"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900FC8" w:rsidRDefault="00900FC8"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58253" behindDoc="0" locked="0" layoutInCell="1" allowOverlap="1" wp14:anchorId="60B464E4" wp14:editId="038F5779">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B1F29A" id="Line 43" o:spid="_x0000_s1026" style="position:absolute;z-index:251658253;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81F91FD">
                <wp:simplePos x="0" y="0"/>
                <wp:positionH relativeFrom="column">
                  <wp:posOffset>3400425</wp:posOffset>
                </wp:positionH>
                <wp:positionV relativeFrom="paragraph">
                  <wp:posOffset>248920</wp:posOffset>
                </wp:positionV>
                <wp:extent cx="3060065" cy="1600200"/>
                <wp:effectExtent l="0" t="0" r="6985"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00B5C59F" w:rsidR="00900FC8" w:rsidRPr="00900FC8" w:rsidRDefault="00900FC8" w:rsidP="007A099F">
                            <w:pPr>
                              <w:widowControl w:val="0"/>
                              <w:rPr>
                                <w:b/>
                                <w:bCs/>
                              </w:rPr>
                            </w:pPr>
                            <w:r w:rsidRPr="00900FC8">
                              <w:rPr>
                                <w:b/>
                                <w:bCs/>
                              </w:rPr>
                              <w:t>Job Ref Number:</w:t>
                            </w:r>
                            <w:r w:rsidRPr="00900FC8">
                              <w:rPr>
                                <w:b/>
                                <w:bCs/>
                              </w:rPr>
                              <w:tab/>
                              <w:t>GPP</w:t>
                            </w:r>
                            <w:r w:rsidR="00A7234A">
                              <w:rPr>
                                <w:b/>
                                <w:bCs/>
                              </w:rPr>
                              <w:t>T</w:t>
                            </w:r>
                            <w:r w:rsidR="00180156">
                              <w:rPr>
                                <w:b/>
                                <w:bCs/>
                              </w:rPr>
                              <w:t>/202</w:t>
                            </w:r>
                            <w:r w:rsidR="00762017">
                              <w:rPr>
                                <w:b/>
                                <w:bCs/>
                              </w:rPr>
                              <w:t>6</w:t>
                            </w:r>
                            <w:r w:rsidR="00861B25">
                              <w:rPr>
                                <w:b/>
                                <w:bCs/>
                              </w:rPr>
                              <w:t>/</w:t>
                            </w:r>
                            <w:r w:rsidR="00D126D2">
                              <w:rPr>
                                <w:b/>
                                <w:bCs/>
                              </w:rPr>
                              <w:t>11</w:t>
                            </w:r>
                          </w:p>
                          <w:p w14:paraId="09CFA324" w14:textId="77777777" w:rsidR="00D126D2" w:rsidRDefault="00900FC8" w:rsidP="00D126D2">
                            <w:pPr>
                              <w:widowControl w:val="0"/>
                              <w:spacing w:after="0"/>
                              <w:ind w:left="2160" w:hanging="2160"/>
                              <w:rPr>
                                <w:b/>
                                <w:bCs/>
                              </w:rPr>
                            </w:pPr>
                            <w:r w:rsidRPr="00900FC8">
                              <w:rPr>
                                <w:b/>
                                <w:bCs/>
                              </w:rPr>
                              <w:t xml:space="preserve">Job Title: </w:t>
                            </w:r>
                            <w:r w:rsidRPr="00900FC8">
                              <w:rPr>
                                <w:b/>
                                <w:bCs/>
                              </w:rPr>
                              <w:tab/>
                              <w:t>General Practice Pharmacist</w:t>
                            </w:r>
                            <w:r w:rsidR="00200F4B">
                              <w:rPr>
                                <w:b/>
                                <w:bCs/>
                              </w:rPr>
                              <w:t xml:space="preserve"> </w:t>
                            </w:r>
                            <w:r w:rsidR="00D126D2">
                              <w:rPr>
                                <w:b/>
                                <w:bCs/>
                              </w:rPr>
                              <w:t xml:space="preserve"> </w:t>
                            </w:r>
                            <w:r w:rsidR="00D126D2">
                              <w:rPr>
                                <w:b/>
                                <w:bCs/>
                              </w:rPr>
                              <w:tab/>
                              <w:t xml:space="preserve"> </w:t>
                            </w:r>
                          </w:p>
                          <w:p w14:paraId="1B03D76B" w14:textId="0C3C8BE6" w:rsidR="00900FC8" w:rsidRDefault="00D126D2" w:rsidP="00D126D2">
                            <w:pPr>
                              <w:widowControl w:val="0"/>
                              <w:spacing w:after="0"/>
                              <w:ind w:left="2160"/>
                              <w:rPr>
                                <w:b/>
                                <w:bCs/>
                              </w:rPr>
                            </w:pPr>
                            <w:r>
                              <w:rPr>
                                <w:b/>
                                <w:bCs/>
                              </w:rPr>
                              <w:t xml:space="preserve">Ards GP </w:t>
                            </w:r>
                            <w:r w:rsidR="00900FC8" w:rsidRPr="00900FC8">
                              <w:rPr>
                                <w:b/>
                                <w:bCs/>
                              </w:rPr>
                              <w:t>Federation</w:t>
                            </w:r>
                          </w:p>
                          <w:p w14:paraId="19AE1B40" w14:textId="77777777" w:rsidR="00D126D2" w:rsidRPr="00900FC8" w:rsidRDefault="00D126D2" w:rsidP="00D126D2">
                            <w:pPr>
                              <w:widowControl w:val="0"/>
                              <w:spacing w:after="0"/>
                              <w:ind w:left="2160"/>
                              <w:rPr>
                                <w:b/>
                                <w:bCs/>
                              </w:rPr>
                            </w:pPr>
                          </w:p>
                          <w:p w14:paraId="7D6BEAC0" w14:textId="7EFC7BC6" w:rsidR="00900FC8" w:rsidRPr="00900FC8" w:rsidRDefault="00900FC8" w:rsidP="00CC3ADD">
                            <w:pPr>
                              <w:widowControl w:val="0"/>
                              <w:ind w:left="2160" w:hanging="2160"/>
                              <w:rPr>
                                <w:b/>
                                <w:bCs/>
                              </w:rPr>
                            </w:pPr>
                            <w:r w:rsidRPr="00900FC8">
                              <w:rPr>
                                <w:b/>
                                <w:bCs/>
                              </w:rPr>
                              <w:t>Closing Date:</w:t>
                            </w:r>
                            <w:r w:rsidRPr="00900FC8">
                              <w:rPr>
                                <w:b/>
                                <w:bCs/>
                              </w:rPr>
                              <w:tab/>
                            </w:r>
                            <w:r w:rsidR="00F25403" w:rsidRPr="00542724">
                              <w:rPr>
                                <w:b/>
                                <w:bCs/>
                              </w:rPr>
                              <w:t xml:space="preserve">12 noon, </w:t>
                            </w:r>
                            <w:r w:rsidR="00131143">
                              <w:rPr>
                                <w:b/>
                                <w:bCs/>
                              </w:rPr>
                              <w:t>Fri</w:t>
                            </w:r>
                            <w:r w:rsidR="00762017">
                              <w:rPr>
                                <w:b/>
                                <w:bCs/>
                              </w:rPr>
                              <w:t>d</w:t>
                            </w:r>
                            <w:r w:rsidR="0091378D">
                              <w:rPr>
                                <w:b/>
                                <w:bCs/>
                              </w:rPr>
                              <w:t>a</w:t>
                            </w:r>
                            <w:r w:rsidR="00D126D2">
                              <w:rPr>
                                <w:b/>
                                <w:bCs/>
                              </w:rPr>
                              <w:t>y 24</w:t>
                            </w:r>
                            <w:r w:rsidR="00D126D2" w:rsidRPr="00D126D2">
                              <w:rPr>
                                <w:b/>
                                <w:bCs/>
                                <w:vertAlign w:val="superscript"/>
                              </w:rPr>
                              <w:t>th</w:t>
                            </w:r>
                            <w:r w:rsidR="00D126D2">
                              <w:rPr>
                                <w:b/>
                                <w:bCs/>
                              </w:rPr>
                              <w:t xml:space="preserve"> April </w:t>
                            </w:r>
                            <w:r w:rsidR="0091378D">
                              <w:rPr>
                                <w:b/>
                                <w:bCs/>
                              </w:rPr>
                              <w:t>202</w:t>
                            </w:r>
                            <w:r w:rsidR="00762017">
                              <w:rPr>
                                <w:b/>
                                <w:bCs/>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75pt;margin-top:19.6pt;width:240.95pt;height:126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" filled="f" stroked="f" strokecolor="black [0]" insetpen="t">
                <v:textbox inset="2.88pt,2.88pt,2.88pt,2.88pt">
                  <w:txbxContent>
                    <w:p w14:paraId="3FB4ED63" w14:textId="00B5C59F" w:rsidR="00900FC8" w:rsidRPr="00900FC8" w:rsidRDefault="00900FC8" w:rsidP="007A099F">
                      <w:pPr>
                        <w:widowControl w:val="0"/>
                        <w:rPr>
                          <w:b/>
                          <w:bCs/>
                        </w:rPr>
                      </w:pPr>
                      <w:r w:rsidRPr="00900FC8">
                        <w:rPr>
                          <w:b/>
                          <w:bCs/>
                        </w:rPr>
                        <w:t>Job Ref Number:</w:t>
                      </w:r>
                      <w:r w:rsidRPr="00900FC8">
                        <w:rPr>
                          <w:b/>
                          <w:bCs/>
                        </w:rPr>
                        <w:tab/>
                        <w:t>GPP</w:t>
                      </w:r>
                      <w:r w:rsidR="00A7234A">
                        <w:rPr>
                          <w:b/>
                          <w:bCs/>
                        </w:rPr>
                        <w:t>T</w:t>
                      </w:r>
                      <w:r w:rsidR="00180156">
                        <w:rPr>
                          <w:b/>
                          <w:bCs/>
                        </w:rPr>
                        <w:t>/202</w:t>
                      </w:r>
                      <w:r w:rsidR="00762017">
                        <w:rPr>
                          <w:b/>
                          <w:bCs/>
                        </w:rPr>
                        <w:t>6</w:t>
                      </w:r>
                      <w:r w:rsidR="00861B25">
                        <w:rPr>
                          <w:b/>
                          <w:bCs/>
                        </w:rPr>
                        <w:t>/</w:t>
                      </w:r>
                      <w:r w:rsidR="00D126D2">
                        <w:rPr>
                          <w:b/>
                          <w:bCs/>
                        </w:rPr>
                        <w:t>11</w:t>
                      </w:r>
                    </w:p>
                    <w:p w14:paraId="09CFA324" w14:textId="77777777" w:rsidR="00D126D2" w:rsidRDefault="00900FC8" w:rsidP="00D126D2">
                      <w:pPr>
                        <w:widowControl w:val="0"/>
                        <w:spacing w:after="0"/>
                        <w:ind w:left="2160" w:hanging="2160"/>
                        <w:rPr>
                          <w:b/>
                          <w:bCs/>
                        </w:rPr>
                      </w:pPr>
                      <w:r w:rsidRPr="00900FC8">
                        <w:rPr>
                          <w:b/>
                          <w:bCs/>
                        </w:rPr>
                        <w:t xml:space="preserve">Job Title: </w:t>
                      </w:r>
                      <w:r w:rsidRPr="00900FC8">
                        <w:rPr>
                          <w:b/>
                          <w:bCs/>
                        </w:rPr>
                        <w:tab/>
                        <w:t>General Practice Pharmacist</w:t>
                      </w:r>
                      <w:r w:rsidR="00200F4B">
                        <w:rPr>
                          <w:b/>
                          <w:bCs/>
                        </w:rPr>
                        <w:t xml:space="preserve"> </w:t>
                      </w:r>
                      <w:r w:rsidR="00D126D2">
                        <w:rPr>
                          <w:b/>
                          <w:bCs/>
                        </w:rPr>
                        <w:t xml:space="preserve"> </w:t>
                      </w:r>
                      <w:r w:rsidR="00D126D2">
                        <w:rPr>
                          <w:b/>
                          <w:bCs/>
                        </w:rPr>
                        <w:tab/>
                        <w:t xml:space="preserve"> </w:t>
                      </w:r>
                    </w:p>
                    <w:p w14:paraId="1B03D76B" w14:textId="0C3C8BE6" w:rsidR="00900FC8" w:rsidRDefault="00D126D2" w:rsidP="00D126D2">
                      <w:pPr>
                        <w:widowControl w:val="0"/>
                        <w:spacing w:after="0"/>
                        <w:ind w:left="2160"/>
                        <w:rPr>
                          <w:b/>
                          <w:bCs/>
                        </w:rPr>
                      </w:pPr>
                      <w:r>
                        <w:rPr>
                          <w:b/>
                          <w:bCs/>
                        </w:rPr>
                        <w:t xml:space="preserve">Ards GP </w:t>
                      </w:r>
                      <w:r w:rsidR="00900FC8" w:rsidRPr="00900FC8">
                        <w:rPr>
                          <w:b/>
                          <w:bCs/>
                        </w:rPr>
                        <w:t>Federation</w:t>
                      </w:r>
                    </w:p>
                    <w:p w14:paraId="19AE1B40" w14:textId="77777777" w:rsidR="00D126D2" w:rsidRPr="00900FC8" w:rsidRDefault="00D126D2" w:rsidP="00D126D2">
                      <w:pPr>
                        <w:widowControl w:val="0"/>
                        <w:spacing w:after="0"/>
                        <w:ind w:left="2160"/>
                        <w:rPr>
                          <w:b/>
                          <w:bCs/>
                        </w:rPr>
                      </w:pPr>
                    </w:p>
                    <w:p w14:paraId="7D6BEAC0" w14:textId="7EFC7BC6" w:rsidR="00900FC8" w:rsidRPr="00900FC8" w:rsidRDefault="00900FC8" w:rsidP="00CC3ADD">
                      <w:pPr>
                        <w:widowControl w:val="0"/>
                        <w:ind w:left="2160" w:hanging="2160"/>
                        <w:rPr>
                          <w:b/>
                          <w:bCs/>
                        </w:rPr>
                      </w:pPr>
                      <w:r w:rsidRPr="00900FC8">
                        <w:rPr>
                          <w:b/>
                          <w:bCs/>
                        </w:rPr>
                        <w:t>Closing Date:</w:t>
                      </w:r>
                      <w:r w:rsidRPr="00900FC8">
                        <w:rPr>
                          <w:b/>
                          <w:bCs/>
                        </w:rPr>
                        <w:tab/>
                      </w:r>
                      <w:r w:rsidR="00F25403" w:rsidRPr="00542724">
                        <w:rPr>
                          <w:b/>
                          <w:bCs/>
                        </w:rPr>
                        <w:t xml:space="preserve">12 noon, </w:t>
                      </w:r>
                      <w:r w:rsidR="00131143">
                        <w:rPr>
                          <w:b/>
                          <w:bCs/>
                        </w:rPr>
                        <w:t>Fri</w:t>
                      </w:r>
                      <w:r w:rsidR="00762017">
                        <w:rPr>
                          <w:b/>
                          <w:bCs/>
                        </w:rPr>
                        <w:t>d</w:t>
                      </w:r>
                      <w:r w:rsidR="0091378D">
                        <w:rPr>
                          <w:b/>
                          <w:bCs/>
                        </w:rPr>
                        <w:t>a</w:t>
                      </w:r>
                      <w:r w:rsidR="00D126D2">
                        <w:rPr>
                          <w:b/>
                          <w:bCs/>
                        </w:rPr>
                        <w:t>y 24</w:t>
                      </w:r>
                      <w:r w:rsidR="00D126D2" w:rsidRPr="00D126D2">
                        <w:rPr>
                          <w:b/>
                          <w:bCs/>
                          <w:vertAlign w:val="superscript"/>
                        </w:rPr>
                        <w:t>th</w:t>
                      </w:r>
                      <w:r w:rsidR="00D126D2">
                        <w:rPr>
                          <w:b/>
                          <w:bCs/>
                        </w:rPr>
                        <w:t xml:space="preserve"> April </w:t>
                      </w:r>
                      <w:r w:rsidR="0091378D">
                        <w:rPr>
                          <w:b/>
                          <w:bCs/>
                        </w:rPr>
                        <w:t>202</w:t>
                      </w:r>
                      <w:r w:rsidR="00762017">
                        <w:rPr>
                          <w:b/>
                          <w:bCs/>
                        </w:rPr>
                        <w:t>6</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900FC8" w:rsidRDefault="00900FC8" w:rsidP="007A099F">
                            <w:pPr>
                              <w:widowControl w:val="0"/>
                              <w:spacing w:before="20" w:after="60" w:line="156" w:lineRule="auto"/>
                              <w:rPr>
                                <w:b/>
                                <w:bCs/>
                              </w:rPr>
                            </w:pPr>
                            <w:r>
                              <w:rPr>
                                <w:b/>
                                <w:bCs/>
                              </w:rPr>
                              <w:t>NOTES:</w:t>
                            </w:r>
                          </w:p>
                          <w:p w14:paraId="7BA43BD1" w14:textId="0EF7EC48" w:rsidR="00900FC8" w:rsidRDefault="00900FC8" w:rsidP="00071F4D">
                            <w:pPr>
                              <w:widowControl w:val="0"/>
                              <w:spacing w:before="20" w:after="20" w:line="168" w:lineRule="auto"/>
                              <w:ind w:left="142" w:hanging="142"/>
                            </w:pPr>
                            <w:r>
                              <w:rPr>
                                <w:rFonts w:ascii="Symbol" w:hAnsi="Symbol"/>
                                <w:sz w:val="20"/>
                                <w:lang w:val="x-none"/>
                              </w:rPr>
                              <w:t></w:t>
                            </w:r>
                            <w:r>
                              <w:t> CVs will not be accepted</w:t>
                            </w:r>
                          </w:p>
                          <w:p w14:paraId="6697AF5E" w14:textId="77777777" w:rsidR="00900FC8" w:rsidRDefault="00900FC8"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900FC8" w:rsidRDefault="00900FC8" w:rsidP="002B4A23">
                            <w:pPr>
                              <w:widowControl w:val="0"/>
                              <w:spacing w:before="20" w:after="20" w:line="168" w:lineRule="auto"/>
                              <w:ind w:left="142"/>
                            </w:pPr>
                            <w:r>
                              <w:t>for monitoring/statistical purposes and is not made      available to the panel</w:t>
                            </w:r>
                          </w:p>
                          <w:p w14:paraId="6F1F5CF8"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900FC8" w:rsidRDefault="00900FC8" w:rsidP="002B4A23">
                            <w:pPr>
                              <w:widowControl w:val="0"/>
                              <w:spacing w:before="20" w:after="20" w:line="168" w:lineRule="auto"/>
                              <w:ind w:left="142"/>
                            </w:pPr>
                            <w:r>
                              <w:t>will not be considered</w:t>
                            </w:r>
                          </w:p>
                          <w:p w14:paraId="75B1BA77" w14:textId="0B76A23A" w:rsidR="00900FC8" w:rsidRPr="00283BB7" w:rsidRDefault="00900FC8" w:rsidP="00D43F25">
                            <w:pPr>
                              <w:pStyle w:val="ListParagraph"/>
                              <w:widowControl w:val="0"/>
                              <w:numPr>
                                <w:ilvl w:val="0"/>
                                <w:numId w:val="2"/>
                              </w:numPr>
                              <w:spacing w:before="20" w:after="20" w:line="168" w:lineRule="auto"/>
                              <w:ind w:left="142" w:hanging="142"/>
                              <w:rPr>
                                <w:b/>
                                <w:bCs/>
                              </w:rPr>
                            </w:pPr>
                            <w:r w:rsidRPr="00283BB7">
                              <w:rPr>
                                <w:b/>
                                <w:bCs/>
                              </w:rPr>
                              <w:t>Applications must be returned electronically</w:t>
                            </w:r>
                            <w:r w:rsidR="00B76861" w:rsidRPr="00283BB7">
                              <w:rPr>
                                <w:b/>
                                <w:bCs/>
                              </w:rPr>
                              <w:t xml:space="preserve"> to </w:t>
                            </w:r>
                            <w:hyperlink r:id="rId10" w:history="1">
                              <w:r w:rsidR="00B76861" w:rsidRPr="00283BB7">
                                <w:rPr>
                                  <w:rStyle w:val="Hyperlink"/>
                                  <w:b/>
                                  <w:bCs/>
                                </w:rPr>
                                <w:t>recruitment@easternfsu.co.uk</w:t>
                              </w:r>
                            </w:hyperlink>
                          </w:p>
                          <w:p w14:paraId="01E30202" w14:textId="77777777" w:rsidR="00B76861" w:rsidRDefault="00B76861" w:rsidP="00283BB7">
                            <w:pPr>
                              <w:pStyle w:val="ListParagraph"/>
                              <w:widowControl w:val="0"/>
                              <w:spacing w:before="20" w:after="20" w:line="168" w:lineRule="auto"/>
                              <w:ind w:left="142"/>
                            </w:pPr>
                          </w:p>
                          <w:p w14:paraId="3E4B55AD" w14:textId="77777777" w:rsidR="00900FC8" w:rsidRDefault="00900FC8"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AD3CC" id="_x0000_t202" coordsize="21600,21600" o:spt="202" path="m,l,21600r21600,l21600,xe">
                <v:stroke joinstyle="miter"/>
                <v:path gradientshapeok="t" o:connecttype="rect"/>
              </v:shapetype>
              <v:shape id="Text Box 93"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900FC8" w:rsidRDefault="00900FC8" w:rsidP="007A099F">
                      <w:pPr>
                        <w:widowControl w:val="0"/>
                        <w:spacing w:before="20" w:after="60" w:line="156" w:lineRule="auto"/>
                        <w:rPr>
                          <w:b/>
                          <w:bCs/>
                        </w:rPr>
                      </w:pPr>
                      <w:r>
                        <w:rPr>
                          <w:b/>
                          <w:bCs/>
                        </w:rPr>
                        <w:t>NOTES:</w:t>
                      </w:r>
                    </w:p>
                    <w:p w14:paraId="7BA43BD1" w14:textId="0EF7EC48" w:rsidR="00900FC8" w:rsidRDefault="00900FC8" w:rsidP="00071F4D">
                      <w:pPr>
                        <w:widowControl w:val="0"/>
                        <w:spacing w:before="20" w:after="20" w:line="168" w:lineRule="auto"/>
                        <w:ind w:left="142" w:hanging="142"/>
                      </w:pPr>
                      <w:r>
                        <w:rPr>
                          <w:rFonts w:ascii="Symbol" w:hAnsi="Symbol"/>
                          <w:sz w:val="20"/>
                          <w:lang w:val="x-none"/>
                        </w:rPr>
                        <w:t></w:t>
                      </w:r>
                      <w:r>
                        <w:t> CVs will not be accepted</w:t>
                      </w:r>
                    </w:p>
                    <w:p w14:paraId="6697AF5E" w14:textId="77777777" w:rsidR="00900FC8" w:rsidRDefault="00900FC8"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900FC8" w:rsidRDefault="00900FC8" w:rsidP="002B4A23">
                      <w:pPr>
                        <w:widowControl w:val="0"/>
                        <w:spacing w:before="20" w:after="20" w:line="168" w:lineRule="auto"/>
                        <w:ind w:left="142"/>
                      </w:pPr>
                      <w:r>
                        <w:t>for monitoring/statistical purposes and is not made      available to the panel</w:t>
                      </w:r>
                    </w:p>
                    <w:p w14:paraId="6F1F5CF8"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900FC8" w:rsidRDefault="00900FC8" w:rsidP="002B4A23">
                      <w:pPr>
                        <w:widowControl w:val="0"/>
                        <w:spacing w:before="20" w:after="20" w:line="168" w:lineRule="auto"/>
                        <w:ind w:left="142"/>
                      </w:pPr>
                      <w:r>
                        <w:t>will not be considered</w:t>
                      </w:r>
                    </w:p>
                    <w:p w14:paraId="75B1BA77" w14:textId="0B76A23A" w:rsidR="00900FC8" w:rsidRPr="00283BB7" w:rsidRDefault="00900FC8" w:rsidP="00D43F25">
                      <w:pPr>
                        <w:pStyle w:val="ListParagraph"/>
                        <w:widowControl w:val="0"/>
                        <w:numPr>
                          <w:ilvl w:val="0"/>
                          <w:numId w:val="2"/>
                        </w:numPr>
                        <w:spacing w:before="20" w:after="20" w:line="168" w:lineRule="auto"/>
                        <w:ind w:left="142" w:hanging="142"/>
                        <w:rPr>
                          <w:b/>
                          <w:bCs/>
                        </w:rPr>
                      </w:pPr>
                      <w:r w:rsidRPr="00283BB7">
                        <w:rPr>
                          <w:b/>
                          <w:bCs/>
                        </w:rPr>
                        <w:t>Applications must be returned electronically</w:t>
                      </w:r>
                      <w:r w:rsidR="00B76861" w:rsidRPr="00283BB7">
                        <w:rPr>
                          <w:b/>
                          <w:bCs/>
                        </w:rPr>
                        <w:t xml:space="preserve"> to </w:t>
                      </w:r>
                      <w:hyperlink r:id="rId11" w:history="1">
                        <w:r w:rsidR="00B76861" w:rsidRPr="00283BB7">
                          <w:rPr>
                            <w:rStyle w:val="Hyperlink"/>
                            <w:b/>
                            <w:bCs/>
                          </w:rPr>
                          <w:t>recruitment@easternfsu.co.uk</w:t>
                        </w:r>
                      </w:hyperlink>
                    </w:p>
                    <w:p w14:paraId="01E30202" w14:textId="77777777" w:rsidR="00B76861" w:rsidRDefault="00B76861" w:rsidP="00283BB7">
                      <w:pPr>
                        <w:pStyle w:val="ListParagraph"/>
                        <w:widowControl w:val="0"/>
                        <w:spacing w:before="20" w:after="20" w:line="168" w:lineRule="auto"/>
                        <w:ind w:left="142"/>
                      </w:pPr>
                    </w:p>
                    <w:p w14:paraId="3E4B55AD" w14:textId="77777777" w:rsidR="00900FC8" w:rsidRDefault="00900FC8"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4BF81C47" w14:textId="5B3FC2F4" w:rsidR="008363A8" w:rsidRPr="003C7863" w:rsidRDefault="00013BE6" w:rsidP="00013BE6">
      <w:pPr>
        <w:widowControl w:val="0"/>
        <w:rPr>
          <w:b/>
          <w:bCs/>
        </w:rPr>
      </w:pPr>
      <w:r>
        <w:t>Please name two referees</w:t>
      </w:r>
      <w:r w:rsidR="00DC1263">
        <w:t xml:space="preserve"> (Please see information pack for more details)</w:t>
      </w:r>
      <w:r w:rsidR="008363A8">
        <w:t xml:space="preserve">.  </w:t>
      </w:r>
      <w:r w:rsidR="008363A8" w:rsidRPr="003C7863">
        <w:rPr>
          <w:b/>
          <w:bCs/>
        </w:rPr>
        <w:t>Referees will only be contacted after a job offer has been made.</w:t>
      </w:r>
    </w:p>
    <w:p w14:paraId="7DFBCE8D" w14:textId="185E259A" w:rsidR="008363A8" w:rsidRDefault="008363A8" w:rsidP="00013BE6">
      <w:pPr>
        <w:widowControl w:val="0"/>
      </w:pPr>
      <w:r>
        <w:rPr>
          <w:noProof/>
          <w:lang w:eastAsia="en-GB"/>
        </w:rPr>
        <mc:AlternateContent>
          <mc:Choice Requires="wps">
            <w:drawing>
              <wp:anchor distT="36576" distB="36576" distL="36576" distR="36576" simplePos="0" relativeHeight="251658255" behindDoc="0" locked="0" layoutInCell="1" allowOverlap="1" wp14:anchorId="4D5D8DF8" wp14:editId="505D0CE8">
                <wp:simplePos x="0" y="0"/>
                <wp:positionH relativeFrom="column">
                  <wp:posOffset>121285</wp:posOffset>
                </wp:positionH>
                <wp:positionV relativeFrom="paragraph">
                  <wp:posOffset>122555</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900FC8" w:rsidRDefault="00900FC8"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70" o:spid="_x0000_s1031" style="position:absolute;margin-left:9.55pt;margin-top:9.65pt;width:240.05pt;height:241.45pt;z-index:25165825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" filled="f" strokecolor="#ccc" insetpen="t">
                <v:shadow color="#ccc"/>
                <v:textbox inset="2.88pt,2.88pt,2.88pt,2.88pt">
                  <w:txbxContent>
                    <w:p w14:paraId="2A0C6DAF" w14:textId="77777777" w:rsidR="00900FC8" w:rsidRDefault="00900FC8" w:rsidP="00F87FD7"/>
                  </w:txbxContent>
                </v:textbox>
              </v:rect>
            </w:pict>
          </mc:Fallback>
        </mc:AlternateContent>
      </w:r>
      <w:r>
        <w:rPr>
          <w:noProof/>
          <w:lang w:eastAsia="en-GB"/>
        </w:rPr>
        <mc:AlternateContent>
          <mc:Choice Requires="wps">
            <w:drawing>
              <wp:anchor distT="36576" distB="36576" distL="36576" distR="36576" simplePos="0" relativeHeight="251658254" behindDoc="0" locked="0" layoutInCell="1" allowOverlap="1" wp14:anchorId="695505C6" wp14:editId="25BAD4E5">
                <wp:simplePos x="0" y="0"/>
                <wp:positionH relativeFrom="column">
                  <wp:posOffset>3378200</wp:posOffset>
                </wp:positionH>
                <wp:positionV relativeFrom="paragraph">
                  <wp:posOffset>116205</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900FC8" w:rsidRDefault="00900FC8"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52" o:spid="_x0000_s1032" style="position:absolute;margin-left:266pt;margin-top:9.15pt;width:249.5pt;height:241.45pt;z-index:25165825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" filled="f" strokecolor="#ccc" insetpen="t">
                <v:shadow color="#ccc"/>
                <v:textbox inset="2.88pt,2.88pt,2.88pt,2.88pt">
                  <w:txbxContent>
                    <w:p w14:paraId="43986704" w14:textId="77777777" w:rsidR="00900FC8" w:rsidRDefault="00900FC8" w:rsidP="00F87FD7"/>
                  </w:txbxContent>
                </v:textbox>
              </v:rect>
            </w:pict>
          </mc:Fallback>
        </mc:AlternateContent>
      </w:r>
    </w:p>
    <w:p w14:paraId="62E34D7B"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4520515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006CDB55" w14:textId="77777777" w:rsidR="008363A8" w:rsidRDefault="008363A8">
      <w:pPr>
        <w:spacing w:after="0" w:line="240" w:lineRule="auto"/>
      </w:pPr>
    </w:p>
    <w:p w14:paraId="6F316B6A" w14:textId="05F15260"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0E50" id="Control 42"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900FC8" w:rsidRDefault="00900FC8"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900FC8" w:rsidRDefault="00900FC8"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900FC8" w:rsidRDefault="00900FC8"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900FC8" w:rsidRDefault="00900FC8"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77777777"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proofErr w:type="gramStart"/>
            <w:r w:rsidRPr="00432BD6">
              <w:rPr>
                <w:b/>
                <w:bCs/>
              </w:rPr>
              <w:t>of  Professional</w:t>
            </w:r>
            <w:proofErr w:type="gramEnd"/>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900FC8" w:rsidRDefault="00900FC8" w:rsidP="00816DB4">
                            <w:pPr>
                              <w:widowControl w:val="0"/>
                              <w:rPr>
                                <w:b/>
                                <w:bCs/>
                              </w:rPr>
                            </w:pPr>
                            <w:r>
                              <w:rPr>
                                <w:b/>
                                <w:bCs/>
                              </w:rPr>
                              <w:t>INDEPENDENT SAFEGUARDING AUTHORITY</w:t>
                            </w:r>
                          </w:p>
                          <w:p w14:paraId="0DC608D0" w14:textId="77777777" w:rsidR="00900FC8" w:rsidRDefault="00900FC8" w:rsidP="00816DB4">
                            <w:pPr>
                              <w:widowControl w:val="0"/>
                              <w:rPr>
                                <w:b/>
                                <w:bCs/>
                              </w:rPr>
                            </w:pPr>
                          </w:p>
                          <w:p w14:paraId="014CCADD" w14:textId="77777777" w:rsidR="00900FC8" w:rsidRDefault="00900FC8"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4"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900FC8" w:rsidRDefault="00900FC8" w:rsidP="00816DB4">
                      <w:pPr>
                        <w:widowControl w:val="0"/>
                        <w:rPr>
                          <w:b/>
                          <w:bCs/>
                        </w:rPr>
                      </w:pPr>
                      <w:r>
                        <w:rPr>
                          <w:b/>
                          <w:bCs/>
                        </w:rPr>
                        <w:t>INDEPENDENT SAFEGUARDING AUTHORITY</w:t>
                      </w:r>
                    </w:p>
                    <w:p w14:paraId="0DC608D0" w14:textId="77777777" w:rsidR="00900FC8" w:rsidRDefault="00900FC8" w:rsidP="00816DB4">
                      <w:pPr>
                        <w:widowControl w:val="0"/>
                        <w:rPr>
                          <w:b/>
                          <w:bCs/>
                        </w:rPr>
                      </w:pPr>
                    </w:p>
                    <w:p w14:paraId="014CCADD" w14:textId="77777777" w:rsidR="00900FC8" w:rsidRDefault="00900FC8"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1ED23E20" w14:textId="77777777" w:rsidR="004959DA" w:rsidRDefault="004959DA" w:rsidP="009D7866">
      <w:pPr>
        <w:tabs>
          <w:tab w:val="left" w:pos="1985"/>
          <w:tab w:val="left" w:pos="5954"/>
          <w:tab w:val="left" w:pos="7938"/>
        </w:tabs>
      </w:pPr>
    </w:p>
    <w:p w14:paraId="02A60D0C"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900FC8" w:rsidRDefault="00900FC8"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900FC8" w:rsidRDefault="00900FC8"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77777777" w:rsidR="00EB41F8" w:rsidRPr="00432BD6" w:rsidRDefault="00EB41F8" w:rsidP="004959DA">
            <w:pPr>
              <w:widowControl w:val="0"/>
              <w:jc w:val="center"/>
              <w:rPr>
                <w:b/>
                <w:bCs/>
              </w:rPr>
            </w:pPr>
            <w:r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F9DE6"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lastRenderedPageBreak/>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50D4438C" w14:textId="77777777" w:rsidR="00900FC8" w:rsidRPr="00CC3ADD" w:rsidRDefault="00834358" w:rsidP="00900FC8">
            <w:pPr>
              <w:spacing w:after="200" w:line="276" w:lineRule="auto"/>
              <w:rPr>
                <w:rFonts w:asciiTheme="minorHAnsi" w:hAnsiTheme="minorHAnsi"/>
              </w:rPr>
            </w:pPr>
            <w:r w:rsidRPr="00432BD6">
              <w:rPr>
                <w:b/>
                <w:bCs/>
              </w:rPr>
              <w:t>Essential Criteria 1:</w:t>
            </w:r>
            <w:r w:rsidR="00900FC8" w:rsidRPr="003B4C6D">
              <w:rPr>
                <w:rFonts w:cs="Arial"/>
                <w:szCs w:val="24"/>
                <w:lang w:eastAsia="en-GB"/>
              </w:rPr>
              <w:t xml:space="preserve"> </w:t>
            </w:r>
            <w:r w:rsidR="00900FC8" w:rsidRPr="00CC3ADD">
              <w:rPr>
                <w:rFonts w:asciiTheme="minorHAnsi" w:hAnsiTheme="minorHAnsi" w:cs="Arial"/>
              </w:rPr>
              <w:t>Professional Registration and Qualifications</w:t>
            </w:r>
            <w:r w:rsidR="00900FC8" w:rsidRPr="00CC3ADD">
              <w:rPr>
                <w:rFonts w:asciiTheme="minorHAnsi" w:hAnsiTheme="minorHAnsi" w:cs="Arial"/>
                <w:lang w:eastAsia="en-GB"/>
              </w:rPr>
              <w:t xml:space="preserve"> </w:t>
            </w:r>
          </w:p>
          <w:p w14:paraId="7A302686" w14:textId="77777777" w:rsidR="00900FC8" w:rsidRPr="00CC3ADD" w:rsidRDefault="00900FC8" w:rsidP="00900FC8">
            <w:pPr>
              <w:pStyle w:val="ListParagraph"/>
              <w:numPr>
                <w:ilvl w:val="0"/>
                <w:numId w:val="6"/>
              </w:numPr>
              <w:spacing w:after="200" w:line="276" w:lineRule="auto"/>
              <w:rPr>
                <w:rFonts w:asciiTheme="minorHAnsi" w:hAnsiTheme="minorHAnsi"/>
              </w:rPr>
            </w:pPr>
            <w:r w:rsidRPr="00CC3ADD">
              <w:rPr>
                <w:rFonts w:asciiTheme="minorHAnsi" w:hAnsiTheme="minorHAnsi" w:cs="Arial"/>
                <w:lang w:eastAsia="en-GB"/>
              </w:rPr>
              <w:t xml:space="preserve">Registration with the Pharmaceutical Society of Northern Ireland (PSNI) or eligible for membership. </w:t>
            </w:r>
          </w:p>
          <w:p w14:paraId="39993316" w14:textId="2967F9A7" w:rsidR="00900FC8" w:rsidRPr="001900D5" w:rsidRDefault="00900FC8" w:rsidP="00900FC8">
            <w:pPr>
              <w:pStyle w:val="ListParagraph"/>
              <w:numPr>
                <w:ilvl w:val="0"/>
                <w:numId w:val="6"/>
              </w:numPr>
              <w:spacing w:after="200" w:line="276" w:lineRule="auto"/>
              <w:rPr>
                <w:rFonts w:asciiTheme="minorHAnsi" w:hAnsiTheme="minorHAnsi"/>
              </w:rPr>
            </w:pPr>
            <w:r w:rsidRPr="001900D5">
              <w:rPr>
                <w:rFonts w:asciiTheme="minorHAnsi" w:hAnsiTheme="minorHAnsi" w:cs="Arial"/>
                <w:lang w:eastAsia="en-GB"/>
              </w:rPr>
              <w:t xml:space="preserve">Undergraduate degree in Pharmacy </w:t>
            </w:r>
          </w:p>
          <w:p w14:paraId="14E1331E" w14:textId="2375A37D" w:rsidR="001900D5" w:rsidRPr="001900D5" w:rsidRDefault="001900D5" w:rsidP="00900FC8">
            <w:pPr>
              <w:pStyle w:val="ListParagraph"/>
              <w:numPr>
                <w:ilvl w:val="0"/>
                <w:numId w:val="6"/>
              </w:numPr>
              <w:spacing w:after="200" w:line="276" w:lineRule="auto"/>
              <w:rPr>
                <w:rFonts w:asciiTheme="minorHAnsi" w:hAnsiTheme="minorHAnsi"/>
              </w:rPr>
            </w:pPr>
            <w:r w:rsidRPr="001900D5">
              <w:rPr>
                <w:rFonts w:cs="Arial"/>
                <w:szCs w:val="24"/>
                <w:lang w:eastAsia="en-GB"/>
              </w:rPr>
              <w:t>Be willing and committed to undertake the required post-registration Pharmacist Foundation Programme at the earliest opportunity on coming into post.</w:t>
            </w:r>
          </w:p>
          <w:p w14:paraId="63AFEFB0" w14:textId="798EF5B8" w:rsidR="00834358" w:rsidRPr="00900FC8" w:rsidRDefault="00900FC8" w:rsidP="00900FC8">
            <w:pPr>
              <w:pStyle w:val="ListParagraph"/>
              <w:numPr>
                <w:ilvl w:val="0"/>
                <w:numId w:val="6"/>
              </w:numPr>
              <w:spacing w:after="200" w:line="276" w:lineRule="auto"/>
              <w:rPr>
                <w:rFonts w:asciiTheme="minorHAnsi" w:hAnsiTheme="minorHAnsi"/>
              </w:rPr>
            </w:pPr>
            <w:r w:rsidRPr="001900D5">
              <w:rPr>
                <w:rFonts w:asciiTheme="minorHAnsi" w:hAnsiTheme="minorHAnsi" w:cs="Arial"/>
                <w:lang w:eastAsia="en-GB"/>
              </w:rPr>
              <w:t xml:space="preserve">Registered as an Independent Prescriber </w:t>
            </w:r>
            <w:r w:rsidRPr="001900D5">
              <w:rPr>
                <w:rFonts w:asciiTheme="minorHAnsi" w:hAnsiTheme="minorHAnsi" w:cs="Arial"/>
                <w:b/>
                <w:lang w:eastAsia="en-GB"/>
              </w:rPr>
              <w:t>or</w:t>
            </w:r>
            <w:r w:rsidRPr="001900D5">
              <w:rPr>
                <w:rFonts w:asciiTheme="minorHAnsi" w:hAnsiTheme="minorHAnsi" w:cs="Arial"/>
                <w:lang w:eastAsia="en-GB"/>
              </w:rPr>
              <w:t xml:space="preserve"> </w:t>
            </w:r>
            <w:r w:rsidR="001900D5" w:rsidRPr="001900D5">
              <w:rPr>
                <w:rFonts w:cs="Arial"/>
                <w:szCs w:val="24"/>
                <w:lang w:eastAsia="en-GB"/>
              </w:rPr>
              <w:t xml:space="preserve">Be willing and committed to </w:t>
            </w:r>
            <w:bookmarkStart w:id="135" w:name="_Hlk89420979"/>
            <w:r w:rsidR="001900D5" w:rsidRPr="001900D5">
              <w:rPr>
                <w:rFonts w:cs="Arial"/>
                <w:szCs w:val="24"/>
                <w:lang w:eastAsia="en-GB"/>
              </w:rPr>
              <w:t>undertake required Independent Prescribing qualification</w:t>
            </w:r>
            <w:bookmarkEnd w:id="135"/>
            <w:r w:rsidR="001900D5" w:rsidRPr="001900D5">
              <w:rPr>
                <w:rFonts w:cs="Arial"/>
                <w:szCs w:val="24"/>
                <w:lang w:eastAsia="en-GB"/>
              </w:rPr>
              <w:t xml:space="preserve"> at the appropriate point as determined by Lead General Practice Pharmacist.</w:t>
            </w:r>
          </w:p>
        </w:tc>
      </w:tr>
      <w:tr w:rsidR="00834358" w:rsidRPr="00432BD6" w14:paraId="1B0C6EB1" w14:textId="77777777" w:rsidTr="00220A25">
        <w:trPr>
          <w:trHeight w:hRule="exact" w:val="11209"/>
        </w:trPr>
        <w:tc>
          <w:tcPr>
            <w:tcW w:w="10456" w:type="dxa"/>
          </w:tcPr>
          <w:p w14:paraId="757D1009" w14:textId="30A8F60A" w:rsidR="00091BBE" w:rsidRDefault="00091BBE"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63A1A02A" w14:textId="77777777" w:rsidR="003B085A" w:rsidRDefault="003B085A">
      <w:pPr>
        <w:spacing w:after="0" w:line="240" w:lineRule="auto"/>
        <w:rPr>
          <w:b/>
          <w:bCs/>
        </w:rPr>
      </w:pPr>
      <w:r>
        <w:rPr>
          <w:b/>
          <w:bCs/>
        </w:rPr>
        <w:br w:type="page"/>
      </w:r>
    </w:p>
    <w:p w14:paraId="35E437E8"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48DA111C" w:rsidR="009856D4" w:rsidRPr="0031573A" w:rsidRDefault="00834358" w:rsidP="00293611">
            <w:pPr>
              <w:rPr>
                <w:rFonts w:asciiTheme="minorHAnsi" w:hAnsiTheme="minorHAnsi" w:cs="Arial"/>
              </w:rPr>
            </w:pPr>
            <w:r w:rsidRPr="00432BD6">
              <w:rPr>
                <w:b/>
                <w:bCs/>
              </w:rPr>
              <w:t xml:space="preserve">Essential Criteria </w:t>
            </w:r>
            <w:r w:rsidR="00E1292C">
              <w:rPr>
                <w:b/>
                <w:bCs/>
              </w:rPr>
              <w:t>2</w:t>
            </w:r>
            <w:r w:rsidRPr="00432BD6">
              <w:rPr>
                <w:b/>
                <w:bCs/>
              </w:rPr>
              <w:t>:</w:t>
            </w:r>
            <w:r w:rsidR="00900FC8">
              <w:rPr>
                <w:b/>
                <w:bCs/>
              </w:rPr>
              <w:t xml:space="preserve"> </w:t>
            </w:r>
            <w:r w:rsidR="00900FC8">
              <w:rPr>
                <w:rFonts w:asciiTheme="minorHAnsi" w:hAnsiTheme="minorHAnsi" w:cstheme="minorHAnsi"/>
              </w:rPr>
              <w:t xml:space="preserve">A </w:t>
            </w:r>
            <w:r w:rsidR="00900FC8" w:rsidRPr="008E70A1">
              <w:rPr>
                <w:rFonts w:asciiTheme="minorHAnsi" w:hAnsiTheme="minorHAnsi" w:cstheme="minorHAnsi"/>
              </w:rPr>
              <w:t>m</w:t>
            </w:r>
            <w:r w:rsidR="00900FC8" w:rsidRPr="008E70A1">
              <w:rPr>
                <w:rFonts w:asciiTheme="minorHAnsi" w:hAnsiTheme="minorHAnsi" w:cstheme="minorHAnsi"/>
                <w:lang w:eastAsia="en-GB"/>
              </w:rPr>
              <w:t>inimum of 3 years post – registration experience in pharmacy</w:t>
            </w:r>
            <w:r w:rsidR="00900FC8" w:rsidRPr="008E70A1">
              <w:rPr>
                <w:rFonts w:ascii="Arial" w:hAnsi="Arial" w:cs="Arial"/>
                <w:sz w:val="20"/>
                <w:szCs w:val="20"/>
                <w:lang w:eastAsia="en-GB"/>
              </w:rPr>
              <w:t>.</w:t>
            </w:r>
            <w:r w:rsidR="00900FC8" w:rsidRPr="00BE02CC">
              <w:rPr>
                <w:rFonts w:ascii="Arial" w:hAnsi="Arial" w:cs="Arial"/>
                <w:sz w:val="24"/>
                <w:szCs w:val="24"/>
              </w:rPr>
              <w:t xml:space="preserve"> </w:t>
            </w:r>
          </w:p>
        </w:tc>
      </w:tr>
      <w:tr w:rsidR="00834358" w:rsidRPr="00432BD6" w14:paraId="7B745E49" w14:textId="77777777" w:rsidTr="0016382D">
        <w:trPr>
          <w:trHeight w:hRule="exact" w:val="12927"/>
        </w:trPr>
        <w:tc>
          <w:tcPr>
            <w:tcW w:w="10456" w:type="dxa"/>
          </w:tcPr>
          <w:p w14:paraId="07BE57E5" w14:textId="77777777" w:rsidR="00C045B7" w:rsidRDefault="00C045B7" w:rsidP="00091BBE">
            <w:pPr>
              <w:spacing w:after="0" w:line="240" w:lineRule="auto"/>
            </w:pPr>
          </w:p>
          <w:p w14:paraId="2C3EACB5" w14:textId="260A0880" w:rsidR="0031573A" w:rsidRPr="00432BD6" w:rsidRDefault="0031573A" w:rsidP="00091BBE">
            <w:pPr>
              <w:spacing w:after="0" w:line="240" w:lineRule="auto"/>
            </w:pPr>
          </w:p>
        </w:tc>
      </w:tr>
    </w:tbl>
    <w:p w14:paraId="7BF3754B" w14:textId="77777777" w:rsidR="0031573A" w:rsidRDefault="0031573A"/>
    <w:p w14:paraId="0998E1A5" w14:textId="77777777" w:rsidR="0016382D" w:rsidRDefault="0016382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bookmarkStart w:id="136" w:name="_Hlk113964951"/>
            <w:r w:rsidRPr="00432BD6">
              <w:rPr>
                <w:b/>
                <w:bCs/>
              </w:rPr>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60DD151F" w:rsidR="00C045B7" w:rsidRPr="00CC3ADD" w:rsidRDefault="00C045B7" w:rsidP="00900FC8">
            <w:pPr>
              <w:widowControl w:val="0"/>
              <w:spacing w:after="100" w:line="240" w:lineRule="auto"/>
              <w:rPr>
                <w:rFonts w:asciiTheme="minorHAnsi" w:hAnsiTheme="minorHAnsi"/>
                <w:b/>
                <w:bCs/>
              </w:rPr>
            </w:pPr>
            <w:r w:rsidRPr="00D67A40">
              <w:rPr>
                <w:b/>
                <w:bCs/>
              </w:rPr>
              <w:t xml:space="preserve">Essential Criteria </w:t>
            </w:r>
            <w:r w:rsidR="00E1292C">
              <w:rPr>
                <w:b/>
                <w:bCs/>
              </w:rPr>
              <w:t>3</w:t>
            </w:r>
            <w:r w:rsidRPr="00D67A40">
              <w:rPr>
                <w:b/>
                <w:bCs/>
              </w:rPr>
              <w:t>:</w:t>
            </w:r>
            <w:r w:rsidR="00900FC8">
              <w:rPr>
                <w:b/>
                <w:bCs/>
              </w:rPr>
              <w:t xml:space="preserve"> </w:t>
            </w:r>
            <w:r w:rsidR="00900FC8" w:rsidRPr="00CC3ADD">
              <w:rPr>
                <w:rFonts w:asciiTheme="minorHAnsi" w:hAnsiTheme="minorHAnsi" w:cs="Arial"/>
              </w:rPr>
              <w:t>In-depth therapeutic and clinical knowledge and understanding of the principles of evidence-based healthcare</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bookmarkEnd w:id="136"/>
    </w:tbl>
    <w:p w14:paraId="1A814A4C" w14:textId="77777777" w:rsidR="00091BBE" w:rsidRDefault="00091BBE"/>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27DAC3D9" w14:textId="11FB0E1D" w:rsidR="00C045B7" w:rsidRPr="00293611" w:rsidRDefault="00C045B7" w:rsidP="00293611">
            <w:pPr>
              <w:widowControl w:val="0"/>
              <w:spacing w:after="100" w:line="240" w:lineRule="auto"/>
              <w:rPr>
                <w:b/>
                <w:bCs/>
              </w:rPr>
            </w:pPr>
            <w:r w:rsidRPr="00432BD6">
              <w:rPr>
                <w:b/>
                <w:bCs/>
              </w:rPr>
              <w:t xml:space="preserve">Essential Criteria </w:t>
            </w:r>
            <w:r w:rsidR="00E1292C">
              <w:rPr>
                <w:b/>
                <w:bCs/>
              </w:rPr>
              <w:t>4</w:t>
            </w:r>
            <w:r w:rsidRPr="00432BD6">
              <w:rPr>
                <w:b/>
                <w:bCs/>
              </w:rPr>
              <w:t>:</w:t>
            </w:r>
            <w:r w:rsidR="00900FC8">
              <w:rPr>
                <w:b/>
                <w:bCs/>
              </w:rPr>
              <w:t xml:space="preserve"> </w:t>
            </w:r>
            <w:r w:rsidR="00900FC8" w:rsidRPr="00CC3ADD">
              <w:rPr>
                <w:rFonts w:asciiTheme="minorHAnsi" w:hAnsiTheme="minorHAnsi" w:cs="Arial"/>
              </w:rPr>
              <w:t xml:space="preserve">An appreciation of the nature of primary care prescribing, concepts of rational prescribing and strategies for improving </w:t>
            </w:r>
            <w:r w:rsidR="00F770C1" w:rsidRPr="00CC3ADD">
              <w:rPr>
                <w:rFonts w:asciiTheme="minorHAnsi" w:hAnsiTheme="minorHAnsi" w:cs="Arial"/>
              </w:rPr>
              <w:t>prescribing.</w:t>
            </w:r>
          </w:p>
        </w:tc>
      </w:tr>
      <w:tr w:rsidR="00C045B7" w:rsidRPr="00432BD6" w14:paraId="65B60123" w14:textId="77777777" w:rsidTr="00091BBE">
        <w:trPr>
          <w:trHeight w:hRule="exact" w:val="1268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2569986" w14:textId="77777777" w:rsidR="00091BBE" w:rsidRDefault="00091BBE"/>
    <w:p w14:paraId="64D33838" w14:textId="77777777" w:rsidR="00293611" w:rsidRDefault="00293611"/>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77777777" w:rsidR="00834358" w:rsidRPr="00432BD6" w:rsidRDefault="00834358" w:rsidP="00432BD6">
            <w:pPr>
              <w:widowControl w:val="0"/>
              <w:spacing w:after="0" w:line="240" w:lineRule="auto"/>
              <w:rPr>
                <w:b/>
                <w:bCs/>
              </w:rPr>
            </w:pPr>
            <w:r w:rsidRPr="00432BD6">
              <w:rPr>
                <w:b/>
                <w:bCs/>
              </w:rPr>
              <w:t>ESSENTIAL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37790D20" w14:textId="1DE2FC1C" w:rsidR="00834358" w:rsidRPr="00293611" w:rsidRDefault="00080C7C" w:rsidP="00293611">
            <w:pPr>
              <w:widowControl w:val="0"/>
              <w:spacing w:after="100" w:line="240" w:lineRule="auto"/>
              <w:rPr>
                <w:b/>
                <w:bCs/>
              </w:rPr>
            </w:pPr>
            <w:r w:rsidRPr="00432BD6">
              <w:rPr>
                <w:b/>
                <w:bCs/>
              </w:rPr>
              <w:t xml:space="preserve">Essential Criteria </w:t>
            </w:r>
            <w:r w:rsidR="00E1292C">
              <w:rPr>
                <w:b/>
                <w:bCs/>
              </w:rPr>
              <w:t>5</w:t>
            </w:r>
            <w:r w:rsidRPr="00432BD6">
              <w:rPr>
                <w:b/>
                <w:bCs/>
              </w:rPr>
              <w:t>:</w:t>
            </w:r>
            <w:r w:rsidR="00900FC8">
              <w:rPr>
                <w:b/>
                <w:bCs/>
              </w:rPr>
              <w:t xml:space="preserve"> </w:t>
            </w:r>
            <w:r w:rsidR="00900FC8" w:rsidRPr="009856D4">
              <w:rPr>
                <w:rFonts w:asciiTheme="minorHAnsi" w:hAnsiTheme="minorHAnsi" w:cs="Arial"/>
              </w:rPr>
              <w:t>Experience in use of IT</w:t>
            </w:r>
          </w:p>
        </w:tc>
      </w:tr>
      <w:tr w:rsidR="00834358" w:rsidRPr="00432BD6" w14:paraId="107C4695" w14:textId="77777777" w:rsidTr="00091BBE">
        <w:trPr>
          <w:trHeight w:hRule="exact" w:val="1268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0AAC71F0" w14:textId="77777777" w:rsidR="009076E2"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589245B1" w14:textId="77777777" w:rsidTr="00432BD6">
        <w:tc>
          <w:tcPr>
            <w:tcW w:w="10456" w:type="dxa"/>
          </w:tcPr>
          <w:p w14:paraId="149BB352" w14:textId="77777777" w:rsidR="00834358" w:rsidRPr="00432BD6" w:rsidRDefault="00834358" w:rsidP="00432BD6">
            <w:pPr>
              <w:widowControl w:val="0"/>
              <w:spacing w:after="0" w:line="240" w:lineRule="auto"/>
              <w:rPr>
                <w:b/>
                <w:bCs/>
              </w:rPr>
            </w:pPr>
            <w:r w:rsidRPr="00432BD6">
              <w:rPr>
                <w:b/>
                <w:bCs/>
              </w:rPr>
              <w:lastRenderedPageBreak/>
              <w:t>ESSENTIAL CRITERIA</w:t>
            </w:r>
          </w:p>
          <w:p w14:paraId="343B0DEE"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141CF0B4" w14:textId="77777777" w:rsidTr="00432BD6">
        <w:tc>
          <w:tcPr>
            <w:tcW w:w="10456" w:type="dxa"/>
            <w:shd w:val="clear" w:color="auto" w:fill="F2F2F2"/>
          </w:tcPr>
          <w:p w14:paraId="688F412E" w14:textId="045298F5" w:rsidR="00900FC8" w:rsidRDefault="00080C7C" w:rsidP="00293611">
            <w:pPr>
              <w:spacing w:after="200" w:line="276" w:lineRule="auto"/>
              <w:rPr>
                <w:rFonts w:asciiTheme="minorHAnsi" w:hAnsiTheme="minorHAnsi" w:cs="Arial"/>
              </w:rPr>
            </w:pPr>
            <w:r w:rsidRPr="00293611">
              <w:rPr>
                <w:b/>
                <w:bCs/>
              </w:rPr>
              <w:t xml:space="preserve">Essential Criteria </w:t>
            </w:r>
            <w:r w:rsidR="00E1292C" w:rsidRPr="00293611">
              <w:rPr>
                <w:b/>
                <w:bCs/>
              </w:rPr>
              <w:t>6</w:t>
            </w:r>
            <w:r w:rsidRPr="00293611">
              <w:rPr>
                <w:b/>
                <w:bCs/>
              </w:rPr>
              <w:t>:</w:t>
            </w:r>
            <w:r w:rsidR="00900FC8" w:rsidRPr="00293611">
              <w:rPr>
                <w:b/>
                <w:bCs/>
              </w:rPr>
              <w:t xml:space="preserve"> </w:t>
            </w:r>
            <w:r w:rsidR="00900FC8" w:rsidRPr="00293611">
              <w:rPr>
                <w:rFonts w:asciiTheme="minorHAnsi" w:hAnsiTheme="minorHAnsi" w:cs="Arial"/>
              </w:rPr>
              <w:t>Hold a full current driving licence and/or* have access to a form of transport which will permit the applicant to meet the requirements of the post in full.</w:t>
            </w:r>
          </w:p>
          <w:p w14:paraId="29145F1C" w14:textId="1AC4951A" w:rsidR="00293611" w:rsidRPr="00293611" w:rsidRDefault="00293611" w:rsidP="00293611">
            <w:pPr>
              <w:spacing w:after="200" w:line="276" w:lineRule="auto"/>
              <w:rPr>
                <w:rFonts w:asciiTheme="minorHAnsi" w:hAnsiTheme="minorHAnsi"/>
              </w:rPr>
            </w:pPr>
            <w:r>
              <w:rPr>
                <w:rFonts w:asciiTheme="minorHAnsi" w:hAnsiTheme="minorHAnsi"/>
              </w:rPr>
              <w:t>AND</w:t>
            </w:r>
          </w:p>
          <w:p w14:paraId="6E0FC4A2" w14:textId="77777777" w:rsidR="00834358" w:rsidRDefault="00900FC8" w:rsidP="00293611">
            <w:pPr>
              <w:rPr>
                <w:rFonts w:asciiTheme="minorHAnsi" w:hAnsiTheme="minorHAnsi" w:cs="Arial"/>
              </w:rPr>
            </w:pPr>
            <w:r w:rsidRPr="00293611">
              <w:rPr>
                <w:rFonts w:asciiTheme="minorHAnsi" w:hAnsiTheme="minorHAnsi" w:cs="Arial"/>
              </w:rPr>
              <w:t>Willingness to travel within locality and Federation group of practices</w:t>
            </w:r>
          </w:p>
          <w:p w14:paraId="34E36EC3" w14:textId="7004BFAB" w:rsidR="00293611" w:rsidRPr="00293611" w:rsidRDefault="00293611" w:rsidP="00293611">
            <w:pPr>
              <w:rPr>
                <w:rFonts w:asciiTheme="minorHAnsi" w:hAnsiTheme="minorHAnsi" w:cs="Arial"/>
                <w:bCs/>
                <w:i/>
                <w:iCs/>
              </w:rPr>
            </w:pPr>
            <w:r w:rsidRPr="00293611">
              <w:rPr>
                <w:rFonts w:asciiTheme="minorHAnsi" w:hAnsiTheme="minorHAnsi" w:cs="Arial"/>
                <w:bCs/>
                <w:i/>
                <w:iCs/>
              </w:rPr>
              <w:t xml:space="preserve">*This relates to any individual who as declared that they have a disability which debars them from driving. </w:t>
            </w:r>
          </w:p>
        </w:tc>
      </w:tr>
      <w:tr w:rsidR="00834358" w:rsidRPr="00432BD6" w14:paraId="17D6767B" w14:textId="77777777" w:rsidTr="00900FC8">
        <w:trPr>
          <w:trHeight w:hRule="exact" w:val="12173"/>
        </w:trPr>
        <w:tc>
          <w:tcPr>
            <w:tcW w:w="10456" w:type="dxa"/>
          </w:tcPr>
          <w:p w14:paraId="354AF645" w14:textId="77777777" w:rsidR="00834358" w:rsidRPr="00091BBE" w:rsidRDefault="00D43F25" w:rsidP="00091BBE">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301A7747" w14:textId="77777777" w:rsidR="00EF267C" w:rsidRDefault="00EF267C" w:rsidP="00907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81B3E" w:rsidRPr="00432BD6" w14:paraId="406CA61B" w14:textId="77777777" w:rsidTr="006F0420">
        <w:tc>
          <w:tcPr>
            <w:tcW w:w="10456" w:type="dxa"/>
          </w:tcPr>
          <w:p w14:paraId="7678AB4C" w14:textId="3A14E0A0" w:rsidR="00281B3E" w:rsidRPr="00432BD6" w:rsidRDefault="00281B3E" w:rsidP="006F0420">
            <w:pPr>
              <w:widowControl w:val="0"/>
              <w:spacing w:after="0" w:line="240" w:lineRule="auto"/>
              <w:rPr>
                <w:b/>
                <w:bCs/>
              </w:rPr>
            </w:pPr>
            <w:r>
              <w:rPr>
                <w:b/>
                <w:bCs/>
              </w:rPr>
              <w:t>DESIRABLE</w:t>
            </w:r>
            <w:r w:rsidRPr="00432BD6">
              <w:rPr>
                <w:b/>
                <w:bCs/>
              </w:rPr>
              <w:t xml:space="preserve"> CRITERIA</w:t>
            </w:r>
          </w:p>
          <w:p w14:paraId="0E507A33" w14:textId="08A50E15" w:rsidR="00281B3E" w:rsidRPr="00432BD6" w:rsidRDefault="00281B3E" w:rsidP="006F0420">
            <w:pPr>
              <w:widowControl w:val="0"/>
              <w:spacing w:after="100" w:line="240" w:lineRule="auto"/>
              <w:rPr>
                <w:bCs/>
              </w:rPr>
            </w:pPr>
            <w:r w:rsidRPr="00432BD6">
              <w:rPr>
                <w:bCs/>
              </w:rPr>
              <w:t xml:space="preserve">You must demonstrate evidence of the following </w:t>
            </w:r>
            <w:r>
              <w:rPr>
                <w:bCs/>
              </w:rPr>
              <w:t>desirable</w:t>
            </w:r>
            <w:r w:rsidRPr="00432BD6">
              <w:rPr>
                <w:bCs/>
              </w:rPr>
              <w:t xml:space="preserve"> criteria by way of examples and dates in the box below</w:t>
            </w:r>
            <w:r>
              <w:rPr>
                <w:bCs/>
              </w:rPr>
              <w:t>. Please note the maximum word count is 300 words.</w:t>
            </w:r>
          </w:p>
        </w:tc>
      </w:tr>
      <w:tr w:rsidR="00281B3E" w:rsidRPr="00900FC8" w14:paraId="7165C153" w14:textId="77777777" w:rsidTr="006F0420">
        <w:tc>
          <w:tcPr>
            <w:tcW w:w="10456" w:type="dxa"/>
            <w:shd w:val="clear" w:color="auto" w:fill="F2F2F2"/>
          </w:tcPr>
          <w:p w14:paraId="7C700B13" w14:textId="30CE8734" w:rsidR="00281B3E" w:rsidRPr="00293611" w:rsidRDefault="00281B3E" w:rsidP="00281B3E">
            <w:pPr>
              <w:rPr>
                <w:szCs w:val="24"/>
              </w:rPr>
            </w:pPr>
            <w:r>
              <w:rPr>
                <w:b/>
                <w:bCs/>
              </w:rPr>
              <w:t>Desirable</w:t>
            </w:r>
            <w:r w:rsidRPr="00281B3E">
              <w:rPr>
                <w:b/>
                <w:bCs/>
              </w:rPr>
              <w:t xml:space="preserve"> Criteri</w:t>
            </w:r>
            <w:r>
              <w:rPr>
                <w:b/>
                <w:bCs/>
              </w:rPr>
              <w:t>a 1:</w:t>
            </w:r>
            <w:r w:rsidRPr="003B4C6D">
              <w:rPr>
                <w:szCs w:val="24"/>
              </w:rPr>
              <w:t xml:space="preserve"> Experience of working in general practice</w:t>
            </w:r>
          </w:p>
        </w:tc>
      </w:tr>
      <w:tr w:rsidR="00281B3E" w:rsidRPr="00091BBE" w14:paraId="5EE14A41" w14:textId="77777777" w:rsidTr="006F0420">
        <w:trPr>
          <w:trHeight w:hRule="exact" w:val="12173"/>
        </w:trPr>
        <w:tc>
          <w:tcPr>
            <w:tcW w:w="10456" w:type="dxa"/>
          </w:tcPr>
          <w:p w14:paraId="67B67CDE" w14:textId="77777777" w:rsidR="00281B3E" w:rsidRPr="00091BBE" w:rsidRDefault="00281B3E" w:rsidP="006F0420">
            <w:pPr>
              <w:widowControl w:val="0"/>
              <w:spacing w:after="0" w:line="240" w:lineRule="auto"/>
              <w:rPr>
                <w:bCs/>
              </w:rPr>
            </w:pPr>
            <w:r>
              <w:rPr>
                <w:bCs/>
              </w:rPr>
              <w:fldChar w:fldCharType="begin">
                <w:ffData>
                  <w:name w:val="Criteria6"/>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198C161E" w14:textId="5B3EF7FE" w:rsidR="00281B3E" w:rsidRDefault="00281B3E" w:rsidP="009076E2"/>
    <w:p w14:paraId="19BCAE55" w14:textId="77777777" w:rsidR="00281B3E" w:rsidRDefault="00281B3E">
      <w:pPr>
        <w:spacing w:after="0" w:line="240" w:lineRule="auto"/>
      </w:pPr>
      <w:r>
        <w:br w:type="page"/>
      </w:r>
    </w:p>
    <w:p w14:paraId="3747DEE6" w14:textId="77777777" w:rsidR="00080C7C" w:rsidRDefault="00080C7C" w:rsidP="009076E2"/>
    <w:p w14:paraId="39DD55E9" w14:textId="7B150C1F" w:rsidR="00CA3866" w:rsidRDefault="00CA3866" w:rsidP="00CA3866">
      <w:pPr>
        <w:widowControl w:val="0"/>
        <w:tabs>
          <w:tab w:val="left" w:pos="8080"/>
        </w:tabs>
        <w:spacing w:after="0"/>
      </w:pPr>
      <w:r>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2"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900FC8" w:rsidRDefault="00900FC8"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67"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900FC8" w:rsidRDefault="00900FC8"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xml:space="preserve"> I understand that if I give wrong information or leave out important </w:t>
      </w:r>
      <w:proofErr w:type="gramStart"/>
      <w:r>
        <w:t>information</w:t>
      </w:r>
      <w:proofErr w:type="gramEnd"/>
      <w:r>
        <w:t xml:space="preserve">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317EC251" w14:textId="77777777" w:rsidR="007E33C3" w:rsidRDefault="007E33C3" w:rsidP="007E33C3">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66F16F78" w14:textId="77777777" w:rsidR="007E33C3" w:rsidRDefault="007E33C3" w:rsidP="007E33C3">
      <w:pPr>
        <w:tabs>
          <w:tab w:val="center" w:pos="5233"/>
        </w:tabs>
      </w:pPr>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r>
        <w:t>Social Media</w:t>
      </w:r>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70F41ACD" w:rsidR="00011CD0" w:rsidRDefault="00900FC8"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2D1ED" w14:textId="77777777" w:rsidR="00B46184" w:rsidRDefault="00B46184" w:rsidP="007E33C3">
      <w:pPr>
        <w:tabs>
          <w:tab w:val="left" w:pos="284"/>
          <w:tab w:val="left" w:pos="3119"/>
          <w:tab w:val="left" w:pos="5670"/>
          <w:tab w:val="left" w:pos="7655"/>
        </w:tabs>
      </w:pPr>
    </w:p>
    <w:p w14:paraId="2F7AA593" w14:textId="77777777" w:rsidR="00B46184" w:rsidRPr="00283BB7" w:rsidRDefault="00B46184" w:rsidP="007E33C3">
      <w:pPr>
        <w:tabs>
          <w:tab w:val="left" w:pos="284"/>
          <w:tab w:val="left" w:pos="3119"/>
          <w:tab w:val="left" w:pos="5670"/>
          <w:tab w:val="left" w:pos="7655"/>
        </w:tabs>
        <w:rPr>
          <w:sz w:val="28"/>
          <w:szCs w:val="28"/>
        </w:rPr>
      </w:pPr>
    </w:p>
    <w:p w14:paraId="0890F9D6" w14:textId="77777777" w:rsidR="00283BB7" w:rsidRPr="00283BB7" w:rsidRDefault="00283BB7" w:rsidP="00283BB7">
      <w:pPr>
        <w:pStyle w:val="ListParagraph"/>
        <w:widowControl w:val="0"/>
        <w:spacing w:before="20" w:after="20" w:line="168" w:lineRule="auto"/>
        <w:ind w:left="142"/>
        <w:rPr>
          <w:b/>
          <w:bCs/>
        </w:rPr>
      </w:pPr>
      <w:r w:rsidRPr="00283BB7">
        <w:rPr>
          <w:b/>
          <w:bCs/>
          <w:sz w:val="28"/>
          <w:szCs w:val="28"/>
        </w:rPr>
        <w:t xml:space="preserve">Applications must be returned electronically to </w:t>
      </w:r>
      <w:hyperlink r:id="rId13" w:history="1">
        <w:r w:rsidRPr="00283BB7">
          <w:rPr>
            <w:rStyle w:val="Hyperlink"/>
            <w:b/>
            <w:bCs/>
            <w:sz w:val="28"/>
            <w:szCs w:val="28"/>
          </w:rPr>
          <w:t>recruitment@easternfsu.co.uk</w:t>
        </w:r>
      </w:hyperlink>
    </w:p>
    <w:p w14:paraId="10DFF63C" w14:textId="77777777" w:rsidR="00B46184" w:rsidRDefault="00B46184" w:rsidP="007E33C3">
      <w:pPr>
        <w:tabs>
          <w:tab w:val="left" w:pos="284"/>
          <w:tab w:val="left" w:pos="3119"/>
          <w:tab w:val="left" w:pos="5670"/>
          <w:tab w:val="left" w:pos="7655"/>
        </w:tabs>
      </w:pPr>
    </w:p>
    <w:p w14:paraId="4E7AEDAB" w14:textId="77777777" w:rsidR="00B46184" w:rsidRDefault="00B46184" w:rsidP="007E33C3">
      <w:pPr>
        <w:tabs>
          <w:tab w:val="left" w:pos="284"/>
          <w:tab w:val="left" w:pos="3119"/>
          <w:tab w:val="left" w:pos="5670"/>
          <w:tab w:val="left" w:pos="7655"/>
        </w:tabs>
      </w:pPr>
    </w:p>
    <w:p w14:paraId="60B5B801" w14:textId="77777777" w:rsidR="00B46184" w:rsidRDefault="00B46184" w:rsidP="007E33C3">
      <w:pPr>
        <w:tabs>
          <w:tab w:val="left" w:pos="284"/>
          <w:tab w:val="left" w:pos="3119"/>
          <w:tab w:val="left" w:pos="5670"/>
          <w:tab w:val="left" w:pos="7655"/>
        </w:tabs>
      </w:pPr>
    </w:p>
    <w:p w14:paraId="3D10CC07" w14:textId="77777777" w:rsidR="00B46184" w:rsidRDefault="00B46184" w:rsidP="007E33C3">
      <w:pPr>
        <w:tabs>
          <w:tab w:val="left" w:pos="284"/>
          <w:tab w:val="left" w:pos="3119"/>
          <w:tab w:val="left" w:pos="5670"/>
          <w:tab w:val="left" w:pos="7655"/>
        </w:tabs>
      </w:pPr>
    </w:p>
    <w:p w14:paraId="0B82C200" w14:textId="77777777" w:rsidR="00B46184" w:rsidRDefault="00B46184" w:rsidP="007E33C3">
      <w:pPr>
        <w:tabs>
          <w:tab w:val="left" w:pos="284"/>
          <w:tab w:val="left" w:pos="3119"/>
          <w:tab w:val="left" w:pos="5670"/>
          <w:tab w:val="left" w:pos="7655"/>
        </w:tabs>
      </w:pPr>
    </w:p>
    <w:p w14:paraId="257F8CF9" w14:textId="77777777" w:rsidR="00B46184" w:rsidRDefault="00B46184" w:rsidP="007E33C3">
      <w:pPr>
        <w:tabs>
          <w:tab w:val="left" w:pos="284"/>
          <w:tab w:val="left" w:pos="3119"/>
          <w:tab w:val="left" w:pos="5670"/>
          <w:tab w:val="left" w:pos="7655"/>
        </w:tabs>
      </w:pPr>
    </w:p>
    <w:p w14:paraId="7AA48A98" w14:textId="77777777" w:rsidR="00B46184" w:rsidRDefault="00B46184" w:rsidP="007E33C3">
      <w:pPr>
        <w:tabs>
          <w:tab w:val="left" w:pos="284"/>
          <w:tab w:val="left" w:pos="3119"/>
          <w:tab w:val="left" w:pos="5670"/>
          <w:tab w:val="left" w:pos="7655"/>
        </w:tabs>
      </w:pPr>
    </w:p>
    <w:p w14:paraId="7FAD7D84" w14:textId="77777777" w:rsidR="00B46184" w:rsidRDefault="00B46184" w:rsidP="007E33C3">
      <w:pPr>
        <w:tabs>
          <w:tab w:val="left" w:pos="284"/>
          <w:tab w:val="left" w:pos="3119"/>
          <w:tab w:val="left" w:pos="5670"/>
          <w:tab w:val="left" w:pos="7655"/>
        </w:tabs>
      </w:pPr>
    </w:p>
    <w:p w14:paraId="69908FB2" w14:textId="77777777" w:rsidR="00B46184" w:rsidRDefault="00B46184" w:rsidP="007E33C3">
      <w:pPr>
        <w:tabs>
          <w:tab w:val="left" w:pos="284"/>
          <w:tab w:val="left" w:pos="3119"/>
          <w:tab w:val="left" w:pos="5670"/>
          <w:tab w:val="left" w:pos="7655"/>
        </w:tabs>
      </w:pPr>
    </w:p>
    <w:p w14:paraId="2575A463" w14:textId="77777777" w:rsidR="00B46184" w:rsidRDefault="00B46184" w:rsidP="007E33C3">
      <w:pPr>
        <w:tabs>
          <w:tab w:val="left" w:pos="284"/>
          <w:tab w:val="left" w:pos="3119"/>
          <w:tab w:val="left" w:pos="5670"/>
          <w:tab w:val="left" w:pos="7655"/>
        </w:tabs>
      </w:pPr>
    </w:p>
    <w:p w14:paraId="14D101FD" w14:textId="77777777" w:rsidR="00B46184" w:rsidRDefault="00B46184" w:rsidP="00B46184">
      <w:pPr>
        <w:tabs>
          <w:tab w:val="left" w:pos="1110"/>
        </w:tabs>
        <w:jc w:val="center"/>
        <w:rPr>
          <w:rFonts w:ascii="Arial" w:hAnsi="Arial" w:cs="Arial"/>
          <w:b/>
          <w:bCs/>
          <w:sz w:val="28"/>
          <w:szCs w:val="28"/>
          <w:lang w:val="en-US"/>
        </w:rPr>
      </w:pPr>
    </w:p>
    <w:p w14:paraId="31460DCB" w14:textId="77777777" w:rsidR="00B46184" w:rsidRPr="002E7DE6" w:rsidRDefault="00B46184" w:rsidP="00B46184">
      <w:pPr>
        <w:jc w:val="center"/>
        <w:rPr>
          <w:rFonts w:ascii="Arial" w:hAnsi="Arial" w:cs="Arial"/>
          <w:b/>
          <w:bCs/>
          <w:lang w:val="en-US"/>
        </w:rPr>
      </w:pPr>
      <w:r w:rsidRPr="002E7DE6">
        <w:rPr>
          <w:rFonts w:ascii="Arial" w:hAnsi="Arial" w:cs="Arial"/>
          <w:b/>
          <w:bCs/>
          <w:lang w:val="en-US"/>
        </w:rPr>
        <w:t>Employee/ Applicant Monitoring Questionnaire</w:t>
      </w:r>
    </w:p>
    <w:p w14:paraId="678BF824" w14:textId="77777777" w:rsidR="00B46184" w:rsidRPr="002E7DE6" w:rsidRDefault="00B46184" w:rsidP="00B46184">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4"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7FBB5D48" w14:textId="77777777" w:rsidR="00B46184" w:rsidRPr="009C4E20" w:rsidRDefault="00B46184" w:rsidP="00B46184">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51F69C0D" w14:textId="4BE50B74" w:rsidR="00B46184" w:rsidRPr="009C4E20" w:rsidRDefault="00B46184" w:rsidP="00B46184">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rPr>
        <w:t xml:space="preserve">General Practice Pharmacist </w:t>
      </w:r>
      <w:r w:rsidR="00D126D2">
        <w:rPr>
          <w:rFonts w:ascii="Arial" w:hAnsi="Arial" w:cs="Arial"/>
          <w:b/>
          <w:bCs/>
          <w:sz w:val="24"/>
          <w:szCs w:val="24"/>
        </w:rPr>
        <w:t>Ards GP</w:t>
      </w:r>
      <w:r>
        <w:rPr>
          <w:rFonts w:ascii="Arial" w:hAnsi="Arial" w:cs="Arial"/>
          <w:b/>
          <w:bCs/>
          <w:sz w:val="24"/>
          <w:szCs w:val="24"/>
        </w:rPr>
        <w:t xml:space="preserve"> Federation</w:t>
      </w:r>
    </w:p>
    <w:p w14:paraId="7CCD732A" w14:textId="77777777" w:rsidR="00B46184" w:rsidRPr="009C4E20" w:rsidRDefault="00B46184" w:rsidP="00B46184">
      <w:pPr>
        <w:tabs>
          <w:tab w:val="left" w:pos="3700"/>
        </w:tabs>
        <w:spacing w:after="0" w:line="240" w:lineRule="auto"/>
        <w:ind w:right="-20"/>
        <w:rPr>
          <w:rFonts w:ascii="Arial" w:eastAsia="Arial" w:hAnsi="Arial" w:cs="Arial"/>
          <w:b/>
          <w:bCs/>
          <w:sz w:val="24"/>
          <w:szCs w:val="24"/>
        </w:rPr>
      </w:pPr>
    </w:p>
    <w:p w14:paraId="70C8074B" w14:textId="75DB270D" w:rsidR="00B46184" w:rsidRPr="009C4E20" w:rsidRDefault="00B46184" w:rsidP="00B46184">
      <w:pPr>
        <w:tabs>
          <w:tab w:val="left" w:pos="6540"/>
        </w:tabs>
        <w:rPr>
          <w:rFonts w:ascii="Arial" w:hAnsi="Arial" w:cs="Arial"/>
          <w:b/>
          <w:bCs/>
          <w:sz w:val="24"/>
          <w:szCs w:val="24"/>
          <w:lang w:val="en-US"/>
        </w:rPr>
      </w:pPr>
      <w:r w:rsidRPr="009C4E20">
        <w:rPr>
          <w:rFonts w:ascii="Arial" w:hAnsi="Arial" w:cs="Arial"/>
          <w:b/>
          <w:bCs/>
          <w:sz w:val="24"/>
          <w:szCs w:val="24"/>
          <w:lang w:val="en-US"/>
        </w:rPr>
        <w:t>Ref No: GPPT</w:t>
      </w:r>
      <w:r>
        <w:rPr>
          <w:rFonts w:ascii="Arial" w:hAnsi="Arial" w:cs="Arial"/>
          <w:b/>
          <w:bCs/>
          <w:sz w:val="24"/>
          <w:szCs w:val="24"/>
          <w:lang w:val="en-US"/>
        </w:rPr>
        <w:t>/2026/</w:t>
      </w:r>
      <w:r w:rsidR="00D126D2">
        <w:rPr>
          <w:rFonts w:ascii="Arial" w:hAnsi="Arial" w:cs="Arial"/>
          <w:b/>
          <w:bCs/>
          <w:sz w:val="24"/>
          <w:szCs w:val="24"/>
          <w:lang w:val="en-US"/>
        </w:rPr>
        <w:t>11</w:t>
      </w:r>
    </w:p>
    <w:p w14:paraId="44CCBDF5"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7DA047A0"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08E8CD59" w14:textId="77777777" w:rsidR="00B46184" w:rsidRPr="00775834" w:rsidRDefault="00B46184" w:rsidP="00B46184">
      <w:pPr>
        <w:spacing w:line="276" w:lineRule="auto"/>
        <w:rPr>
          <w:rFonts w:ascii="Arial" w:hAnsi="Arial" w:cs="Arial"/>
          <w:lang w:val="en-US"/>
        </w:rPr>
      </w:pPr>
    </w:p>
    <w:p w14:paraId="661A8B7F"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Community Background</w:t>
      </w:r>
    </w:p>
    <w:p w14:paraId="236681DF" w14:textId="77777777" w:rsidR="00B46184" w:rsidRPr="00775834" w:rsidRDefault="00B46184" w:rsidP="00B46184">
      <w:pPr>
        <w:pStyle w:val="ListParagraph"/>
        <w:spacing w:line="276" w:lineRule="auto"/>
        <w:rPr>
          <w:rFonts w:ascii="Arial" w:hAnsi="Arial" w:cs="Arial"/>
          <w:b/>
          <w:bCs/>
          <w:lang w:val="en-US"/>
        </w:rPr>
      </w:pPr>
    </w:p>
    <w:p w14:paraId="2E910FB8"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0E14D92B" w14:textId="77777777" w:rsidR="00B46184" w:rsidRPr="00775834" w:rsidRDefault="00B46184" w:rsidP="00B46184">
      <w:pPr>
        <w:pStyle w:val="ListParagraph"/>
        <w:spacing w:line="276" w:lineRule="auto"/>
        <w:ind w:left="0"/>
        <w:rPr>
          <w:rFonts w:ascii="Arial" w:hAnsi="Arial" w:cs="Arial"/>
          <w:lang w:val="en-US"/>
        </w:rPr>
      </w:pPr>
    </w:p>
    <w:p w14:paraId="50DBF97F"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21FF63CA"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0303" behindDoc="0" locked="0" layoutInCell="1" allowOverlap="1" wp14:anchorId="3AF3A093" wp14:editId="2F640A16">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4B8FD8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A093" id="_x0000_s1038" type="#_x0000_t202" style="position:absolute;margin-left:283.5pt;margin-top:12.85pt;width:24pt;height:19.5pt;z-index:251660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74B8FD82" w14:textId="77777777" w:rsidR="00B46184" w:rsidRDefault="00B46184" w:rsidP="00B46184"/>
                  </w:txbxContent>
                </v:textbox>
                <w10:wrap type="square"/>
              </v:shape>
            </w:pict>
          </mc:Fallback>
        </mc:AlternateContent>
      </w:r>
    </w:p>
    <w:p w14:paraId="5DA41060"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7A152477"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1327" behindDoc="0" locked="0" layoutInCell="1" allowOverlap="1" wp14:anchorId="2BE3A9F0" wp14:editId="57FB1BA7">
                <wp:simplePos x="0" y="0"/>
                <wp:positionH relativeFrom="column">
                  <wp:posOffset>3867150</wp:posOffset>
                </wp:positionH>
                <wp:positionV relativeFrom="paragraph">
                  <wp:posOffset>134620</wp:posOffset>
                </wp:positionV>
                <wp:extent cx="304800" cy="247650"/>
                <wp:effectExtent l="0" t="0" r="19050" b="19050"/>
                <wp:wrapSquare wrapText="bothSides"/>
                <wp:docPr id="2058552984" name="Text Box 2058552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6FFEEB"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3A9F0" id="Text Box 2058552984" o:spid="_x0000_s1039" type="#_x0000_t202" style="position:absolute;margin-left:304.5pt;margin-top:10.6pt;width:24pt;height:19.5pt;z-index:2516613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436FFEEB" w14:textId="77777777" w:rsidR="00B46184" w:rsidRDefault="00B46184" w:rsidP="00B46184"/>
                  </w:txbxContent>
                </v:textbox>
                <w10:wrap type="square"/>
              </v:shape>
            </w:pict>
          </mc:Fallback>
        </mc:AlternateContent>
      </w:r>
    </w:p>
    <w:p w14:paraId="1824D129"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778C2F9"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2351" behindDoc="0" locked="0" layoutInCell="1" allowOverlap="1" wp14:anchorId="5760A9BD" wp14:editId="325C89DC">
                <wp:simplePos x="0" y="0"/>
                <wp:positionH relativeFrom="column">
                  <wp:posOffset>5638800</wp:posOffset>
                </wp:positionH>
                <wp:positionV relativeFrom="paragraph">
                  <wp:posOffset>182245</wp:posOffset>
                </wp:positionV>
                <wp:extent cx="304800" cy="247650"/>
                <wp:effectExtent l="0" t="0" r="19050" b="19050"/>
                <wp:wrapSquare wrapText="bothSides"/>
                <wp:docPr id="211566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FE95E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0A9BD" id="_x0000_s1040" type="#_x0000_t202" style="position:absolute;margin-left:444pt;margin-top:14.35pt;width:24pt;height:19.5pt;z-index:2516623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3FFE95E1" w14:textId="77777777" w:rsidR="00B46184" w:rsidRDefault="00B46184" w:rsidP="00B46184"/>
                  </w:txbxContent>
                </v:textbox>
                <w10:wrap type="square"/>
              </v:shape>
            </w:pict>
          </mc:Fallback>
        </mc:AlternateContent>
      </w:r>
    </w:p>
    <w:p w14:paraId="4EDCA352"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01726AF7" w14:textId="77777777" w:rsidR="00B46184" w:rsidRPr="00775834" w:rsidRDefault="00B46184" w:rsidP="00B46184">
      <w:pPr>
        <w:pStyle w:val="ListParagraph"/>
        <w:spacing w:line="276" w:lineRule="auto"/>
        <w:ind w:left="0"/>
        <w:rPr>
          <w:rFonts w:ascii="Arial" w:hAnsi="Arial" w:cs="Arial"/>
          <w:b/>
          <w:bCs/>
          <w:lang w:val="en-US"/>
        </w:rPr>
      </w:pPr>
    </w:p>
    <w:p w14:paraId="1D7E47F8" w14:textId="77777777" w:rsidR="00B46184" w:rsidRPr="00775834" w:rsidRDefault="00B46184" w:rsidP="00B46184">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09BBE74" w14:textId="77777777" w:rsidR="00B46184" w:rsidRDefault="00B46184" w:rsidP="00B46184">
      <w:pPr>
        <w:pStyle w:val="ListParagraph"/>
        <w:spacing w:line="276" w:lineRule="auto"/>
        <w:ind w:left="0"/>
        <w:rPr>
          <w:rFonts w:ascii="Arial" w:hAnsi="Arial" w:cs="Arial"/>
          <w:i/>
          <w:iCs/>
          <w:lang w:val="en-US"/>
        </w:rPr>
      </w:pPr>
    </w:p>
    <w:p w14:paraId="41E62073" w14:textId="77777777" w:rsidR="00B46184" w:rsidRPr="00775834" w:rsidRDefault="00B46184" w:rsidP="00B46184">
      <w:pPr>
        <w:pStyle w:val="ListParagraph"/>
        <w:spacing w:line="276" w:lineRule="auto"/>
        <w:ind w:left="0"/>
        <w:rPr>
          <w:rFonts w:ascii="Arial" w:hAnsi="Arial" w:cs="Arial"/>
          <w:i/>
          <w:iCs/>
          <w:lang w:val="en-US"/>
        </w:rPr>
      </w:pPr>
    </w:p>
    <w:p w14:paraId="3477B5BB"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99" behindDoc="0" locked="0" layoutInCell="1" allowOverlap="1" wp14:anchorId="23217A5D" wp14:editId="56601986">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0278414"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17A5D" id="_x0000_s1041" type="#_x0000_t202" style="position:absolute;left:0;text-align:left;margin-left:309pt;margin-top:17.1pt;width:24pt;height:19.5pt;z-index:2516643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40278414"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3375" behindDoc="0" locked="0" layoutInCell="1" allowOverlap="1" wp14:anchorId="3FC01E6B" wp14:editId="485BC88F">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2FCEB8"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01E6B" id="_x0000_s1042" type="#_x0000_t202" style="position:absolute;left:0;text-align:left;margin-left:240pt;margin-top:17.85pt;width:24pt;height:19.5pt;z-index:251663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522FCEB8" w14:textId="77777777" w:rsidR="00B46184" w:rsidRDefault="00B46184" w:rsidP="00B46184"/>
                  </w:txbxContent>
                </v:textbox>
                <w10:wrap type="square"/>
              </v:shape>
            </w:pict>
          </mc:Fallback>
        </mc:AlternateContent>
      </w:r>
      <w:r w:rsidRPr="00775834">
        <w:rPr>
          <w:rFonts w:ascii="Arial" w:hAnsi="Arial" w:cs="Arial"/>
          <w:b/>
          <w:bCs/>
          <w:lang w:val="en-US"/>
        </w:rPr>
        <w:t>Sex</w:t>
      </w:r>
    </w:p>
    <w:p w14:paraId="6F838FE9" w14:textId="77777777" w:rsidR="00B46184" w:rsidRPr="00775834" w:rsidRDefault="00B46184" w:rsidP="00B46184">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2534DAB4" w14:textId="77777777" w:rsidR="00B46184" w:rsidRPr="00775834" w:rsidRDefault="00B46184" w:rsidP="00B46184">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7B6E502"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Age</w:t>
      </w:r>
    </w:p>
    <w:p w14:paraId="3E7C71B7" w14:textId="77777777" w:rsidR="00B46184" w:rsidRPr="00775834" w:rsidRDefault="00B46184" w:rsidP="00B46184">
      <w:pPr>
        <w:pStyle w:val="ListParagraph"/>
        <w:spacing w:line="276" w:lineRule="auto"/>
        <w:rPr>
          <w:rFonts w:ascii="Arial" w:hAnsi="Arial" w:cs="Arial"/>
          <w:b/>
          <w:bCs/>
          <w:lang w:val="en-US"/>
        </w:rPr>
      </w:pPr>
      <w:r w:rsidRPr="00775834">
        <w:rPr>
          <w:rFonts w:ascii="Arial" w:hAnsi="Arial" w:cs="Arial"/>
          <w:b/>
          <w:bCs/>
          <w:lang w:val="en-US"/>
        </w:rPr>
        <w:lastRenderedPageBreak/>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47235A36" w14:textId="77777777" w:rsidR="00B46184" w:rsidRPr="00775834" w:rsidRDefault="00B46184" w:rsidP="00B46184">
      <w:pPr>
        <w:pStyle w:val="ListParagraph"/>
        <w:spacing w:line="276" w:lineRule="auto"/>
        <w:rPr>
          <w:rFonts w:ascii="Arial" w:hAnsi="Arial" w:cs="Arial"/>
          <w:lang w:val="en-US"/>
        </w:rPr>
      </w:pPr>
    </w:p>
    <w:p w14:paraId="3248B690"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Date of Birth:</w:t>
      </w:r>
    </w:p>
    <w:p w14:paraId="2A909033" w14:textId="77777777" w:rsidR="00B46184" w:rsidRPr="00775834" w:rsidRDefault="00B46184" w:rsidP="00B46184">
      <w:pPr>
        <w:pStyle w:val="ListParagraph"/>
        <w:spacing w:line="276" w:lineRule="auto"/>
        <w:rPr>
          <w:rFonts w:ascii="Arial" w:hAnsi="Arial" w:cs="Arial"/>
          <w:lang w:val="en-US"/>
        </w:rPr>
      </w:pPr>
    </w:p>
    <w:p w14:paraId="06F8BEDC"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Racial Group</w:t>
      </w:r>
    </w:p>
    <w:p w14:paraId="0FBEB898" w14:textId="77777777" w:rsidR="00B46184" w:rsidRDefault="00B46184" w:rsidP="00B46184">
      <w:pPr>
        <w:spacing w:line="276" w:lineRule="auto"/>
        <w:rPr>
          <w:rFonts w:ascii="Arial" w:hAnsi="Arial" w:cs="Arial"/>
          <w:b/>
          <w:bCs/>
          <w:lang w:val="en-US"/>
        </w:rPr>
      </w:pPr>
      <w:r w:rsidRPr="00775834">
        <w:rPr>
          <w:rFonts w:ascii="Arial" w:hAnsi="Arial" w:cs="Arial"/>
          <w:b/>
          <w:bCs/>
          <w:lang w:val="en-US"/>
        </w:rPr>
        <w:t>Please state your country of birth:</w:t>
      </w:r>
    </w:p>
    <w:p w14:paraId="56DC586C" w14:textId="77777777" w:rsidR="00B46184" w:rsidRPr="00775834" w:rsidRDefault="00B46184" w:rsidP="00B46184">
      <w:pPr>
        <w:spacing w:line="276" w:lineRule="auto"/>
        <w:rPr>
          <w:rFonts w:ascii="Arial" w:hAnsi="Arial" w:cs="Arial"/>
          <w:b/>
          <w:bCs/>
          <w:lang w:val="en-US"/>
        </w:rPr>
      </w:pPr>
    </w:p>
    <w:p w14:paraId="22BC5B50" w14:textId="77777777" w:rsidR="00B46184" w:rsidRPr="00775834" w:rsidRDefault="00B46184" w:rsidP="00B46184">
      <w:pPr>
        <w:spacing w:line="276" w:lineRule="auto"/>
        <w:rPr>
          <w:rFonts w:ascii="Arial" w:hAnsi="Arial" w:cs="Arial"/>
          <w:lang w:val="en-US"/>
        </w:rPr>
      </w:pPr>
      <w:r w:rsidRPr="00B46184">
        <w:rPr>
          <w:rFonts w:ascii="Arial" w:hAnsi="Arial" w:cs="Arial"/>
          <w:b/>
          <w:bCs/>
          <w:lang w:val="en-US"/>
        </w:rPr>
        <w:t>My nationality is</w:t>
      </w:r>
      <w:r w:rsidRPr="00775834">
        <w:rPr>
          <w:rFonts w:ascii="Arial" w:hAnsi="Arial" w:cs="Arial"/>
          <w:lang w:val="en-US"/>
        </w:rPr>
        <w:t xml:space="preserve">: </w:t>
      </w:r>
    </w:p>
    <w:p w14:paraId="2F07D977" w14:textId="77777777" w:rsidR="00B46184" w:rsidRDefault="00B46184" w:rsidP="00B46184">
      <w:pPr>
        <w:spacing w:line="276" w:lineRule="auto"/>
        <w:rPr>
          <w:rFonts w:ascii="Arial" w:hAnsi="Arial" w:cs="Arial"/>
          <w:b/>
          <w:bCs/>
          <w:lang w:val="en-US"/>
        </w:rPr>
      </w:pPr>
    </w:p>
    <w:p w14:paraId="5B2E760E" w14:textId="77777777" w:rsidR="00B46184" w:rsidRPr="00775834" w:rsidRDefault="00B46184" w:rsidP="00B46184">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5423" behindDoc="0" locked="0" layoutInCell="1" allowOverlap="1" wp14:anchorId="042A000D" wp14:editId="5A50ADFD">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9C214C"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A000D" id="_x0000_s1043" type="#_x0000_t202" style="position:absolute;margin-left:52.5pt;margin-top:22.35pt;width:24pt;height:19.5pt;z-index:2516654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009C214C" w14:textId="77777777" w:rsidR="00B46184" w:rsidRDefault="00B46184" w:rsidP="00B46184"/>
                  </w:txbxContent>
                </v:textbox>
                <w10:wrap type="square"/>
              </v:shape>
            </w:pict>
          </mc:Fallback>
        </mc:AlternateContent>
      </w:r>
      <w:r w:rsidRPr="00775834">
        <w:rPr>
          <w:rFonts w:ascii="Arial" w:hAnsi="Arial" w:cs="Arial"/>
          <w:b/>
          <w:bCs/>
          <w:lang w:val="en-US"/>
        </w:rPr>
        <w:t>Please indicate which of the following applies to you:</w:t>
      </w:r>
    </w:p>
    <w:p w14:paraId="2073F066" w14:textId="77777777" w:rsidR="00B46184" w:rsidRPr="0077583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7471" behindDoc="0" locked="0" layoutInCell="1" allowOverlap="1" wp14:anchorId="642FB6BF" wp14:editId="1582B68C">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E5596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FB6BF" id="_x0000_s1044" type="#_x0000_t202" style="position:absolute;margin-left:145.5pt;margin-top:1.1pt;width:24pt;height:19.5pt;z-index:2516674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64E55963"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6447" behindDoc="0" locked="0" layoutInCell="1" allowOverlap="1" wp14:anchorId="52A1E7AF" wp14:editId="284201B6">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45C023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1E7AF" id="_x0000_s1045" type="#_x0000_t202" style="position:absolute;margin-left:52.5pt;margin-top:22.1pt;width:24pt;height:19.5pt;z-index:2516664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045C0232" w14:textId="77777777" w:rsidR="00B46184" w:rsidRDefault="00B46184" w:rsidP="00B46184"/>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1ADA2F75"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8495" behindDoc="0" locked="0" layoutInCell="1" allowOverlap="1" wp14:anchorId="0748747E" wp14:editId="01A9C34B">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625BF0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8747E" id="_x0000_s1046" type="#_x0000_t202" style="position:absolute;margin-left:146.25pt;margin-top:2.05pt;width:24pt;height:19.5pt;z-index:251668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4625BF05" w14:textId="77777777" w:rsidR="00B46184" w:rsidRDefault="00B46184" w:rsidP="00B46184"/>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3F5B4A09"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19" behindDoc="0" locked="0" layoutInCell="1" allowOverlap="1" wp14:anchorId="68B5CC97" wp14:editId="2176AD7A">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7BD1BD4"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5CC97" id="_x0000_s1047" type="#_x0000_t202" style="position:absolute;margin-left:53.25pt;margin-top:.6pt;width:24pt;height:19.5pt;z-index:251669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67BD1BD4"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0543" behindDoc="0" locked="0" layoutInCell="1" allowOverlap="1" wp14:anchorId="60E9E07C" wp14:editId="0755D39C">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E6723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9E07C" id="_x0000_s1048" type="#_x0000_t202" style="position:absolute;margin-left:146.25pt;margin-top:1.8pt;width:24pt;height:19.5pt;z-index:2516705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52E67233" w14:textId="77777777" w:rsidR="00B46184" w:rsidRDefault="00B46184" w:rsidP="00B46184"/>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2C340D64" w14:textId="77777777" w:rsidR="00B46184" w:rsidRDefault="00B46184" w:rsidP="00B46184">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3615" behindDoc="0" locked="0" layoutInCell="1" allowOverlap="1" wp14:anchorId="02A3C3FE" wp14:editId="5FA2A337">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CA4AC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3C3FE" id="_x0000_s1049" type="#_x0000_t202" style="position:absolute;margin-left:184.5pt;margin-top:11pt;width:24pt;height:19.5pt;z-index:2516736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43CA4AC7"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1567" behindDoc="0" locked="0" layoutInCell="1" allowOverlap="1" wp14:anchorId="7D5C5ACF" wp14:editId="5B14A245">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66B4D38"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C5ACF" id="_x0000_s1050" type="#_x0000_t202" style="position:absolute;margin-left:70.5pt;margin-top:9.5pt;width:24pt;height:19.5pt;z-index:2516715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166B4D38" w14:textId="77777777" w:rsidR="00B46184" w:rsidRDefault="00B46184" w:rsidP="00B46184"/>
                  </w:txbxContent>
                </v:textbox>
                <w10:wrap type="square"/>
              </v:shape>
            </w:pict>
          </mc:Fallback>
        </mc:AlternateContent>
      </w:r>
    </w:p>
    <w:p w14:paraId="63F2922A"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2591" behindDoc="0" locked="0" layoutInCell="1" allowOverlap="1" wp14:anchorId="41A220A3" wp14:editId="03CAD274">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8079D9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220A3" id="_x0000_s1051" type="#_x0000_t202" style="position:absolute;margin-left:94.5pt;margin-top:22.4pt;width:24pt;height:19.5pt;z-index:2516725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58079D95" w14:textId="77777777" w:rsidR="00B46184" w:rsidRDefault="00B46184" w:rsidP="00B46184"/>
                  </w:txbxContent>
                </v:textbox>
                <w10:wrap type="square"/>
              </v:shape>
            </w:pict>
          </mc:Fallback>
        </mc:AlternateContent>
      </w:r>
      <w:r>
        <w:rPr>
          <w:rFonts w:ascii="Arial" w:hAnsi="Arial" w:cs="Arial"/>
          <w:lang w:val="en-US"/>
        </w:rPr>
        <w:t xml:space="preserve">Bangladeshi                         Black African    </w:t>
      </w:r>
    </w:p>
    <w:p w14:paraId="6BDE311E" w14:textId="77777777" w:rsidR="00B46184" w:rsidRPr="00775834" w:rsidRDefault="00B46184" w:rsidP="00B46184">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460F4043" w14:textId="77777777" w:rsidR="00B46184" w:rsidRPr="00775834"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39" behindDoc="0" locked="0" layoutInCell="1" allowOverlap="1" wp14:anchorId="16F85953" wp14:editId="50878CEF">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F84DA0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85953" id="_x0000_s1052" type="#_x0000_t202" style="position:absolute;margin-left:75pt;margin-top:1.35pt;width:24pt;height:19.5pt;z-index:25167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0F84DA07" w14:textId="77777777" w:rsidR="00B46184" w:rsidRDefault="00B46184" w:rsidP="00B46184"/>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522127A0" w14:textId="77777777" w:rsidR="00B46184" w:rsidRDefault="00B46184" w:rsidP="00B46184">
      <w:pPr>
        <w:spacing w:line="276" w:lineRule="auto"/>
        <w:rPr>
          <w:rFonts w:ascii="Arial" w:hAnsi="Arial" w:cs="Arial"/>
          <w:lang w:val="en-US"/>
        </w:rPr>
      </w:pPr>
    </w:p>
    <w:p w14:paraId="5CFA046F"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Mixed ethnic group (please state which):</w:t>
      </w:r>
    </w:p>
    <w:p w14:paraId="7E88F1F5"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Any other ethnic group (please state which):</w:t>
      </w:r>
    </w:p>
    <w:p w14:paraId="66B749D3" w14:textId="77777777" w:rsidR="00B46184" w:rsidRPr="00775834" w:rsidRDefault="00B46184" w:rsidP="00B46184">
      <w:pPr>
        <w:spacing w:line="276" w:lineRule="auto"/>
        <w:rPr>
          <w:rFonts w:ascii="Arial" w:hAnsi="Arial" w:cs="Arial"/>
          <w:lang w:val="en-US"/>
        </w:rPr>
      </w:pPr>
    </w:p>
    <w:p w14:paraId="20980D61"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Disability </w:t>
      </w:r>
    </w:p>
    <w:p w14:paraId="04460108" w14:textId="77777777" w:rsidR="00B46184" w:rsidRPr="00060EAF" w:rsidRDefault="00B46184" w:rsidP="00B46184">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0CA24BA1" w14:textId="77777777" w:rsidR="00B46184" w:rsidRPr="00775834" w:rsidRDefault="00B46184" w:rsidP="00B46184">
      <w:pPr>
        <w:pStyle w:val="ListParagraph"/>
        <w:spacing w:line="276" w:lineRule="auto"/>
        <w:rPr>
          <w:rFonts w:ascii="Arial" w:hAnsi="Arial" w:cs="Arial"/>
          <w:lang w:val="en-US"/>
        </w:rPr>
      </w:pPr>
    </w:p>
    <w:p w14:paraId="493C0A0C"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1F5A4ECB" w14:textId="77777777" w:rsidR="00B46184" w:rsidRDefault="00B46184" w:rsidP="00B46184">
      <w:pPr>
        <w:pStyle w:val="ListParagraph"/>
        <w:spacing w:line="276" w:lineRule="auto"/>
        <w:ind w:left="0"/>
        <w:rPr>
          <w:rFonts w:ascii="Arial" w:hAnsi="Arial" w:cs="Arial"/>
          <w:lang w:val="en-US"/>
        </w:rPr>
      </w:pPr>
    </w:p>
    <w:p w14:paraId="668D92D1" w14:textId="77777777" w:rsidR="00B46184" w:rsidRPr="00775834" w:rsidRDefault="00B46184" w:rsidP="00B46184">
      <w:pPr>
        <w:pStyle w:val="ListParagraph"/>
        <w:spacing w:line="276" w:lineRule="auto"/>
        <w:ind w:left="0"/>
        <w:rPr>
          <w:rFonts w:ascii="Arial" w:hAnsi="Arial" w:cs="Arial"/>
          <w:lang w:val="en-US"/>
        </w:rPr>
      </w:pPr>
    </w:p>
    <w:p w14:paraId="60464A4B"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039D0E72"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6687" behindDoc="0" locked="0" layoutInCell="1" allowOverlap="1" wp14:anchorId="7B36871C" wp14:editId="75EA38A7">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F86E09"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6871C" id="_x0000_s1053" type="#_x0000_t202" style="position:absolute;margin-left:134.25pt;margin-top:7.9pt;width:24pt;height:19.5pt;z-index:2516766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64F86E09"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5663" behindDoc="0" locked="0" layoutInCell="1" allowOverlap="1" wp14:anchorId="358C45B2" wp14:editId="615A8E36">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C7328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C45B2" id="_x0000_s1054" type="#_x0000_t202" style="position:absolute;margin-left:72.75pt;margin-top:6.1pt;width:24pt;height:19.5pt;z-index:2516756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51C73287" w14:textId="77777777" w:rsidR="00B46184" w:rsidRDefault="00B46184" w:rsidP="00B46184"/>
                  </w:txbxContent>
                </v:textbox>
                <w10:wrap type="square"/>
              </v:shape>
            </w:pict>
          </mc:Fallback>
        </mc:AlternateContent>
      </w:r>
    </w:p>
    <w:p w14:paraId="3B3FCDCF"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Yes:                                                                          No:</w:t>
      </w:r>
    </w:p>
    <w:p w14:paraId="19C73FFD" w14:textId="77777777" w:rsidR="00B46184" w:rsidRPr="00775834" w:rsidRDefault="00B46184" w:rsidP="00B46184">
      <w:pPr>
        <w:pStyle w:val="ListParagraph"/>
        <w:spacing w:line="276" w:lineRule="auto"/>
        <w:rPr>
          <w:rFonts w:ascii="Arial" w:hAnsi="Arial" w:cs="Arial"/>
          <w:lang w:val="en-US"/>
        </w:rPr>
      </w:pPr>
    </w:p>
    <w:p w14:paraId="0BEE92D2"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5A8347D2" w14:textId="77777777" w:rsidR="00B46184" w:rsidRPr="00775834" w:rsidRDefault="00B46184" w:rsidP="00B46184">
      <w:pPr>
        <w:pStyle w:val="ListParagraph"/>
        <w:spacing w:line="276" w:lineRule="auto"/>
        <w:ind w:left="0"/>
        <w:rPr>
          <w:rFonts w:ascii="Arial" w:hAnsi="Arial" w:cs="Arial"/>
          <w:b/>
          <w:bCs/>
          <w:lang w:val="en-US"/>
        </w:rPr>
      </w:pPr>
    </w:p>
    <w:p w14:paraId="796732B4"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7711" behindDoc="0" locked="0" layoutInCell="1" allowOverlap="1" wp14:anchorId="6A0E9192" wp14:editId="4BF373B7">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1BD7E4E"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E9192" id="_x0000_s1055" type="#_x0000_t202" style="position:absolute;margin-left:294pt;margin-top:16.35pt;width:24pt;height:19.5pt;z-index:2516777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71BD7E4E" w14:textId="77777777" w:rsidR="00B46184" w:rsidRDefault="00B46184" w:rsidP="00B46184"/>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0711276B" w14:textId="77777777" w:rsidR="00B46184" w:rsidRPr="00775834" w:rsidRDefault="00B46184" w:rsidP="00B46184">
      <w:pPr>
        <w:pStyle w:val="ListParagraph"/>
        <w:spacing w:line="276" w:lineRule="auto"/>
        <w:ind w:left="0"/>
        <w:rPr>
          <w:rFonts w:ascii="Arial" w:hAnsi="Arial" w:cs="Arial"/>
          <w:lang w:val="en-US"/>
        </w:rPr>
      </w:pPr>
    </w:p>
    <w:p w14:paraId="3821E972"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8735" behindDoc="0" locked="0" layoutInCell="1" allowOverlap="1" wp14:anchorId="55AB1FFA" wp14:editId="20F69443">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7A58B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B1FFA" id="_x0000_s1056" type="#_x0000_t202" style="position:absolute;margin-left:294.75pt;margin-top:16.9pt;width:24pt;height:19.5pt;z-index:2516787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537A58B5" w14:textId="77777777" w:rsidR="00B46184" w:rsidRDefault="00B46184" w:rsidP="00B46184"/>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08058F63"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79759" behindDoc="0" locked="0" layoutInCell="1" allowOverlap="1" wp14:anchorId="2EA28B08" wp14:editId="2CBC90B1">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CEB4E4B"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8B08" id="_x0000_s1057" type="#_x0000_t202" style="position:absolute;margin-left:327pt;margin-top:14.35pt;width:24pt;height:19.5pt;z-index:2516797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6CEB4E4B" w14:textId="77777777" w:rsidR="00B46184" w:rsidRDefault="00B46184" w:rsidP="00B46184"/>
                  </w:txbxContent>
                </v:textbox>
                <w10:wrap type="square"/>
              </v:shape>
            </w:pict>
          </mc:Fallback>
        </mc:AlternateContent>
      </w:r>
    </w:p>
    <w:p w14:paraId="585A7BB1"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22480E05" w14:textId="77777777" w:rsidR="00B46184" w:rsidRPr="00775834" w:rsidRDefault="00B46184" w:rsidP="00B46184">
      <w:pPr>
        <w:pStyle w:val="ListParagraph"/>
        <w:spacing w:line="276" w:lineRule="auto"/>
        <w:ind w:left="0"/>
        <w:rPr>
          <w:rFonts w:ascii="Arial" w:hAnsi="Arial" w:cs="Arial"/>
          <w:lang w:val="en-US"/>
        </w:rPr>
      </w:pPr>
    </w:p>
    <w:p w14:paraId="414E8BB1"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0783" behindDoc="0" locked="0" layoutInCell="1" allowOverlap="1" wp14:anchorId="5907A786" wp14:editId="15B295A0">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25566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7A786" id="_x0000_s1058" type="#_x0000_t202" style="position:absolute;margin-left:306.75pt;margin-top:16.3pt;width:24pt;height:19.5pt;z-index:2516807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7B255663" w14:textId="77777777" w:rsidR="00B46184" w:rsidRDefault="00B46184" w:rsidP="00B46184"/>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7D51CFC7" w14:textId="77777777" w:rsidR="00B46184" w:rsidRPr="00775834" w:rsidRDefault="00B46184" w:rsidP="00B46184">
      <w:pPr>
        <w:pStyle w:val="ListParagraph"/>
        <w:spacing w:line="276" w:lineRule="auto"/>
        <w:ind w:left="0"/>
        <w:rPr>
          <w:rFonts w:ascii="Arial" w:hAnsi="Arial" w:cs="Arial"/>
          <w:lang w:val="en-US"/>
        </w:rPr>
      </w:pPr>
    </w:p>
    <w:p w14:paraId="469CF443"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1807" behindDoc="0" locked="0" layoutInCell="1" allowOverlap="1" wp14:anchorId="7F22DBB6" wp14:editId="7753C4FB">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E7541F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2DBB6" id="_x0000_s1059" type="#_x0000_t202" style="position:absolute;margin-left:307.5pt;margin-top:18.45pt;width:24pt;height:19.5pt;z-index:2516818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E7541F3" w14:textId="77777777" w:rsidR="00B46184" w:rsidRDefault="00B46184" w:rsidP="00B46184"/>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0E5388A2" w14:textId="77777777" w:rsidR="00B46184" w:rsidRPr="00775834" w:rsidRDefault="00B46184" w:rsidP="00B46184">
      <w:pPr>
        <w:pStyle w:val="ListParagraph"/>
        <w:spacing w:line="276" w:lineRule="auto"/>
        <w:ind w:left="0"/>
        <w:rPr>
          <w:rFonts w:ascii="Arial" w:hAnsi="Arial" w:cs="Arial"/>
          <w:lang w:val="en-US"/>
        </w:rPr>
      </w:pPr>
    </w:p>
    <w:p w14:paraId="35AD5D9C"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56ECEA55" w14:textId="77777777" w:rsidR="00B46184" w:rsidRPr="00775834" w:rsidRDefault="00B46184" w:rsidP="00B46184">
      <w:pPr>
        <w:pStyle w:val="ListParagraph"/>
        <w:spacing w:line="276" w:lineRule="auto"/>
        <w:ind w:left="0"/>
        <w:rPr>
          <w:rFonts w:ascii="Arial" w:hAnsi="Arial" w:cs="Arial"/>
          <w:lang w:val="en-US"/>
        </w:rPr>
      </w:pPr>
    </w:p>
    <w:p w14:paraId="59E6B5B7" w14:textId="77777777" w:rsidR="00B46184" w:rsidRPr="00775834" w:rsidRDefault="00B46184" w:rsidP="00B46184">
      <w:pPr>
        <w:pStyle w:val="ListParagraph"/>
        <w:spacing w:line="276" w:lineRule="auto"/>
        <w:rPr>
          <w:rFonts w:ascii="Arial" w:hAnsi="Arial" w:cs="Arial"/>
          <w:lang w:val="en-US"/>
        </w:rPr>
      </w:pPr>
    </w:p>
    <w:p w14:paraId="02D60A78"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Sexual Orientation </w:t>
      </w:r>
    </w:p>
    <w:p w14:paraId="685C6107" w14:textId="77777777" w:rsidR="00B46184" w:rsidRPr="00775834" w:rsidRDefault="00B46184" w:rsidP="00B46184">
      <w:pPr>
        <w:pStyle w:val="ListParagraph"/>
        <w:spacing w:line="276" w:lineRule="auto"/>
        <w:rPr>
          <w:rFonts w:ascii="Arial" w:hAnsi="Arial" w:cs="Arial"/>
          <w:lang w:val="en-US"/>
        </w:rPr>
      </w:pPr>
    </w:p>
    <w:p w14:paraId="3B0335AB"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052EAFBA" w14:textId="77777777" w:rsidR="00B46184" w:rsidRPr="00775834" w:rsidRDefault="00B46184" w:rsidP="00B46184">
      <w:pPr>
        <w:pStyle w:val="ListParagraph"/>
        <w:spacing w:line="276" w:lineRule="auto"/>
        <w:rPr>
          <w:rFonts w:ascii="Arial" w:hAnsi="Arial" w:cs="Arial"/>
          <w:lang w:val="en-US"/>
        </w:rPr>
      </w:pPr>
    </w:p>
    <w:p w14:paraId="6B181470"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My Sexual Orientation is:</w:t>
      </w:r>
    </w:p>
    <w:p w14:paraId="15D4EA6D"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31" behindDoc="0" locked="0" layoutInCell="1" allowOverlap="1" wp14:anchorId="63B8D8BA" wp14:editId="455F480A">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E00D2CE"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8D8BA" id="_x0000_s1060" type="#_x0000_t202" style="position:absolute;left:0;text-align:left;margin-left:110.25pt;margin-top:10.6pt;width:24pt;height:19.5pt;z-index:251682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2E00D2CE" w14:textId="77777777" w:rsidR="00B46184" w:rsidRDefault="00B46184" w:rsidP="00B46184"/>
                  </w:txbxContent>
                </v:textbox>
                <w10:wrap type="square"/>
              </v:shape>
            </w:pict>
          </mc:Fallback>
        </mc:AlternateContent>
      </w:r>
    </w:p>
    <w:p w14:paraId="24321411"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30389A0E" w14:textId="77777777" w:rsidR="00B46184" w:rsidRPr="00775834" w:rsidRDefault="00B46184" w:rsidP="00B46184">
      <w:pPr>
        <w:pStyle w:val="ListParagraph"/>
        <w:spacing w:line="276" w:lineRule="auto"/>
        <w:rPr>
          <w:rFonts w:ascii="Arial" w:hAnsi="Arial" w:cs="Arial"/>
          <w:lang w:val="en-US"/>
        </w:rPr>
      </w:pPr>
    </w:p>
    <w:p w14:paraId="067AE8AD"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55" behindDoc="0" locked="0" layoutInCell="1" allowOverlap="1" wp14:anchorId="735B73C2" wp14:editId="1674C84C">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E16036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B73C2" id="_x0000_s1061" type="#_x0000_t202" style="position:absolute;left:0;text-align:left;margin-left:141.75pt;margin-top:.9pt;width:24pt;height:19.5pt;z-index:251683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5E160362" w14:textId="77777777" w:rsidR="00B46184" w:rsidRDefault="00B46184" w:rsidP="00B46184"/>
                  </w:txbxContent>
                </v:textbox>
                <w10:wrap type="square"/>
              </v:shape>
            </w:pict>
          </mc:Fallback>
        </mc:AlternateContent>
      </w:r>
      <w:r w:rsidRPr="00775834">
        <w:rPr>
          <w:rFonts w:ascii="Arial" w:hAnsi="Arial" w:cs="Arial"/>
          <w:lang w:val="en-US"/>
        </w:rPr>
        <w:t>I am gay or lesbian:</w:t>
      </w:r>
    </w:p>
    <w:p w14:paraId="343CE34E"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79" behindDoc="0" locked="0" layoutInCell="1" allowOverlap="1" wp14:anchorId="1934D7F7" wp14:editId="1B4DD5BB">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70ADFB0"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4D7F7" id="_x0000_s1062" type="#_x0000_t202" style="position:absolute;left:0;text-align:left;margin-left:123.75pt;margin-top:13.95pt;width:24pt;height:19.5pt;z-index:2516848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670ADFB0" w14:textId="77777777" w:rsidR="00B46184" w:rsidRDefault="00B46184" w:rsidP="00B46184"/>
                  </w:txbxContent>
                </v:textbox>
                <w10:wrap type="square"/>
              </v:shape>
            </w:pict>
          </mc:Fallback>
        </mc:AlternateContent>
      </w:r>
    </w:p>
    <w:p w14:paraId="1EE8F27E" w14:textId="77777777" w:rsidR="00B46184" w:rsidRPr="00625A40" w:rsidRDefault="00B46184" w:rsidP="00B46184">
      <w:pPr>
        <w:pStyle w:val="ListParagraph"/>
        <w:spacing w:line="276" w:lineRule="auto"/>
        <w:rPr>
          <w:rFonts w:ascii="Arial" w:hAnsi="Arial" w:cs="Arial"/>
          <w:lang w:val="en-US"/>
        </w:rPr>
      </w:pPr>
      <w:r w:rsidRPr="00775834">
        <w:rPr>
          <w:rFonts w:ascii="Arial" w:hAnsi="Arial" w:cs="Arial"/>
          <w:lang w:val="en-US"/>
        </w:rPr>
        <w:t>I am bisexual:</w:t>
      </w:r>
    </w:p>
    <w:p w14:paraId="69AB865D" w14:textId="77777777" w:rsidR="00B46184" w:rsidRDefault="00B46184" w:rsidP="00B46184">
      <w:pPr>
        <w:pStyle w:val="ListParagraph"/>
        <w:spacing w:line="276" w:lineRule="auto"/>
        <w:rPr>
          <w:rFonts w:ascii="Arial" w:hAnsi="Arial" w:cs="Arial"/>
          <w:lang w:val="en-US"/>
        </w:rPr>
      </w:pPr>
    </w:p>
    <w:p w14:paraId="744E9FA2" w14:textId="77777777" w:rsidR="00B46184" w:rsidRPr="00775834" w:rsidRDefault="00B46184" w:rsidP="00B46184">
      <w:pPr>
        <w:pStyle w:val="ListParagraph"/>
        <w:spacing w:line="276" w:lineRule="auto"/>
        <w:rPr>
          <w:rFonts w:ascii="Arial" w:hAnsi="Arial" w:cs="Arial"/>
          <w:lang w:val="en-US"/>
        </w:rPr>
      </w:pPr>
    </w:p>
    <w:p w14:paraId="074F01BE"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Marital Status/ Civil Partnership Status</w:t>
      </w:r>
    </w:p>
    <w:p w14:paraId="7D027B1C" w14:textId="77777777" w:rsidR="00B46184" w:rsidRPr="00775834" w:rsidRDefault="00B46184" w:rsidP="00B46184">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6339DE00"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Are you married or in a civil partnership?</w:t>
      </w:r>
    </w:p>
    <w:p w14:paraId="3E069784" w14:textId="77777777" w:rsidR="00B46184" w:rsidRPr="00775834"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27" behindDoc="0" locked="0" layoutInCell="1" allowOverlap="1" wp14:anchorId="140D26DA" wp14:editId="57982A59">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ACA276F"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D26DA" id="_x0000_s1063" type="#_x0000_t202" style="position:absolute;margin-left:100.5pt;margin-top:1.3pt;width:24pt;height:19.5pt;z-index:251686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1ACA276F"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5903" behindDoc="0" locked="0" layoutInCell="1" allowOverlap="1" wp14:anchorId="039D782B" wp14:editId="4B17C94F">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5F90DF"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782B" id="_x0000_s1064" type="#_x0000_t202" style="position:absolute;margin-left:36.75pt;margin-top:1.3pt;width:24pt;height:19.5pt;z-index:2516859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2F5F90DF" w14:textId="77777777" w:rsidR="00B46184" w:rsidRDefault="00B46184" w:rsidP="00B46184"/>
                  </w:txbxContent>
                </v:textbox>
                <w10:wrap type="square"/>
              </v:shape>
            </w:pict>
          </mc:Fallback>
        </mc:AlternateContent>
      </w:r>
      <w:r w:rsidRPr="00775834">
        <w:rPr>
          <w:rFonts w:ascii="Arial" w:hAnsi="Arial" w:cs="Arial"/>
          <w:lang w:val="en-US"/>
        </w:rPr>
        <w:t xml:space="preserve">Yes:                                                                                  No: </w:t>
      </w:r>
    </w:p>
    <w:p w14:paraId="2495B2E0" w14:textId="77777777" w:rsidR="00B46184" w:rsidRDefault="00B46184" w:rsidP="00B46184">
      <w:pPr>
        <w:spacing w:line="276" w:lineRule="auto"/>
        <w:rPr>
          <w:rFonts w:ascii="Arial" w:hAnsi="Arial" w:cs="Arial"/>
          <w:lang w:val="en-US"/>
        </w:rPr>
      </w:pPr>
    </w:p>
    <w:p w14:paraId="1DFC06D5" w14:textId="77777777" w:rsidR="00B46184" w:rsidRPr="00775834" w:rsidRDefault="00B46184" w:rsidP="00B46184">
      <w:pPr>
        <w:spacing w:line="276" w:lineRule="auto"/>
        <w:rPr>
          <w:rFonts w:ascii="Arial" w:hAnsi="Arial" w:cs="Arial"/>
          <w:lang w:val="en-US"/>
        </w:rPr>
      </w:pPr>
    </w:p>
    <w:p w14:paraId="689EC97B"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2EA4650D" w14:textId="77777777" w:rsidR="00B46184" w:rsidRPr="00775834" w:rsidRDefault="00B46184" w:rsidP="00B46184">
      <w:pPr>
        <w:pStyle w:val="ListParagraph"/>
        <w:spacing w:line="276" w:lineRule="auto"/>
        <w:rPr>
          <w:rFonts w:ascii="Arial" w:hAnsi="Arial" w:cs="Arial"/>
          <w:b/>
          <w:bCs/>
          <w:lang w:val="en-US"/>
        </w:rPr>
      </w:pPr>
    </w:p>
    <w:p w14:paraId="73C576BE"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79693AC0" w14:textId="77777777" w:rsidR="00B46184" w:rsidRPr="00775834" w:rsidRDefault="00B46184" w:rsidP="00B46184">
      <w:pPr>
        <w:pStyle w:val="ListParagraph"/>
        <w:spacing w:line="276" w:lineRule="auto"/>
        <w:rPr>
          <w:rFonts w:ascii="Arial" w:hAnsi="Arial" w:cs="Arial"/>
          <w:lang w:val="en-US"/>
        </w:rPr>
      </w:pPr>
    </w:p>
    <w:p w14:paraId="54FFCEF6" w14:textId="77777777" w:rsidR="00B46184" w:rsidRPr="00060EAF"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75" behindDoc="0" locked="0" layoutInCell="1" allowOverlap="1" wp14:anchorId="6A92C4AC" wp14:editId="1B8FE6AF">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F99D10"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2C4AC" id="_x0000_s1065" type="#_x0000_t202" style="position:absolute;margin-left:105pt;margin-top:.6pt;width:24pt;height:19.5pt;z-index:251688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05F99D10" w14:textId="77777777" w:rsidR="00B46184" w:rsidRDefault="00B46184" w:rsidP="00B46184"/>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7951" behindDoc="0" locked="0" layoutInCell="1" allowOverlap="1" wp14:anchorId="7A918623" wp14:editId="3BD3E041">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C85360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18623" id="_x0000_s1066" type="#_x0000_t202" style="position:absolute;margin-left:36pt;margin-top:.6pt;width:24pt;height:19.5pt;z-index:251687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4C853607" w14:textId="77777777" w:rsidR="00B46184" w:rsidRDefault="00B46184" w:rsidP="00B46184"/>
                  </w:txbxContent>
                </v:textbox>
                <w10:wrap type="square"/>
              </v:shape>
            </w:pict>
          </mc:Fallback>
        </mc:AlternateContent>
      </w:r>
      <w:r w:rsidRPr="00060EAF">
        <w:rPr>
          <w:rFonts w:ascii="Arial" w:hAnsi="Arial" w:cs="Arial"/>
          <w:lang w:val="en-US"/>
        </w:rPr>
        <w:t xml:space="preserve">Yes:                                                                   No: </w:t>
      </w:r>
    </w:p>
    <w:p w14:paraId="74B38CE7" w14:textId="77777777" w:rsidR="00B46184" w:rsidRPr="00775834" w:rsidRDefault="00B46184" w:rsidP="00B46184">
      <w:pPr>
        <w:pStyle w:val="ListParagraph"/>
        <w:spacing w:line="276" w:lineRule="auto"/>
        <w:rPr>
          <w:rFonts w:ascii="Arial" w:hAnsi="Arial" w:cs="Arial"/>
          <w:lang w:val="en-US"/>
        </w:rPr>
      </w:pPr>
    </w:p>
    <w:p w14:paraId="27317C72" w14:textId="77777777" w:rsidR="00B46184" w:rsidRPr="00775834" w:rsidRDefault="00B46184" w:rsidP="00B46184">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307FE513"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3583E491"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9999" behindDoc="0" locked="0" layoutInCell="1" allowOverlap="1" wp14:anchorId="4A4EFB0C" wp14:editId="5301E89B">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6515A5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EFB0C" id="_x0000_s1067" type="#_x0000_t202" style="position:absolute;left:0;text-align:left;margin-left:201pt;margin-top:7.6pt;width:24pt;height:19.5pt;z-index:251689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36515A51" w14:textId="77777777" w:rsidR="00B46184" w:rsidRDefault="00B46184" w:rsidP="00B46184"/>
                  </w:txbxContent>
                </v:textbox>
                <w10:wrap type="square"/>
              </v:shape>
            </w:pict>
          </mc:Fallback>
        </mc:AlternateContent>
      </w:r>
    </w:p>
    <w:p w14:paraId="1FE46046"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174E2FDB"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23" behindDoc="0" locked="0" layoutInCell="1" allowOverlap="1" wp14:anchorId="0B4555B5" wp14:editId="7DF5BA98">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10299C"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555B5" id="_x0000_s1068" type="#_x0000_t202" style="position:absolute;left:0;text-align:left;margin-left:201pt;margin-top:13.6pt;width:24pt;height:19.5pt;z-index:2516910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0510299C" w14:textId="77777777" w:rsidR="00B46184" w:rsidRDefault="00B46184" w:rsidP="00B46184"/>
                  </w:txbxContent>
                </v:textbox>
                <w10:wrap type="square"/>
              </v:shape>
            </w:pict>
          </mc:Fallback>
        </mc:AlternateContent>
      </w:r>
    </w:p>
    <w:p w14:paraId="2D8E908B"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514BEFE0"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47" behindDoc="0" locked="0" layoutInCell="1" allowOverlap="1" wp14:anchorId="5704621D" wp14:editId="5E34C6FA">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544A6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4621D" id="_x0000_s1069" type="#_x0000_t202" style="position:absolute;left:0;text-align:left;margin-left:201pt;margin-top:14.35pt;width:24pt;height:19.5pt;z-index:2516920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52544A61" w14:textId="77777777" w:rsidR="00B46184" w:rsidRDefault="00B46184" w:rsidP="00B46184"/>
                  </w:txbxContent>
                </v:textbox>
                <w10:wrap type="square"/>
              </v:shape>
            </w:pict>
          </mc:Fallback>
        </mc:AlternateContent>
      </w:r>
    </w:p>
    <w:p w14:paraId="693E33DF"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1258E781"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93071" behindDoc="0" locked="0" layoutInCell="1" allowOverlap="1" wp14:anchorId="29C259DC" wp14:editId="1FFE1C20">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1FEF7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259DC" id="_x0000_s1070" type="#_x0000_t202" style="position:absolute;left:0;text-align:left;margin-left:201.75pt;margin-top:12.1pt;width:24pt;height:19.5pt;z-index:251693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1B1FEF72" w14:textId="77777777" w:rsidR="00B46184" w:rsidRDefault="00B46184" w:rsidP="00B46184"/>
                  </w:txbxContent>
                </v:textbox>
                <w10:wrap type="square"/>
              </v:shape>
            </w:pict>
          </mc:Fallback>
        </mc:AlternateContent>
      </w:r>
    </w:p>
    <w:p w14:paraId="77B5EC25"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Other:</w:t>
      </w:r>
    </w:p>
    <w:p w14:paraId="19312EB2" w14:textId="77777777" w:rsidR="00B46184" w:rsidRPr="00775834" w:rsidRDefault="00B46184" w:rsidP="00B46184">
      <w:pPr>
        <w:pStyle w:val="ListParagraph"/>
        <w:spacing w:line="276" w:lineRule="auto"/>
        <w:rPr>
          <w:rFonts w:ascii="Arial" w:hAnsi="Arial" w:cs="Arial"/>
          <w:lang w:val="en-US"/>
        </w:rPr>
      </w:pPr>
    </w:p>
    <w:p w14:paraId="2E44776B" w14:textId="6A73ABB2" w:rsidR="00B46184" w:rsidRPr="00B46184" w:rsidRDefault="00B46184" w:rsidP="00B46184">
      <w:pPr>
        <w:pStyle w:val="ListParagraph"/>
        <w:spacing w:line="276" w:lineRule="auto"/>
        <w:rPr>
          <w:rFonts w:ascii="Arial" w:hAnsi="Arial" w:cs="Arial"/>
          <w:lang w:val="en-US"/>
        </w:rPr>
      </w:pPr>
      <w:r w:rsidRPr="00775834">
        <w:rPr>
          <w:rFonts w:ascii="Arial" w:hAnsi="Arial" w:cs="Arial"/>
          <w:lang w:val="en-US"/>
        </w:rPr>
        <w:t xml:space="preserve">If “Other), please specify: </w:t>
      </w:r>
    </w:p>
    <w:sectPr w:rsidR="00B46184" w:rsidRPr="00B46184"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8194" w14:textId="77777777" w:rsidR="00A5428D" w:rsidRDefault="00A5428D" w:rsidP="00AC4F92">
      <w:pPr>
        <w:spacing w:after="0" w:line="240" w:lineRule="auto"/>
      </w:pPr>
      <w:r>
        <w:separator/>
      </w:r>
    </w:p>
  </w:endnote>
  <w:endnote w:type="continuationSeparator" w:id="0">
    <w:p w14:paraId="3A9BF7AE" w14:textId="77777777" w:rsidR="00A5428D" w:rsidRDefault="00A5428D" w:rsidP="00AC4F92">
      <w:pPr>
        <w:spacing w:after="0" w:line="240" w:lineRule="auto"/>
      </w:pPr>
      <w:r>
        <w:continuationSeparator/>
      </w:r>
    </w:p>
  </w:endnote>
  <w:endnote w:type="continuationNotice" w:id="1">
    <w:p w14:paraId="2FE0A709" w14:textId="77777777" w:rsidR="00A5428D" w:rsidRDefault="00A54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3856" w14:textId="77777777" w:rsidR="00A5428D" w:rsidRDefault="00A5428D" w:rsidP="00AC4F92">
      <w:pPr>
        <w:spacing w:after="0" w:line="240" w:lineRule="auto"/>
      </w:pPr>
      <w:r>
        <w:separator/>
      </w:r>
    </w:p>
  </w:footnote>
  <w:footnote w:type="continuationSeparator" w:id="0">
    <w:p w14:paraId="1C74297D" w14:textId="77777777" w:rsidR="00A5428D" w:rsidRDefault="00A5428D" w:rsidP="00AC4F92">
      <w:pPr>
        <w:spacing w:after="0" w:line="240" w:lineRule="auto"/>
      </w:pPr>
      <w:r>
        <w:continuationSeparator/>
      </w:r>
    </w:p>
  </w:footnote>
  <w:footnote w:type="continuationNotice" w:id="1">
    <w:p w14:paraId="50FC7669" w14:textId="77777777" w:rsidR="00A5428D" w:rsidRDefault="00A542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782D5C"/>
    <w:multiLevelType w:val="hybridMultilevel"/>
    <w:tmpl w:val="3FB0C0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E87139"/>
    <w:multiLevelType w:val="hybridMultilevel"/>
    <w:tmpl w:val="3FB0C0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531886">
    <w:abstractNumId w:val="6"/>
  </w:num>
  <w:num w:numId="2" w16cid:durableId="1275751084">
    <w:abstractNumId w:val="2"/>
  </w:num>
  <w:num w:numId="3" w16cid:durableId="1023165765">
    <w:abstractNumId w:val="5"/>
  </w:num>
  <w:num w:numId="4" w16cid:durableId="522013283">
    <w:abstractNumId w:val="3"/>
  </w:num>
  <w:num w:numId="5" w16cid:durableId="175773944">
    <w:abstractNumId w:val="0"/>
  </w:num>
  <w:num w:numId="6" w16cid:durableId="239487612">
    <w:abstractNumId w:val="4"/>
  </w:num>
  <w:num w:numId="7" w16cid:durableId="2028479903">
    <w:abstractNumId w:val="8"/>
  </w:num>
  <w:num w:numId="8" w16cid:durableId="1283347757">
    <w:abstractNumId w:val="7"/>
  </w:num>
  <w:num w:numId="9"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20444"/>
    <w:rsid w:val="0002445E"/>
    <w:rsid w:val="00025DA7"/>
    <w:rsid w:val="00034B51"/>
    <w:rsid w:val="000373A5"/>
    <w:rsid w:val="0004402E"/>
    <w:rsid w:val="000442F9"/>
    <w:rsid w:val="00071F4D"/>
    <w:rsid w:val="00080C7C"/>
    <w:rsid w:val="00091BBE"/>
    <w:rsid w:val="000B1EEE"/>
    <w:rsid w:val="000B4FC1"/>
    <w:rsid w:val="000B6430"/>
    <w:rsid w:val="000E6144"/>
    <w:rsid w:val="000F595B"/>
    <w:rsid w:val="0010423B"/>
    <w:rsid w:val="00104F70"/>
    <w:rsid w:val="00131143"/>
    <w:rsid w:val="00151318"/>
    <w:rsid w:val="001531A4"/>
    <w:rsid w:val="0016382D"/>
    <w:rsid w:val="00180156"/>
    <w:rsid w:val="001900D5"/>
    <w:rsid w:val="001C7085"/>
    <w:rsid w:val="001E12FC"/>
    <w:rsid w:val="00200F4B"/>
    <w:rsid w:val="00220A25"/>
    <w:rsid w:val="00242148"/>
    <w:rsid w:val="00267457"/>
    <w:rsid w:val="002719B7"/>
    <w:rsid w:val="00272327"/>
    <w:rsid w:val="00281B3E"/>
    <w:rsid w:val="00283BB7"/>
    <w:rsid w:val="00293611"/>
    <w:rsid w:val="002A057B"/>
    <w:rsid w:val="002A5F4B"/>
    <w:rsid w:val="002B4A23"/>
    <w:rsid w:val="0031573A"/>
    <w:rsid w:val="0031728D"/>
    <w:rsid w:val="003177D5"/>
    <w:rsid w:val="00356667"/>
    <w:rsid w:val="00360F99"/>
    <w:rsid w:val="0037534B"/>
    <w:rsid w:val="00386E80"/>
    <w:rsid w:val="003A40FA"/>
    <w:rsid w:val="003B085A"/>
    <w:rsid w:val="003C541B"/>
    <w:rsid w:val="003C7863"/>
    <w:rsid w:val="003D35C2"/>
    <w:rsid w:val="003E2F24"/>
    <w:rsid w:val="003E4E58"/>
    <w:rsid w:val="00432BD6"/>
    <w:rsid w:val="004671EF"/>
    <w:rsid w:val="00472227"/>
    <w:rsid w:val="00476FDB"/>
    <w:rsid w:val="004959DA"/>
    <w:rsid w:val="004A77E5"/>
    <w:rsid w:val="00501512"/>
    <w:rsid w:val="0050672E"/>
    <w:rsid w:val="00512911"/>
    <w:rsid w:val="005215C7"/>
    <w:rsid w:val="00522228"/>
    <w:rsid w:val="00542724"/>
    <w:rsid w:val="00553BF5"/>
    <w:rsid w:val="005B5D86"/>
    <w:rsid w:val="005F5577"/>
    <w:rsid w:val="00624250"/>
    <w:rsid w:val="0062464B"/>
    <w:rsid w:val="0064756A"/>
    <w:rsid w:val="00656835"/>
    <w:rsid w:val="00674DE1"/>
    <w:rsid w:val="006939E9"/>
    <w:rsid w:val="006B377A"/>
    <w:rsid w:val="006E303E"/>
    <w:rsid w:val="006F448B"/>
    <w:rsid w:val="00713E39"/>
    <w:rsid w:val="00732957"/>
    <w:rsid w:val="007451BF"/>
    <w:rsid w:val="007560FA"/>
    <w:rsid w:val="00762017"/>
    <w:rsid w:val="00765623"/>
    <w:rsid w:val="007A099F"/>
    <w:rsid w:val="007A67DB"/>
    <w:rsid w:val="007E33C3"/>
    <w:rsid w:val="007F384A"/>
    <w:rsid w:val="00815040"/>
    <w:rsid w:val="00816DB4"/>
    <w:rsid w:val="00834358"/>
    <w:rsid w:val="00834BE6"/>
    <w:rsid w:val="008363A8"/>
    <w:rsid w:val="00846231"/>
    <w:rsid w:val="00846912"/>
    <w:rsid w:val="00861B25"/>
    <w:rsid w:val="008A5D59"/>
    <w:rsid w:val="008E66FB"/>
    <w:rsid w:val="008E70A1"/>
    <w:rsid w:val="00900FC8"/>
    <w:rsid w:val="009076E2"/>
    <w:rsid w:val="0091378D"/>
    <w:rsid w:val="00916C73"/>
    <w:rsid w:val="00932A65"/>
    <w:rsid w:val="00932D3C"/>
    <w:rsid w:val="009375F0"/>
    <w:rsid w:val="009402B2"/>
    <w:rsid w:val="00945BDD"/>
    <w:rsid w:val="00963351"/>
    <w:rsid w:val="00967711"/>
    <w:rsid w:val="009856D4"/>
    <w:rsid w:val="009C2F5E"/>
    <w:rsid w:val="009D7866"/>
    <w:rsid w:val="00A059FE"/>
    <w:rsid w:val="00A12209"/>
    <w:rsid w:val="00A5428D"/>
    <w:rsid w:val="00A568FF"/>
    <w:rsid w:val="00A7234A"/>
    <w:rsid w:val="00AB4B75"/>
    <w:rsid w:val="00AC2E42"/>
    <w:rsid w:val="00AC4F92"/>
    <w:rsid w:val="00AD174A"/>
    <w:rsid w:val="00B1523B"/>
    <w:rsid w:val="00B31F24"/>
    <w:rsid w:val="00B46184"/>
    <w:rsid w:val="00B534DD"/>
    <w:rsid w:val="00B54A81"/>
    <w:rsid w:val="00B57F43"/>
    <w:rsid w:val="00B76861"/>
    <w:rsid w:val="00B94E09"/>
    <w:rsid w:val="00B965B3"/>
    <w:rsid w:val="00BC0018"/>
    <w:rsid w:val="00BC69D7"/>
    <w:rsid w:val="00C02273"/>
    <w:rsid w:val="00C045B7"/>
    <w:rsid w:val="00C04B50"/>
    <w:rsid w:val="00C16C8D"/>
    <w:rsid w:val="00C27A0B"/>
    <w:rsid w:val="00C34072"/>
    <w:rsid w:val="00CA3866"/>
    <w:rsid w:val="00CC1D76"/>
    <w:rsid w:val="00CC3ADD"/>
    <w:rsid w:val="00CC5DBC"/>
    <w:rsid w:val="00CD173F"/>
    <w:rsid w:val="00CF5348"/>
    <w:rsid w:val="00D015E9"/>
    <w:rsid w:val="00D0746E"/>
    <w:rsid w:val="00D126D2"/>
    <w:rsid w:val="00D20827"/>
    <w:rsid w:val="00D32C06"/>
    <w:rsid w:val="00D43F25"/>
    <w:rsid w:val="00D67A40"/>
    <w:rsid w:val="00DB0E02"/>
    <w:rsid w:val="00DC1263"/>
    <w:rsid w:val="00DD2F69"/>
    <w:rsid w:val="00E11E02"/>
    <w:rsid w:val="00E1292C"/>
    <w:rsid w:val="00E41824"/>
    <w:rsid w:val="00EA1A3C"/>
    <w:rsid w:val="00EB41F8"/>
    <w:rsid w:val="00EC42D5"/>
    <w:rsid w:val="00EF267C"/>
    <w:rsid w:val="00F25403"/>
    <w:rsid w:val="00F34F58"/>
    <w:rsid w:val="00F43924"/>
    <w:rsid w:val="00F537E4"/>
    <w:rsid w:val="00F53A4E"/>
    <w:rsid w:val="00F65448"/>
    <w:rsid w:val="00F753CB"/>
    <w:rsid w:val="00F770C1"/>
    <w:rsid w:val="00F876C0"/>
    <w:rsid w:val="00F87FD7"/>
    <w:rsid w:val="00FA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58C901C9-8BCC-4445-9CC3-9F0ECA8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asternfsu.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asternfsu.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easternfsu.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2550a3d3c3dc57191a2208158ff9def">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6a5683902d507524d4b20b78723b1db8"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45C0E5AD-DE9F-4BD9-84F4-980AF327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14</TotalTime>
  <Pages>15</Pages>
  <Words>2308</Words>
  <Characters>11982</Characters>
  <Application>Microsoft Office Word</Application>
  <DocSecurity>0</DocSecurity>
  <Lines>599</Lines>
  <Paragraphs>386</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Louise Foster</cp:lastModifiedBy>
  <cp:revision>6</cp:revision>
  <cp:lastPrinted>2018-01-18T11:34:00Z</cp:lastPrinted>
  <dcterms:created xsi:type="dcterms:W3CDTF">2026-04-03T10:16:00Z</dcterms:created>
  <dcterms:modified xsi:type="dcterms:W3CDTF">2026-04-13T09:00:00Z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